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1A4" w:rsidRPr="004A5EAB" w:rsidRDefault="00E351A4" w:rsidP="00694405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4A5EAB">
        <w:rPr>
          <w:rFonts w:ascii="Times New Roman" w:hAnsi="Times New Roman"/>
          <w:b/>
          <w:sz w:val="24"/>
          <w:szCs w:val="24"/>
          <w:u w:val="single"/>
        </w:rPr>
        <w:t>B</w:t>
      </w:r>
      <w:bookmarkStart w:id="0" w:name="_GoBack"/>
      <w:bookmarkEnd w:id="0"/>
      <w:r w:rsidRPr="004A5EAB">
        <w:rPr>
          <w:rFonts w:ascii="Times New Roman" w:hAnsi="Times New Roman"/>
          <w:b/>
          <w:sz w:val="24"/>
          <w:szCs w:val="24"/>
          <w:u w:val="single"/>
        </w:rPr>
        <w:t>uilding Capacity of Emerging European Donors: Assessing Existing Practices and Needs</w:t>
      </w:r>
    </w:p>
    <w:p w:rsidR="00E351A4" w:rsidRPr="004A5EAB" w:rsidRDefault="00E351A4" w:rsidP="00D02A6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A5EAB">
        <w:rPr>
          <w:rFonts w:ascii="Times New Roman" w:hAnsi="Times New Roman"/>
          <w:sz w:val="24"/>
          <w:szCs w:val="24"/>
        </w:rPr>
        <w:t xml:space="preserve">Joint technical workshop </w:t>
      </w:r>
    </w:p>
    <w:p w:rsidR="00E351A4" w:rsidRPr="004A5EAB" w:rsidRDefault="00E351A4" w:rsidP="00D02A6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A5EAB">
        <w:rPr>
          <w:rFonts w:ascii="Times New Roman" w:hAnsi="Times New Roman"/>
          <w:sz w:val="24"/>
          <w:szCs w:val="24"/>
        </w:rPr>
        <w:t>organized by WBI, UNDP and European Commission in partnership with the Corvinus University of Budapest</w:t>
      </w:r>
    </w:p>
    <w:p w:rsidR="00E351A4" w:rsidRPr="004A5EAB" w:rsidRDefault="00E351A4" w:rsidP="00D02A6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A5EAB">
        <w:rPr>
          <w:rFonts w:ascii="Times New Roman" w:hAnsi="Times New Roman"/>
          <w:sz w:val="24"/>
          <w:szCs w:val="24"/>
        </w:rPr>
        <w:t xml:space="preserve">June 13-14, 2012,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4A5EAB">
              <w:rPr>
                <w:rFonts w:ascii="Times New Roman" w:hAnsi="Times New Roman"/>
                <w:sz w:val="24"/>
                <w:szCs w:val="24"/>
              </w:rPr>
              <w:t>Budapest</w:t>
            </w:r>
          </w:smartTag>
          <w:r w:rsidRPr="004A5EAB"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country-region">
            <w:r w:rsidRPr="004A5EAB">
              <w:rPr>
                <w:rFonts w:ascii="Times New Roman" w:hAnsi="Times New Roman"/>
                <w:sz w:val="24"/>
                <w:szCs w:val="24"/>
              </w:rPr>
              <w:t>Hungary</w:t>
            </w:r>
          </w:smartTag>
        </w:smartTag>
      </w:smartTag>
    </w:p>
    <w:p w:rsidR="00E351A4" w:rsidRPr="004A5EAB" w:rsidRDefault="00E351A4" w:rsidP="00D02A6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351A4" w:rsidRPr="004A5EAB" w:rsidRDefault="00E351A4" w:rsidP="00D02A6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1980"/>
        <w:gridCol w:w="2610"/>
        <w:gridCol w:w="2430"/>
        <w:gridCol w:w="1530"/>
      </w:tblGrid>
      <w:tr w:rsidR="00E351A4" w:rsidRPr="004A5EAB" w:rsidTr="00F40FF5">
        <w:tc>
          <w:tcPr>
            <w:tcW w:w="1368" w:type="dxa"/>
          </w:tcPr>
          <w:p w:rsidR="00E351A4" w:rsidRPr="004A5EAB" w:rsidRDefault="00E351A4" w:rsidP="00F40FF5">
            <w:pPr>
              <w:autoSpaceDE w:val="0"/>
              <w:autoSpaceDN w:val="0"/>
              <w:adjustRightInd w:val="0"/>
              <w:spacing w:after="240" w:line="240" w:lineRule="auto"/>
              <w:ind w:left="360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51A4" w:rsidRPr="004A5EAB" w:rsidRDefault="00E351A4" w:rsidP="00F40FF5">
            <w:pPr>
              <w:pStyle w:val="E-mailSignature"/>
              <w:jc w:val="center"/>
              <w:rPr>
                <w:b/>
                <w:iCs/>
              </w:rPr>
            </w:pPr>
            <w:r w:rsidRPr="004A5EAB">
              <w:rPr>
                <w:b/>
                <w:iCs/>
              </w:rPr>
              <w:t>Name</w:t>
            </w:r>
          </w:p>
        </w:tc>
        <w:tc>
          <w:tcPr>
            <w:tcW w:w="2610" w:type="dxa"/>
          </w:tcPr>
          <w:p w:rsidR="00E351A4" w:rsidRPr="004A5EAB" w:rsidRDefault="00E351A4" w:rsidP="00F40FF5">
            <w:pPr>
              <w:pStyle w:val="E-mailSignature"/>
              <w:jc w:val="center"/>
              <w:rPr>
                <w:b/>
                <w:iCs/>
              </w:rPr>
            </w:pPr>
            <w:r w:rsidRPr="004A5EAB">
              <w:rPr>
                <w:b/>
                <w:iCs/>
              </w:rPr>
              <w:t>Organization, position</w:t>
            </w:r>
          </w:p>
        </w:tc>
        <w:tc>
          <w:tcPr>
            <w:tcW w:w="2430" w:type="dxa"/>
          </w:tcPr>
          <w:p w:rsidR="00E351A4" w:rsidRPr="004A5EAB" w:rsidRDefault="00E351A4" w:rsidP="00F40FF5">
            <w:pPr>
              <w:pStyle w:val="E-mailSignature"/>
              <w:jc w:val="center"/>
              <w:rPr>
                <w:b/>
                <w:iCs/>
              </w:rPr>
            </w:pPr>
            <w:r w:rsidRPr="004A5EAB">
              <w:rPr>
                <w:b/>
                <w:iCs/>
              </w:rPr>
              <w:t>e-mail address</w:t>
            </w:r>
          </w:p>
        </w:tc>
        <w:tc>
          <w:tcPr>
            <w:tcW w:w="1530" w:type="dxa"/>
          </w:tcPr>
          <w:p w:rsidR="00E351A4" w:rsidRPr="004A5EAB" w:rsidRDefault="00E351A4" w:rsidP="00F40FF5">
            <w:pPr>
              <w:pStyle w:val="E-mailSignature"/>
              <w:jc w:val="center"/>
              <w:rPr>
                <w:b/>
                <w:iCs/>
              </w:rPr>
            </w:pPr>
            <w:r w:rsidRPr="004A5EAB">
              <w:rPr>
                <w:b/>
                <w:iCs/>
              </w:rPr>
              <w:t>Comments</w:t>
            </w:r>
          </w:p>
        </w:tc>
      </w:tr>
      <w:tr w:rsidR="00E351A4" w:rsidRPr="004A5EAB" w:rsidTr="00F40FF5">
        <w:tc>
          <w:tcPr>
            <w:tcW w:w="1368" w:type="dxa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51A4" w:rsidRPr="004A5EAB" w:rsidRDefault="00E351A4" w:rsidP="009A7C58">
            <w:pPr>
              <w:pStyle w:val="E-mailSignature"/>
              <w:rPr>
                <w:iCs/>
              </w:rPr>
            </w:pPr>
            <w:r w:rsidRPr="004A5EAB">
              <w:rPr>
                <w:iCs/>
              </w:rPr>
              <w:t>Daniel NUIJTEN</w:t>
            </w:r>
          </w:p>
        </w:tc>
        <w:tc>
          <w:tcPr>
            <w:tcW w:w="2610" w:type="dxa"/>
          </w:tcPr>
          <w:p w:rsidR="00E351A4" w:rsidRPr="004A5EAB" w:rsidRDefault="00E351A4" w:rsidP="009A7C58">
            <w:pPr>
              <w:pStyle w:val="E-mailSignature"/>
              <w:rPr>
                <w:b/>
                <w:iCs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4A5EAB">
                  <w:rPr>
                    <w:b/>
                    <w:iCs/>
                  </w:rPr>
                  <w:t>Belgium</w:t>
                </w:r>
              </w:smartTag>
            </w:smartTag>
          </w:p>
          <w:p w:rsidR="00E351A4" w:rsidRPr="004A5EAB" w:rsidRDefault="00E351A4" w:rsidP="009A7C58">
            <w:pPr>
              <w:pStyle w:val="E-mailSignature"/>
              <w:rPr>
                <w:iCs/>
              </w:rPr>
            </w:pPr>
            <w:smartTag w:uri="urn:schemas-microsoft-com:office:smarttags" w:element="PlaceName">
              <w:r w:rsidRPr="004A5EAB">
                <w:rPr>
                  <w:iCs/>
                </w:rPr>
                <w:t>Capacity</w:t>
              </w:r>
            </w:smartTag>
            <w:r w:rsidRPr="004A5EAB">
              <w:rPr>
                <w:iCs/>
              </w:rPr>
              <w:t xml:space="preserve"> </w:t>
            </w:r>
            <w:smartTag w:uri="urn:schemas-microsoft-com:office:smarttags" w:element="PlaceType">
              <w:r w:rsidRPr="004A5EAB">
                <w:rPr>
                  <w:iCs/>
                </w:rPr>
                <w:t>Building</w:t>
              </w:r>
            </w:smartTag>
            <w:r w:rsidRPr="004A5EAB">
              <w:rPr>
                <w:iCs/>
              </w:rPr>
              <w:t xml:space="preserve"> Officer</w:t>
            </w:r>
            <w:r w:rsidRPr="004A5EAB">
              <w:rPr>
                <w:iCs/>
              </w:rPr>
              <w:br/>
            </w:r>
            <w:smartTag w:uri="urn:schemas-microsoft-com:office:smarttags" w:element="City">
              <w:smartTag w:uri="urn:schemas-microsoft-com:office:smarttags" w:element="place">
                <w:r w:rsidRPr="004A5EAB">
                  <w:rPr>
                    <w:iCs/>
                  </w:rPr>
                  <w:t>CONCORD</w:t>
                </w:r>
              </w:smartTag>
            </w:smartTag>
          </w:p>
        </w:tc>
        <w:tc>
          <w:tcPr>
            <w:tcW w:w="2430" w:type="dxa"/>
          </w:tcPr>
          <w:p w:rsidR="00E351A4" w:rsidRPr="004A5EAB" w:rsidRDefault="00E351A4" w:rsidP="009A7C58">
            <w:pPr>
              <w:pStyle w:val="E-mailSignature"/>
              <w:rPr>
                <w:iCs/>
              </w:rPr>
            </w:pPr>
            <w:r w:rsidRPr="004A5EAB">
              <w:rPr>
                <w:iCs/>
              </w:rPr>
              <w:t>dnuijten@concordeurope.org</w:t>
            </w:r>
          </w:p>
        </w:tc>
        <w:tc>
          <w:tcPr>
            <w:tcW w:w="1530" w:type="dxa"/>
          </w:tcPr>
          <w:p w:rsidR="00E351A4" w:rsidRPr="004A5EAB" w:rsidRDefault="00E351A4" w:rsidP="009A7C58">
            <w:pPr>
              <w:pStyle w:val="E-mailSignature"/>
              <w:rPr>
                <w:iCs/>
              </w:rPr>
            </w:pPr>
            <w:r w:rsidRPr="004A5EAB">
              <w:rPr>
                <w:iCs/>
              </w:rPr>
              <w:t>Incl. in session 2(2)</w:t>
            </w:r>
          </w:p>
        </w:tc>
      </w:tr>
      <w:tr w:rsidR="00E351A4" w:rsidRPr="004A5EAB" w:rsidTr="00F40FF5">
        <w:tc>
          <w:tcPr>
            <w:tcW w:w="1368" w:type="dxa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>Vassil PETKOV</w:t>
            </w:r>
          </w:p>
        </w:tc>
        <w:tc>
          <w:tcPr>
            <w:tcW w:w="261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4A5EAB">
                  <w:rPr>
                    <w:rFonts w:ascii="Times New Roman" w:hAnsi="Times New Roman"/>
                    <w:b/>
                    <w:sz w:val="24"/>
                    <w:szCs w:val="24"/>
                  </w:rPr>
                  <w:t>Bulgaria</w:t>
                </w:r>
              </w:smartTag>
            </w:smartTag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>Minister Plenipotentiary</w:t>
            </w:r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 xml:space="preserve">Head of Unit </w:t>
            </w:r>
            <w:r w:rsidRPr="004A5EAB">
              <w:rPr>
                <w:rFonts w:ascii="Times New Roman" w:hAnsi="Times New Roman"/>
                <w:sz w:val="24"/>
                <w:szCs w:val="24"/>
                <w:lang w:val="bg-BG"/>
              </w:rPr>
              <w:t>“</w:t>
            </w:r>
            <w:r w:rsidRPr="004A5EAB">
              <w:rPr>
                <w:rFonts w:ascii="Times New Roman" w:hAnsi="Times New Roman"/>
                <w:sz w:val="24"/>
                <w:szCs w:val="24"/>
              </w:rPr>
              <w:t>International cooperation for development</w:t>
            </w:r>
            <w:r w:rsidRPr="004A5EA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” </w:t>
            </w:r>
            <w:r w:rsidRPr="004A5EAB">
              <w:rPr>
                <w:rFonts w:ascii="Times New Roman" w:hAnsi="Times New Roman"/>
                <w:sz w:val="24"/>
                <w:szCs w:val="24"/>
              </w:rPr>
              <w:t xml:space="preserve">in Directorate </w:t>
            </w:r>
            <w:r w:rsidRPr="004A5EA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“ </w:t>
            </w:r>
            <w:r w:rsidRPr="004A5EAB">
              <w:rPr>
                <w:rFonts w:ascii="Times New Roman" w:hAnsi="Times New Roman"/>
                <w:sz w:val="24"/>
                <w:szCs w:val="24"/>
              </w:rPr>
              <w:t xml:space="preserve">UN and cooperation for development </w:t>
            </w:r>
            <w:r w:rsidRPr="004A5EAB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“ </w:t>
            </w:r>
            <w:r w:rsidRPr="004A5EAB">
              <w:rPr>
                <w:rFonts w:ascii="Times New Roman" w:hAnsi="Times New Roman"/>
                <w:sz w:val="24"/>
                <w:szCs w:val="24"/>
              </w:rPr>
              <w:t xml:space="preserve">at the MFA of the </w:t>
            </w:r>
            <w:smartTag w:uri="urn:schemas-microsoft-com:office:smarttags" w:element="PlaceType">
              <w:smartTag w:uri="urn:schemas-microsoft-com:office:smarttags" w:element="place">
                <w:smartTag w:uri="urn:schemas-microsoft-com:office:smarttags" w:element="PlaceType">
                  <w:r w:rsidRPr="004A5EAB">
                    <w:rPr>
                      <w:rFonts w:ascii="Times New Roman" w:hAnsi="Times New Roman"/>
                      <w:sz w:val="24"/>
                      <w:szCs w:val="24"/>
                    </w:rPr>
                    <w:t>Republic</w:t>
                  </w:r>
                </w:smartTag>
                <w:r w:rsidRPr="004A5EAB">
                  <w:rPr>
                    <w:rFonts w:ascii="Times New Roman" w:hAnsi="Times New Roman"/>
                    <w:sz w:val="24"/>
                    <w:szCs w:val="24"/>
                  </w:rPr>
                  <w:t xml:space="preserve"> of </w:t>
                </w:r>
                <w:smartTag w:uri="urn:schemas-microsoft-com:office:smarttags" w:element="PlaceName">
                  <w:r w:rsidRPr="004A5EAB">
                    <w:rPr>
                      <w:rFonts w:ascii="Times New Roman" w:hAnsi="Times New Roman"/>
                      <w:sz w:val="24"/>
                      <w:szCs w:val="24"/>
                    </w:rPr>
                    <w:t>Bulgaria</w:t>
                  </w:r>
                </w:smartTag>
              </w:smartTag>
            </w:smartTag>
            <w:r w:rsidRPr="004A5EAB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430" w:type="dxa"/>
          </w:tcPr>
          <w:p w:rsidR="00E351A4" w:rsidRPr="004A5EAB" w:rsidRDefault="00E351A4" w:rsidP="009A7C58">
            <w:pPr>
              <w:pStyle w:val="E-mailSignature"/>
            </w:pPr>
            <w:r w:rsidRPr="004A5EAB">
              <w:t>Vassil.PETKOV@mfa.bg</w:t>
            </w:r>
          </w:p>
        </w:tc>
        <w:tc>
          <w:tcPr>
            <w:tcW w:w="1530" w:type="dxa"/>
          </w:tcPr>
          <w:p w:rsidR="00E351A4" w:rsidRPr="004A5EAB" w:rsidRDefault="00E351A4" w:rsidP="009A7C58">
            <w:pPr>
              <w:pStyle w:val="E-mailSignature"/>
            </w:pPr>
            <w:r w:rsidRPr="004A5EAB">
              <w:rPr>
                <w:iCs/>
              </w:rPr>
              <w:t>Incl. in session 1(1)</w:t>
            </w:r>
          </w:p>
        </w:tc>
      </w:tr>
      <w:tr w:rsidR="00E351A4" w:rsidRPr="004A5EAB" w:rsidTr="00F40FF5">
        <w:tc>
          <w:tcPr>
            <w:tcW w:w="1368" w:type="dxa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EAB">
              <w:rPr>
                <w:rFonts w:ascii="Times New Roman" w:hAnsi="Times New Roman"/>
                <w:bCs/>
                <w:sz w:val="24"/>
                <w:szCs w:val="24"/>
              </w:rPr>
              <w:t xml:space="preserve">Daniel </w:t>
            </w:r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EAB">
              <w:rPr>
                <w:rFonts w:ascii="Times New Roman" w:hAnsi="Times New Roman"/>
                <w:bCs/>
                <w:sz w:val="24"/>
                <w:szCs w:val="24"/>
              </w:rPr>
              <w:t xml:space="preserve">STEFANOV </w:t>
            </w:r>
          </w:p>
        </w:tc>
        <w:tc>
          <w:tcPr>
            <w:tcW w:w="261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4A5EAB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Bulgaria</w:t>
                </w:r>
              </w:smartTag>
            </w:smartTag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EAB">
              <w:rPr>
                <w:rFonts w:ascii="Times New Roman" w:hAnsi="Times New Roman"/>
                <w:bCs/>
                <w:sz w:val="24"/>
                <w:szCs w:val="24"/>
              </w:rPr>
              <w:t>Ministry of Foreign Affairs</w:t>
            </w:r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EAB">
              <w:rPr>
                <w:rFonts w:ascii="Times New Roman" w:hAnsi="Times New Roman"/>
                <w:bCs/>
                <w:sz w:val="24"/>
                <w:szCs w:val="24"/>
              </w:rPr>
              <w:t xml:space="preserve">Adviser to the minister of foreign affairs of </w:t>
            </w:r>
            <w:smartTag w:uri="urn:schemas-microsoft-com:office:smarttags" w:element="country-region">
              <w:smartTag w:uri="urn:schemas-microsoft-com:office:smarttags" w:element="place">
                <w:r w:rsidRPr="004A5EAB">
                  <w:rPr>
                    <w:rFonts w:ascii="Times New Roman" w:hAnsi="Times New Roman"/>
                    <w:bCs/>
                    <w:sz w:val="24"/>
                    <w:szCs w:val="24"/>
                  </w:rPr>
                  <w:t>Bulgaria</w:t>
                </w:r>
              </w:smartTag>
            </w:smartTag>
          </w:p>
        </w:tc>
        <w:tc>
          <w:tcPr>
            <w:tcW w:w="2430" w:type="dxa"/>
          </w:tcPr>
          <w:p w:rsidR="00E351A4" w:rsidRPr="004A5EAB" w:rsidRDefault="00E351A4" w:rsidP="00F75667">
            <w:pPr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>Daniel.STEFANOV@mfa.bg</w:t>
            </w:r>
          </w:p>
        </w:tc>
        <w:tc>
          <w:tcPr>
            <w:tcW w:w="1530" w:type="dxa"/>
          </w:tcPr>
          <w:p w:rsidR="00E351A4" w:rsidRPr="004A5EAB" w:rsidRDefault="00E351A4" w:rsidP="00F756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1A4" w:rsidRPr="004A5EAB" w:rsidTr="00F40FF5">
        <w:tc>
          <w:tcPr>
            <w:tcW w:w="1368" w:type="dxa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EAB">
              <w:rPr>
                <w:rFonts w:ascii="Times New Roman" w:hAnsi="Times New Roman"/>
                <w:bCs/>
                <w:sz w:val="24"/>
                <w:szCs w:val="24"/>
              </w:rPr>
              <w:t xml:space="preserve">Natali </w:t>
            </w:r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EAB">
              <w:rPr>
                <w:rFonts w:ascii="Times New Roman" w:hAnsi="Times New Roman"/>
                <w:bCs/>
                <w:sz w:val="24"/>
                <w:szCs w:val="24"/>
              </w:rPr>
              <w:t xml:space="preserve">LULIĆ </w:t>
            </w:r>
          </w:p>
        </w:tc>
        <w:tc>
          <w:tcPr>
            <w:tcW w:w="261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4A5EAB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Croatia</w:t>
                </w:r>
              </w:smartTag>
            </w:smartTag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EAB">
              <w:rPr>
                <w:rFonts w:ascii="Times New Roman" w:hAnsi="Times New Roman"/>
                <w:bCs/>
                <w:sz w:val="24"/>
                <w:szCs w:val="24"/>
              </w:rPr>
              <w:t xml:space="preserve">Ministry of Foregin Affairs </w:t>
            </w:r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EAB">
              <w:rPr>
                <w:rFonts w:ascii="Times New Roman" w:hAnsi="Times New Roman"/>
                <w:bCs/>
                <w:sz w:val="24"/>
                <w:szCs w:val="24"/>
              </w:rPr>
              <w:t>Head of International Development Co-operation Department</w:t>
            </w:r>
          </w:p>
        </w:tc>
        <w:tc>
          <w:tcPr>
            <w:tcW w:w="2430" w:type="dxa"/>
          </w:tcPr>
          <w:p w:rsidR="00E351A4" w:rsidRPr="004A5EAB" w:rsidRDefault="00E351A4" w:rsidP="00F756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351A4" w:rsidRPr="004A5EAB" w:rsidRDefault="00E351A4" w:rsidP="00F7566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4A5EAB">
              <w:rPr>
                <w:rFonts w:ascii="Times New Roman" w:hAnsi="Times New Roman"/>
                <w:iCs/>
                <w:sz w:val="24"/>
                <w:szCs w:val="24"/>
              </w:rPr>
              <w:t>tbc</w:t>
            </w:r>
          </w:p>
        </w:tc>
      </w:tr>
      <w:tr w:rsidR="00E351A4" w:rsidRPr="004A5EAB" w:rsidTr="00F40FF5">
        <w:tc>
          <w:tcPr>
            <w:tcW w:w="1368" w:type="dxa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EAB">
              <w:rPr>
                <w:rFonts w:ascii="Times New Roman" w:hAnsi="Times New Roman"/>
                <w:bCs/>
                <w:sz w:val="24"/>
                <w:szCs w:val="24"/>
              </w:rPr>
              <w:t xml:space="preserve">Michal </w:t>
            </w:r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EAB">
              <w:rPr>
                <w:rFonts w:ascii="Times New Roman" w:hAnsi="Times New Roman"/>
                <w:bCs/>
                <w:sz w:val="24"/>
                <w:szCs w:val="24"/>
              </w:rPr>
              <w:t xml:space="preserve">PASTVINSKY </w:t>
            </w:r>
          </w:p>
        </w:tc>
        <w:tc>
          <w:tcPr>
            <w:tcW w:w="261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4A5EA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Czech</w:t>
                  </w:r>
                </w:smartTag>
                <w:r w:rsidRPr="004A5EAB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 xml:space="preserve"> </w:t>
                </w:r>
                <w:smartTag w:uri="urn:schemas-microsoft-com:office:smarttags" w:element="PlaceType">
                  <w:r w:rsidRPr="004A5EA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Republic</w:t>
                  </w:r>
                </w:smartTag>
              </w:smartTag>
            </w:smartTag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EAB">
              <w:rPr>
                <w:rFonts w:ascii="Times New Roman" w:hAnsi="Times New Roman"/>
                <w:bCs/>
                <w:sz w:val="24"/>
                <w:szCs w:val="24"/>
              </w:rPr>
              <w:t>Director, ODA Agency</w:t>
            </w:r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:rsidR="00E351A4" w:rsidRPr="004A5EAB" w:rsidRDefault="00E351A4" w:rsidP="00F756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351A4" w:rsidRPr="004A5EAB" w:rsidRDefault="00E351A4" w:rsidP="00F75667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E351A4" w:rsidRPr="004A5EAB" w:rsidTr="00F40FF5">
        <w:tc>
          <w:tcPr>
            <w:tcW w:w="1368" w:type="dxa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4A5EAB">
                  <w:rPr>
                    <w:rFonts w:ascii="Times New Roman" w:hAnsi="Times New Roman"/>
                    <w:bCs/>
                    <w:sz w:val="24"/>
                    <w:szCs w:val="24"/>
                  </w:rPr>
                  <w:t>Milan</w:t>
                </w:r>
              </w:smartTag>
            </w:smartTag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EAB">
              <w:rPr>
                <w:rFonts w:ascii="Times New Roman" w:hAnsi="Times New Roman"/>
                <w:bCs/>
                <w:sz w:val="24"/>
                <w:szCs w:val="24"/>
              </w:rPr>
              <w:t xml:space="preserve">KONRAD </w:t>
            </w:r>
          </w:p>
        </w:tc>
        <w:tc>
          <w:tcPr>
            <w:tcW w:w="261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4A5EA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Czech</w:t>
                  </w:r>
                </w:smartTag>
                <w:r w:rsidRPr="004A5EAB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 xml:space="preserve"> </w:t>
                </w:r>
                <w:smartTag w:uri="urn:schemas-microsoft-com:office:smarttags" w:element="PlaceType">
                  <w:r w:rsidRPr="004A5EA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Republic</w:t>
                  </w:r>
                </w:smartTag>
              </w:smartTag>
            </w:smartTag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EAB">
              <w:rPr>
                <w:rFonts w:ascii="Times New Roman" w:hAnsi="Times New Roman"/>
                <w:bCs/>
                <w:sz w:val="24"/>
                <w:szCs w:val="24"/>
              </w:rPr>
              <w:t xml:space="preserve">Development Cooperation, Ministry of Foreign Affairs of the </w:t>
            </w: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4A5EA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Czech</w:t>
                  </w:r>
                </w:smartTag>
                <w:r w:rsidRPr="004A5EAB">
                  <w:rPr>
                    <w:rFonts w:ascii="Times New Roman" w:hAnsi="Times New Roman"/>
                    <w:bCs/>
                    <w:sz w:val="24"/>
                    <w:szCs w:val="24"/>
                  </w:rPr>
                  <w:t xml:space="preserve"> </w:t>
                </w:r>
                <w:smartTag w:uri="urn:schemas-microsoft-com:office:smarttags" w:element="PlaceType">
                  <w:r w:rsidRPr="004A5EA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Republic</w:t>
                  </w:r>
                </w:smartTag>
              </w:smartTag>
            </w:smartTag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:rsidR="00E351A4" w:rsidRPr="004A5EAB" w:rsidRDefault="00E351A4" w:rsidP="00F75667">
            <w:pPr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>Milan_Konrad@mzv.cz,</w:t>
            </w:r>
          </w:p>
        </w:tc>
        <w:tc>
          <w:tcPr>
            <w:tcW w:w="1530" w:type="dxa"/>
          </w:tcPr>
          <w:p w:rsidR="00E351A4" w:rsidRPr="004A5EAB" w:rsidRDefault="00E351A4" w:rsidP="00F75667">
            <w:pPr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iCs/>
                <w:sz w:val="24"/>
                <w:szCs w:val="24"/>
              </w:rPr>
              <w:t>Incl. in session 2(1)</w:t>
            </w:r>
          </w:p>
        </w:tc>
      </w:tr>
      <w:tr w:rsidR="00E351A4" w:rsidRPr="004A5EAB" w:rsidTr="00F40FF5">
        <w:tc>
          <w:tcPr>
            <w:tcW w:w="1368" w:type="dxa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4A5EAB">
                  <w:rPr>
                    <w:rFonts w:ascii="Times New Roman" w:hAnsi="Times New Roman"/>
                    <w:sz w:val="24"/>
                    <w:szCs w:val="24"/>
                  </w:rPr>
                  <w:t>Petra</w:t>
                </w:r>
              </w:smartTag>
            </w:smartTag>
            <w:r w:rsidRPr="004A5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 xml:space="preserve">KRYLOVA </w:t>
            </w:r>
          </w:p>
        </w:tc>
        <w:tc>
          <w:tcPr>
            <w:tcW w:w="261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4A5EA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Czech</w:t>
                  </w:r>
                </w:smartTag>
                <w:r w:rsidRPr="004A5EAB">
                  <w:rPr>
                    <w:rFonts w:ascii="Times New Roman" w:hAnsi="Times New Roman"/>
                    <w:b/>
                    <w:sz w:val="24"/>
                    <w:szCs w:val="24"/>
                  </w:rPr>
                  <w:t xml:space="preserve"> </w:t>
                </w:r>
                <w:smartTag w:uri="urn:schemas-microsoft-com:office:smarttags" w:element="PlaceType">
                  <w:r w:rsidRPr="004A5EA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Republic</w:t>
                  </w:r>
                </w:smartTag>
              </w:smartTag>
            </w:smartTag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4A5EAB">
                    <w:rPr>
                      <w:rFonts w:ascii="Times New Roman" w:hAnsi="Times New Roman"/>
                      <w:sz w:val="24"/>
                      <w:szCs w:val="24"/>
                    </w:rPr>
                    <w:t>Palacky</w:t>
                  </w:r>
                </w:smartTag>
                <w:r w:rsidRPr="004A5EAB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smartTag w:uri="urn:schemas-microsoft-com:office:smarttags" w:element="PlaceType">
                  <w:r w:rsidRPr="004A5EAB">
                    <w:rPr>
                      <w:rFonts w:ascii="Times New Roman" w:hAnsi="Times New Roman"/>
                      <w:sz w:val="24"/>
                      <w:szCs w:val="24"/>
                    </w:rPr>
                    <w:t>University</w:t>
                  </w:r>
                </w:smartTag>
              </w:smartTag>
            </w:smartTag>
            <w:r w:rsidRPr="004A5EAB">
              <w:rPr>
                <w:rFonts w:ascii="Times New Roman" w:hAnsi="Times New Roman"/>
                <w:sz w:val="24"/>
                <w:szCs w:val="24"/>
              </w:rPr>
              <w:t>, Olomuc,</w:t>
            </w:r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E351A4" w:rsidRPr="004A5EAB" w:rsidRDefault="00E351A4" w:rsidP="00F75667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4A5EAB">
                <w:rPr>
                  <w:rFonts w:ascii="Times New Roman" w:hAnsi="Times New Roman"/>
                  <w:sz w:val="24"/>
                  <w:szCs w:val="24"/>
                </w:rPr>
                <w:t>petrakrylova@seznam.cz</w:t>
              </w:r>
            </w:hyperlink>
          </w:p>
        </w:tc>
        <w:tc>
          <w:tcPr>
            <w:tcW w:w="153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>WBI-financed</w:t>
            </w:r>
          </w:p>
          <w:p w:rsidR="00E351A4" w:rsidRPr="004A5EAB" w:rsidRDefault="00E351A4" w:rsidP="00F40F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iCs/>
                <w:sz w:val="24"/>
                <w:szCs w:val="24"/>
              </w:rPr>
              <w:t>Incl. in session 2(2)</w:t>
            </w:r>
          </w:p>
        </w:tc>
      </w:tr>
      <w:tr w:rsidR="00E351A4" w:rsidRPr="004A5EAB" w:rsidTr="00F40FF5">
        <w:tc>
          <w:tcPr>
            <w:tcW w:w="1368" w:type="dxa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4A5EAB">
              <w:rPr>
                <w:rFonts w:ascii="Times New Roman" w:hAnsi="Times New Roman"/>
                <w:sz w:val="24"/>
                <w:szCs w:val="24"/>
                <w:lang w:val="et-EE"/>
              </w:rPr>
              <w:t xml:space="preserve">Kaili </w:t>
            </w:r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4A5EAB">
              <w:rPr>
                <w:rFonts w:ascii="Times New Roman" w:hAnsi="Times New Roman"/>
                <w:sz w:val="24"/>
                <w:szCs w:val="24"/>
                <w:lang w:val="et-EE"/>
              </w:rPr>
              <w:t>TERRAS</w:t>
            </w:r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t-EE"/>
              </w:rPr>
            </w:pPr>
            <w:r w:rsidRPr="004A5EAB">
              <w:rPr>
                <w:rFonts w:ascii="Times New Roman" w:hAnsi="Times New Roman"/>
                <w:b/>
                <w:sz w:val="24"/>
                <w:szCs w:val="24"/>
                <w:lang w:val="et-EE"/>
              </w:rPr>
              <w:t>Estonia</w:t>
            </w:r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4A5EAB">
              <w:rPr>
                <w:rFonts w:ascii="Times New Roman" w:hAnsi="Times New Roman"/>
                <w:sz w:val="24"/>
                <w:szCs w:val="24"/>
                <w:lang w:val="et-EE"/>
              </w:rPr>
              <w:t>Senior desk officer</w:t>
            </w:r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4A5EAB">
              <w:rPr>
                <w:rFonts w:ascii="Times New Roman" w:hAnsi="Times New Roman"/>
                <w:sz w:val="24"/>
                <w:szCs w:val="24"/>
                <w:lang w:val="et-EE"/>
              </w:rPr>
              <w:t xml:space="preserve">Division of development and humanitarian aid </w:t>
            </w:r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t-EE"/>
              </w:rPr>
            </w:pPr>
            <w:r w:rsidRPr="004A5EAB">
              <w:rPr>
                <w:rFonts w:ascii="Times New Roman" w:hAnsi="Times New Roman"/>
                <w:sz w:val="24"/>
                <w:szCs w:val="24"/>
                <w:lang w:val="et-EE"/>
              </w:rPr>
              <w:t>Ministry of Foreign Affairs</w:t>
            </w:r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E351A4" w:rsidRPr="004A5EAB" w:rsidRDefault="00E351A4" w:rsidP="009A7C58">
            <w:pPr>
              <w:pStyle w:val="E-mailSignature"/>
            </w:pPr>
            <w:r w:rsidRPr="004A5EAB">
              <w:t>Kaili.Terras@mfa.ee&gt;</w:t>
            </w:r>
          </w:p>
        </w:tc>
        <w:tc>
          <w:tcPr>
            <w:tcW w:w="1530" w:type="dxa"/>
          </w:tcPr>
          <w:p w:rsidR="00E351A4" w:rsidRPr="004A5EAB" w:rsidRDefault="00E351A4" w:rsidP="009A7C58">
            <w:pPr>
              <w:pStyle w:val="E-mailSignature"/>
            </w:pPr>
            <w:r w:rsidRPr="004A5EAB">
              <w:rPr>
                <w:iCs/>
              </w:rPr>
              <w:t>Incl. in sessions 1(1) and  2(2)</w:t>
            </w:r>
          </w:p>
        </w:tc>
      </w:tr>
      <w:tr w:rsidR="00E351A4" w:rsidRPr="004A5EAB" w:rsidTr="00F40FF5">
        <w:tc>
          <w:tcPr>
            <w:tcW w:w="1368" w:type="dxa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EAB">
              <w:rPr>
                <w:rFonts w:ascii="Times New Roman" w:hAnsi="Times New Roman"/>
                <w:bCs/>
                <w:sz w:val="24"/>
                <w:szCs w:val="24"/>
              </w:rPr>
              <w:t xml:space="preserve">Barbara </w:t>
            </w:r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EAB">
              <w:rPr>
                <w:rFonts w:ascii="Times New Roman" w:hAnsi="Times New Roman"/>
                <w:bCs/>
                <w:sz w:val="24"/>
                <w:szCs w:val="24"/>
              </w:rPr>
              <w:t>ERŐS</w:t>
            </w:r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4A5EAB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Hungary</w:t>
                </w:r>
              </w:smartTag>
            </w:smartTag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EAB">
              <w:rPr>
                <w:rFonts w:ascii="Times New Roman" w:hAnsi="Times New Roman"/>
                <w:bCs/>
                <w:sz w:val="24"/>
                <w:szCs w:val="24"/>
              </w:rPr>
              <w:t xml:space="preserve">Foundation for Development of Democratic Rights (DemNet </w:t>
            </w:r>
            <w:smartTag w:uri="urn:schemas-microsoft-com:office:smarttags" w:element="country-region">
              <w:smartTag w:uri="urn:schemas-microsoft-com:office:smarttags" w:element="place">
                <w:r w:rsidRPr="004A5EAB">
                  <w:rPr>
                    <w:rFonts w:ascii="Times New Roman" w:hAnsi="Times New Roman"/>
                    <w:bCs/>
                    <w:sz w:val="24"/>
                    <w:szCs w:val="24"/>
                  </w:rPr>
                  <w:t>Hungary</w:t>
                </w:r>
              </w:smartTag>
            </w:smartTag>
            <w:r w:rsidRPr="004A5EA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5EAB">
              <w:rPr>
                <w:rFonts w:ascii="Times New Roman" w:hAnsi="Times New Roman"/>
                <w:bCs/>
                <w:sz w:val="24"/>
                <w:szCs w:val="24"/>
              </w:rPr>
              <w:t>Strategic Programme Officer</w:t>
            </w:r>
          </w:p>
        </w:tc>
        <w:tc>
          <w:tcPr>
            <w:tcW w:w="2430" w:type="dxa"/>
          </w:tcPr>
          <w:p w:rsidR="00E351A4" w:rsidRPr="004A5EAB" w:rsidRDefault="00E351A4" w:rsidP="00F75667">
            <w:pPr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>erosb@demnet.org.hu,</w:t>
            </w:r>
          </w:p>
        </w:tc>
        <w:tc>
          <w:tcPr>
            <w:tcW w:w="1530" w:type="dxa"/>
          </w:tcPr>
          <w:p w:rsidR="00E351A4" w:rsidRPr="004A5EAB" w:rsidRDefault="00E351A4" w:rsidP="00F756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1A4" w:rsidRPr="004A5EAB" w:rsidTr="00F40FF5">
        <w:tc>
          <w:tcPr>
            <w:tcW w:w="1368" w:type="dxa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 xml:space="preserve">Andrew CARTWRIGHT </w:t>
            </w:r>
          </w:p>
        </w:tc>
        <w:tc>
          <w:tcPr>
            <w:tcW w:w="261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4A5EAB">
                  <w:rPr>
                    <w:rFonts w:ascii="Times New Roman" w:hAnsi="Times New Roman"/>
                    <w:b/>
                    <w:sz w:val="24"/>
                    <w:szCs w:val="24"/>
                  </w:rPr>
                  <w:t>Hungary</w:t>
                </w:r>
              </w:smartTag>
            </w:smartTag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PlaceName">
              <w:r w:rsidRPr="004A5EAB">
                <w:rPr>
                  <w:rFonts w:ascii="Times New Roman" w:hAnsi="Times New Roman"/>
                  <w:sz w:val="24"/>
                  <w:szCs w:val="24"/>
                </w:rPr>
                <w:t>Central</w:t>
              </w:r>
            </w:smartTag>
            <w:r w:rsidRPr="004A5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PlaceName">
              <w:r w:rsidRPr="004A5EAB">
                <w:rPr>
                  <w:rFonts w:ascii="Times New Roman" w:hAnsi="Times New Roman"/>
                  <w:sz w:val="24"/>
                  <w:szCs w:val="24"/>
                </w:rPr>
                <w:t>European</w:t>
              </w:r>
            </w:smartTag>
            <w:r w:rsidRPr="004A5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PlaceType">
              <w:r w:rsidRPr="004A5EAB">
                <w:rPr>
                  <w:rFonts w:ascii="Times New Roman" w:hAnsi="Times New Roman"/>
                  <w:sz w:val="24"/>
                  <w:szCs w:val="24"/>
                </w:rPr>
                <w:t>University</w:t>
              </w:r>
            </w:smartTag>
            <w:r w:rsidRPr="004A5E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4A5EAB">
                  <w:rPr>
                    <w:rFonts w:ascii="Times New Roman" w:hAnsi="Times New Roman"/>
                    <w:sz w:val="24"/>
                    <w:szCs w:val="24"/>
                  </w:rPr>
                  <w:t>Budapest</w:t>
                </w:r>
              </w:smartTag>
            </w:smartTag>
          </w:p>
        </w:tc>
        <w:tc>
          <w:tcPr>
            <w:tcW w:w="2430" w:type="dxa"/>
          </w:tcPr>
          <w:p w:rsidR="00E351A4" w:rsidRPr="004A5EAB" w:rsidRDefault="00E351A4" w:rsidP="00F75667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4A5EAB">
                <w:rPr>
                  <w:rFonts w:ascii="Times New Roman" w:hAnsi="Times New Roman"/>
                  <w:sz w:val="24"/>
                  <w:szCs w:val="24"/>
                </w:rPr>
                <w:t>Cartwrighta@ceu.hu</w:t>
              </w:r>
            </w:hyperlink>
          </w:p>
        </w:tc>
        <w:tc>
          <w:tcPr>
            <w:tcW w:w="1530" w:type="dxa"/>
          </w:tcPr>
          <w:p w:rsidR="00E351A4" w:rsidRPr="004A5EAB" w:rsidRDefault="00E351A4" w:rsidP="00F756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1A4" w:rsidRPr="004A5EAB" w:rsidTr="00F40FF5">
        <w:tc>
          <w:tcPr>
            <w:tcW w:w="1368" w:type="dxa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>Györgyi</w:t>
            </w:r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>ÚJSZÁSZI</w:t>
            </w:r>
          </w:p>
        </w:tc>
        <w:tc>
          <w:tcPr>
            <w:tcW w:w="261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4A5EAB">
                  <w:rPr>
                    <w:rFonts w:ascii="Times New Roman" w:hAnsi="Times New Roman"/>
                    <w:b/>
                    <w:sz w:val="24"/>
                    <w:szCs w:val="24"/>
                  </w:rPr>
                  <w:t>Hungary</w:t>
                </w:r>
              </w:smartTag>
            </w:smartTag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>Hungarian Association of NGOS for Development and Aid</w:t>
            </w:r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E351A4" w:rsidRPr="004A5EAB" w:rsidRDefault="00E351A4" w:rsidP="00F75667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4A5EAB">
                <w:rPr>
                  <w:rFonts w:ascii="Times New Roman" w:hAnsi="Times New Roman"/>
                  <w:sz w:val="24"/>
                  <w:szCs w:val="24"/>
                </w:rPr>
                <w:t>office@hand.org.hu</w:t>
              </w:r>
            </w:hyperlink>
          </w:p>
          <w:p w:rsidR="00E351A4" w:rsidRPr="004A5EAB" w:rsidRDefault="00E351A4" w:rsidP="00F756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351A4" w:rsidRPr="004A5EAB" w:rsidRDefault="00E351A4" w:rsidP="00F75667">
            <w:pPr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iCs/>
                <w:sz w:val="24"/>
                <w:szCs w:val="24"/>
              </w:rPr>
              <w:t>Incl. in session 2(2)</w:t>
            </w:r>
          </w:p>
        </w:tc>
      </w:tr>
      <w:tr w:rsidR="00E351A4" w:rsidRPr="004A5EAB" w:rsidTr="00F40FF5">
        <w:tc>
          <w:tcPr>
            <w:tcW w:w="1368" w:type="dxa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4A5EAB">
              <w:rPr>
                <w:rFonts w:ascii="Times New Roman" w:hAnsi="Times New Roman"/>
                <w:bCs/>
                <w:caps/>
                <w:sz w:val="24"/>
                <w:szCs w:val="24"/>
                <w:lang w:val="en-GB"/>
              </w:rPr>
              <w:t>Zsuzsanna szablyár</w:t>
            </w:r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4A5EAB">
                  <w:rPr>
                    <w:rFonts w:ascii="Times New Roman" w:hAnsi="Times New Roman"/>
                    <w:b/>
                    <w:sz w:val="24"/>
                    <w:szCs w:val="24"/>
                  </w:rPr>
                  <w:t>Hungary</w:t>
                </w:r>
              </w:smartTag>
            </w:smartTag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EAB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Ministry for National Economy</w:t>
            </w:r>
            <w:r w:rsidRPr="004A5EAB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en-GB"/>
              </w:rPr>
              <w:br/>
            </w:r>
            <w:r w:rsidRPr="004A5EAB">
              <w:rPr>
                <w:rFonts w:ascii="Times New Roman" w:hAnsi="Times New Roman"/>
                <w:sz w:val="24"/>
                <w:szCs w:val="24"/>
                <w:lang w:val="en-GB"/>
              </w:rPr>
              <w:t>Department for International Finance</w:t>
            </w:r>
            <w:r w:rsidRPr="004A5EAB">
              <w:rPr>
                <w:rFonts w:ascii="Times New Roman" w:hAnsi="Times New Roman"/>
                <w:sz w:val="24"/>
                <w:szCs w:val="24"/>
                <w:lang w:val="en-GB"/>
              </w:rPr>
              <w:br/>
              <w:t>Unit for International Financial Institutions</w:t>
            </w:r>
          </w:p>
        </w:tc>
        <w:tc>
          <w:tcPr>
            <w:tcW w:w="2430" w:type="dxa"/>
          </w:tcPr>
          <w:p w:rsidR="00E351A4" w:rsidRPr="004A5EAB" w:rsidRDefault="00E351A4" w:rsidP="00F756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351A4" w:rsidRPr="004A5EAB" w:rsidRDefault="00E351A4" w:rsidP="00F756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1A4" w:rsidRPr="004A5EAB" w:rsidTr="00F40FF5">
        <w:trPr>
          <w:trHeight w:val="1808"/>
        </w:trPr>
        <w:tc>
          <w:tcPr>
            <w:tcW w:w="1368" w:type="dxa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>Ms. Maria Erla MARELSDOTTIR</w:t>
            </w:r>
          </w:p>
        </w:tc>
        <w:tc>
          <w:tcPr>
            <w:tcW w:w="261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4A5EAB">
                  <w:rPr>
                    <w:rFonts w:ascii="Times New Roman" w:hAnsi="Times New Roman"/>
                    <w:b/>
                    <w:sz w:val="24"/>
                    <w:szCs w:val="24"/>
                  </w:rPr>
                  <w:t>Iceland</w:t>
                </w:r>
              </w:smartTag>
            </w:smartTag>
            <w:r w:rsidRPr="004A5EAB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>Director General for Development Cooperation at the Ministry of Foreign Affairs.</w:t>
            </w:r>
          </w:p>
          <w:p w:rsidR="00E351A4" w:rsidRPr="004A5EAB" w:rsidRDefault="00E351A4" w:rsidP="00F40FF5">
            <w:pPr>
              <w:spacing w:after="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0" w:type="dxa"/>
          </w:tcPr>
          <w:p w:rsidR="00E351A4" w:rsidRPr="004A5EAB" w:rsidRDefault="00E351A4" w:rsidP="00F40FF5">
            <w:pPr>
              <w:autoSpaceDE w:val="0"/>
              <w:autoSpaceDN w:val="0"/>
              <w:adjustRightInd w:val="0"/>
              <w:spacing w:after="240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4A5EAB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maria.erla.marelsdottir@utn.stjr.is</w:t>
            </w:r>
          </w:p>
        </w:tc>
        <w:tc>
          <w:tcPr>
            <w:tcW w:w="1530" w:type="dxa"/>
          </w:tcPr>
          <w:p w:rsidR="00E351A4" w:rsidRPr="004A5EAB" w:rsidRDefault="00E351A4" w:rsidP="00F40FF5">
            <w:pPr>
              <w:autoSpaceDE w:val="0"/>
              <w:autoSpaceDN w:val="0"/>
              <w:adjustRightInd w:val="0"/>
              <w:spacing w:after="240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iCs/>
                <w:sz w:val="24"/>
                <w:szCs w:val="24"/>
              </w:rPr>
              <w:t>Incl. in session 2(1)</w:t>
            </w:r>
          </w:p>
        </w:tc>
      </w:tr>
      <w:tr w:rsidR="00E351A4" w:rsidRPr="004A5EAB" w:rsidTr="00F40FF5">
        <w:tc>
          <w:tcPr>
            <w:tcW w:w="1368" w:type="dxa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51A4" w:rsidRPr="004A5EAB" w:rsidRDefault="00E351A4" w:rsidP="00F40FF5">
            <w:pPr>
              <w:spacing w:after="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>Mr. Michael LAIRD</w:t>
            </w:r>
          </w:p>
        </w:tc>
        <w:tc>
          <w:tcPr>
            <w:tcW w:w="261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A5EAB">
              <w:rPr>
                <w:rFonts w:ascii="Times New Roman" w:hAnsi="Times New Roman"/>
                <w:b/>
                <w:iCs/>
                <w:sz w:val="24"/>
                <w:szCs w:val="24"/>
              </w:rPr>
              <w:t>OECD</w:t>
            </w:r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>Senior Policy Analyst, Development Cooperation Directorate OECD</w:t>
            </w:r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430" w:type="dxa"/>
          </w:tcPr>
          <w:p w:rsidR="00E351A4" w:rsidRPr="004A5EAB" w:rsidRDefault="00E351A4" w:rsidP="003E721E">
            <w:pPr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4A5EA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michael.laird@oecd.org</w:t>
              </w:r>
            </w:hyperlink>
          </w:p>
          <w:p w:rsidR="00E351A4" w:rsidRPr="004A5EAB" w:rsidRDefault="00E351A4" w:rsidP="00F40FF5">
            <w:pPr>
              <w:autoSpaceDE w:val="0"/>
              <w:autoSpaceDN w:val="0"/>
              <w:adjustRightInd w:val="0"/>
              <w:spacing w:after="240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530" w:type="dxa"/>
          </w:tcPr>
          <w:p w:rsidR="00E351A4" w:rsidRPr="004A5EAB" w:rsidRDefault="00E351A4" w:rsidP="003E721E">
            <w:pPr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iCs/>
                <w:sz w:val="24"/>
                <w:szCs w:val="24"/>
              </w:rPr>
              <w:t>Incl. in session 1(2)</w:t>
            </w:r>
          </w:p>
        </w:tc>
      </w:tr>
      <w:tr w:rsidR="00E351A4" w:rsidRPr="004A5EAB" w:rsidTr="00F40FF5">
        <w:tc>
          <w:tcPr>
            <w:tcW w:w="1368" w:type="dxa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51A4" w:rsidRPr="004A5EAB" w:rsidRDefault="00E351A4" w:rsidP="00B5389E">
            <w:pPr>
              <w:pStyle w:val="E-mailSignature"/>
              <w:rPr>
                <w:iCs/>
              </w:rPr>
            </w:pPr>
            <w:r w:rsidRPr="004A5EAB">
              <w:rPr>
                <w:iCs/>
              </w:rPr>
              <w:t>Jan HOFMOKL  </w:t>
            </w:r>
          </w:p>
        </w:tc>
        <w:tc>
          <w:tcPr>
            <w:tcW w:w="2610" w:type="dxa"/>
          </w:tcPr>
          <w:p w:rsidR="00E351A4" w:rsidRPr="004A5EAB" w:rsidRDefault="00E351A4" w:rsidP="00B5389E">
            <w:pPr>
              <w:pStyle w:val="E-mailSignature"/>
              <w:rPr>
                <w:b/>
                <w:iCs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4A5EAB">
                  <w:rPr>
                    <w:b/>
                    <w:iCs/>
                  </w:rPr>
                  <w:t>Poland</w:t>
                </w:r>
              </w:smartTag>
            </w:smartTag>
          </w:p>
          <w:p w:rsidR="00E351A4" w:rsidRPr="004A5EAB" w:rsidRDefault="00E351A4" w:rsidP="00B31A98">
            <w:pPr>
              <w:pStyle w:val="E-mailSignature"/>
              <w:rPr>
                <w:iCs/>
              </w:rPr>
            </w:pPr>
            <w:r w:rsidRPr="004A5EAB">
              <w:rPr>
                <w:iCs/>
              </w:rPr>
              <w:t>Development cooperation advisor to Min. Katarzyna Pełczyńska-Nałęcz</w:t>
            </w:r>
          </w:p>
          <w:p w:rsidR="00E351A4" w:rsidRPr="004A5EAB" w:rsidRDefault="00E351A4" w:rsidP="00B31A98">
            <w:pPr>
              <w:pStyle w:val="E-mailSignature"/>
              <w:rPr>
                <w:iCs/>
              </w:rPr>
            </w:pPr>
            <w:r w:rsidRPr="004A5EAB">
              <w:rPr>
                <w:iCs/>
              </w:rPr>
              <w:t>Secretariat of the Minister</w:t>
            </w:r>
            <w:r w:rsidRPr="004A5EAB">
              <w:rPr>
                <w:iCs/>
              </w:rPr>
              <w:br/>
              <w:t>Ministry of Foreign Affairs</w:t>
            </w:r>
            <w:r w:rsidRPr="004A5EAB">
              <w:rPr>
                <w:iCs/>
              </w:rPr>
              <w:br/>
            </w:r>
          </w:p>
        </w:tc>
        <w:tc>
          <w:tcPr>
            <w:tcW w:w="2430" w:type="dxa"/>
          </w:tcPr>
          <w:p w:rsidR="00E351A4" w:rsidRPr="004A5EAB" w:rsidRDefault="00E351A4" w:rsidP="00B5389E">
            <w:pPr>
              <w:pStyle w:val="E-mailSignature"/>
              <w:rPr>
                <w:iCs/>
              </w:rPr>
            </w:pPr>
            <w:r w:rsidRPr="004A5EAB">
              <w:rPr>
                <w:iCs/>
              </w:rPr>
              <w:t>Jan.Hofmokl@msz.gov.pl</w:t>
            </w:r>
          </w:p>
        </w:tc>
        <w:tc>
          <w:tcPr>
            <w:tcW w:w="1530" w:type="dxa"/>
          </w:tcPr>
          <w:p w:rsidR="00E351A4" w:rsidRPr="004A5EAB" w:rsidRDefault="00E351A4" w:rsidP="00B5389E">
            <w:pPr>
              <w:pStyle w:val="E-mailSignature"/>
              <w:rPr>
                <w:iCs/>
              </w:rPr>
            </w:pPr>
            <w:r w:rsidRPr="004A5EAB">
              <w:rPr>
                <w:iCs/>
              </w:rPr>
              <w:t>Incl. in session 2(1)</w:t>
            </w:r>
          </w:p>
        </w:tc>
      </w:tr>
      <w:tr w:rsidR="00E351A4" w:rsidRPr="004A5EAB" w:rsidTr="00F40FF5">
        <w:tc>
          <w:tcPr>
            <w:tcW w:w="1368" w:type="dxa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>Karolina ZELENT-SMIGRODZKA</w:t>
            </w:r>
          </w:p>
        </w:tc>
        <w:tc>
          <w:tcPr>
            <w:tcW w:w="261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4A5EAB">
                  <w:rPr>
                    <w:rFonts w:ascii="Times New Roman" w:hAnsi="Times New Roman"/>
                    <w:b/>
                    <w:sz w:val="24"/>
                    <w:szCs w:val="24"/>
                  </w:rPr>
                  <w:t>Poland</w:t>
                </w:r>
              </w:smartTag>
            </w:smartTag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>Ministry of Foreign  Affairs</w:t>
            </w:r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>Deputy Director of the Department for the Implementation of Development Programmes</w:t>
            </w:r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E351A4" w:rsidRPr="004A5EAB" w:rsidRDefault="00E351A4" w:rsidP="009A7C58">
            <w:pPr>
              <w:pStyle w:val="E-mailSignature"/>
              <w:rPr>
                <w:lang w:val="pl-PL"/>
              </w:rPr>
            </w:pPr>
            <w:r w:rsidRPr="004A5EAB">
              <w:rPr>
                <w:lang w:val="pl-PL"/>
              </w:rPr>
              <w:t>Zelent-Śmigrodzka Karolina &lt;Karolina.Zelent-Smigrodzka@msz.gov.pl</w:t>
            </w:r>
          </w:p>
        </w:tc>
        <w:tc>
          <w:tcPr>
            <w:tcW w:w="1530" w:type="dxa"/>
          </w:tcPr>
          <w:p w:rsidR="00E351A4" w:rsidRPr="004A5EAB" w:rsidRDefault="00E351A4" w:rsidP="009A7C58">
            <w:pPr>
              <w:pStyle w:val="E-mailSignature"/>
            </w:pPr>
            <w:r w:rsidRPr="004A5EAB">
              <w:rPr>
                <w:iCs/>
              </w:rPr>
              <w:t>Incl. in session 1(1)</w:t>
            </w:r>
          </w:p>
        </w:tc>
      </w:tr>
      <w:tr w:rsidR="00E351A4" w:rsidRPr="004A5EAB" w:rsidTr="00F40FF5">
        <w:tc>
          <w:tcPr>
            <w:tcW w:w="1368" w:type="dxa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>Aneta KEDZIORA</w:t>
            </w:r>
          </w:p>
        </w:tc>
        <w:tc>
          <w:tcPr>
            <w:tcW w:w="2610" w:type="dxa"/>
          </w:tcPr>
          <w:p w:rsidR="00E351A4" w:rsidRPr="004A5EAB" w:rsidRDefault="00E351A4" w:rsidP="00F40FF5">
            <w:pPr>
              <w:spacing w:after="0" w:line="240" w:lineRule="auto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4A5EAB">
                  <w:rPr>
                    <w:rStyle w:val="Emphasis"/>
                    <w:rFonts w:ascii="Times New Roman" w:hAnsi="Times New Roman"/>
                    <w:b/>
                    <w:i w:val="0"/>
                    <w:sz w:val="24"/>
                    <w:szCs w:val="24"/>
                  </w:rPr>
                  <w:t>Poland</w:t>
                </w:r>
              </w:smartTag>
            </w:smartTag>
          </w:p>
          <w:p w:rsidR="00E351A4" w:rsidRPr="004A5EAB" w:rsidRDefault="00E351A4" w:rsidP="00F40FF5">
            <w:pPr>
              <w:spacing w:after="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4A5EAB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Ministry of Foreign Affairs</w:t>
            </w:r>
          </w:p>
          <w:p w:rsidR="00E351A4" w:rsidRPr="004A5EAB" w:rsidRDefault="00E351A4" w:rsidP="00F40FF5">
            <w:pPr>
              <w:spacing w:after="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4A5EAB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Head of the Programming Section, Development Cooperation Department</w:t>
            </w:r>
          </w:p>
          <w:p w:rsidR="00E351A4" w:rsidRPr="004A5EAB" w:rsidRDefault="00E351A4" w:rsidP="00F40FF5">
            <w:pPr>
              <w:spacing w:after="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430" w:type="dxa"/>
          </w:tcPr>
          <w:p w:rsidR="00E351A4" w:rsidRPr="004A5EAB" w:rsidRDefault="00E351A4" w:rsidP="009A7C58">
            <w:pPr>
              <w:pStyle w:val="E-mailSignature"/>
            </w:pPr>
            <w:r w:rsidRPr="004A5EAB">
              <w:t>Aneta.Kedziora@msz.gov.pl</w:t>
            </w:r>
          </w:p>
        </w:tc>
        <w:tc>
          <w:tcPr>
            <w:tcW w:w="1530" w:type="dxa"/>
          </w:tcPr>
          <w:p w:rsidR="00E351A4" w:rsidRPr="004A5EAB" w:rsidRDefault="00E351A4" w:rsidP="009A7C58">
            <w:pPr>
              <w:pStyle w:val="E-mailSignature"/>
            </w:pPr>
          </w:p>
        </w:tc>
      </w:tr>
      <w:tr w:rsidR="00E351A4" w:rsidRPr="004A5EAB" w:rsidTr="00F40FF5">
        <w:tc>
          <w:tcPr>
            <w:tcW w:w="1368" w:type="dxa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EAB">
              <w:rPr>
                <w:rFonts w:ascii="Times New Roman" w:hAnsi="Times New Roman"/>
                <w:bCs/>
                <w:sz w:val="24"/>
                <w:szCs w:val="24"/>
              </w:rPr>
              <w:t>Paweł Bagiński</w:t>
            </w:r>
          </w:p>
        </w:tc>
        <w:tc>
          <w:tcPr>
            <w:tcW w:w="261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4A5EAB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Poland</w:t>
                </w:r>
              </w:smartTag>
            </w:smartTag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EAB">
              <w:rPr>
                <w:rFonts w:ascii="Times New Roman" w:hAnsi="Times New Roman"/>
                <w:bCs/>
                <w:sz w:val="24"/>
                <w:szCs w:val="24"/>
              </w:rPr>
              <w:t>Global Development Research Group and Batory Foundation.</w:t>
            </w:r>
          </w:p>
        </w:tc>
        <w:tc>
          <w:tcPr>
            <w:tcW w:w="2430" w:type="dxa"/>
          </w:tcPr>
          <w:p w:rsidR="00E351A4" w:rsidRPr="004A5EAB" w:rsidRDefault="00E351A4" w:rsidP="00F75667">
            <w:pPr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4A5EAB">
              <w:rPr>
                <w:rFonts w:ascii="Times New Roman" w:hAnsi="Times New Roman"/>
                <w:sz w:val="24"/>
                <w:szCs w:val="24"/>
                <w:lang w:val="hu-HU"/>
              </w:rPr>
              <w:t>pbaginski@batory.org.pl</w:t>
            </w:r>
          </w:p>
        </w:tc>
        <w:tc>
          <w:tcPr>
            <w:tcW w:w="153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4A5EAB">
              <w:rPr>
                <w:rFonts w:ascii="Times New Roman" w:hAnsi="Times New Roman"/>
                <w:sz w:val="24"/>
                <w:szCs w:val="24"/>
                <w:lang w:val="hu-HU"/>
              </w:rPr>
              <w:t>WBI-financed</w:t>
            </w:r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4A5EAB">
              <w:rPr>
                <w:rFonts w:ascii="Times New Roman" w:hAnsi="Times New Roman"/>
                <w:iCs/>
                <w:sz w:val="24"/>
                <w:szCs w:val="24"/>
              </w:rPr>
              <w:t>Incl. in session 2(2)</w:t>
            </w:r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hu-HU"/>
              </w:rPr>
            </w:pPr>
          </w:p>
        </w:tc>
      </w:tr>
      <w:tr w:rsidR="00E351A4" w:rsidRPr="004A5EAB" w:rsidTr="00F40FF5">
        <w:tc>
          <w:tcPr>
            <w:tcW w:w="1368" w:type="dxa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 xml:space="preserve">Marcin Fronia </w:t>
            </w:r>
          </w:p>
        </w:tc>
        <w:tc>
          <w:tcPr>
            <w:tcW w:w="261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4A5EAB">
                  <w:rPr>
                    <w:rFonts w:ascii="Times New Roman" w:hAnsi="Times New Roman"/>
                    <w:b/>
                    <w:sz w:val="24"/>
                    <w:szCs w:val="24"/>
                  </w:rPr>
                  <w:t>Poland</w:t>
                </w:r>
              </w:smartTag>
            </w:smartTag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4A5EAB">
                    <w:rPr>
                      <w:rFonts w:ascii="Times New Roman" w:hAnsi="Times New Roman"/>
                      <w:sz w:val="24"/>
                      <w:szCs w:val="24"/>
                    </w:rPr>
                    <w:t>Warsaw</w:t>
                  </w:r>
                </w:smartTag>
                <w:r w:rsidRPr="004A5EAB">
                  <w:rPr>
                    <w:rFonts w:ascii="Times New Roman" w:hAnsi="Times New Roman"/>
                    <w:sz w:val="24"/>
                    <w:szCs w:val="24"/>
                  </w:rPr>
                  <w:t xml:space="preserve"> </w:t>
                </w:r>
                <w:smartTag w:uri="urn:schemas-microsoft-com:office:smarttags" w:element="PlaceType">
                  <w:r w:rsidRPr="004A5EAB">
                    <w:rPr>
                      <w:rFonts w:ascii="Times New Roman" w:hAnsi="Times New Roman"/>
                      <w:sz w:val="24"/>
                      <w:szCs w:val="24"/>
                    </w:rPr>
                    <w:t>School</w:t>
                  </w:r>
                </w:smartTag>
              </w:smartTag>
            </w:smartTag>
            <w:r w:rsidRPr="004A5EAB">
              <w:rPr>
                <w:rFonts w:ascii="Times New Roman" w:hAnsi="Times New Roman"/>
                <w:sz w:val="24"/>
                <w:szCs w:val="24"/>
              </w:rPr>
              <w:t xml:space="preserve"> of Social Science and Humanitis)</w:t>
            </w:r>
          </w:p>
        </w:tc>
        <w:tc>
          <w:tcPr>
            <w:tcW w:w="2430" w:type="dxa"/>
          </w:tcPr>
          <w:p w:rsidR="00E351A4" w:rsidRPr="004A5EAB" w:rsidRDefault="00E351A4" w:rsidP="00F75667">
            <w:pPr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>mfronia@swps.edu.pl</w:t>
            </w:r>
          </w:p>
        </w:tc>
        <w:tc>
          <w:tcPr>
            <w:tcW w:w="1530" w:type="dxa"/>
          </w:tcPr>
          <w:p w:rsidR="00E351A4" w:rsidRPr="004A5EAB" w:rsidRDefault="00E351A4" w:rsidP="00F75667">
            <w:pPr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>WBI-financed</w:t>
            </w:r>
          </w:p>
        </w:tc>
      </w:tr>
      <w:tr w:rsidR="00E351A4" w:rsidRPr="004A5EAB" w:rsidTr="00F40FF5">
        <w:tc>
          <w:tcPr>
            <w:tcW w:w="1368" w:type="dxa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51A4" w:rsidRPr="004A5EAB" w:rsidRDefault="00E351A4" w:rsidP="009A7C58">
            <w:pPr>
              <w:pStyle w:val="E-mailSignature"/>
            </w:pPr>
            <w:r w:rsidRPr="004A5EAB">
              <w:t>Doina DOROFTEI</w:t>
            </w:r>
          </w:p>
          <w:p w:rsidR="00E351A4" w:rsidRPr="004A5EAB" w:rsidRDefault="00E351A4" w:rsidP="00BE54BC">
            <w:pPr>
              <w:pStyle w:val="E-mailSignature"/>
            </w:pPr>
          </w:p>
        </w:tc>
        <w:tc>
          <w:tcPr>
            <w:tcW w:w="2610" w:type="dxa"/>
          </w:tcPr>
          <w:p w:rsidR="00E351A4" w:rsidRPr="004A5EAB" w:rsidRDefault="00E351A4" w:rsidP="009A7C58">
            <w:pPr>
              <w:pStyle w:val="E-mailSignature"/>
              <w:rPr>
                <w:b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4A5EAB">
                  <w:rPr>
                    <w:b/>
                  </w:rPr>
                  <w:t>Romania</w:t>
                </w:r>
              </w:smartTag>
            </w:smartTag>
          </w:p>
          <w:p w:rsidR="00E351A4" w:rsidRPr="004A5EAB" w:rsidRDefault="00E351A4" w:rsidP="009A7C58">
            <w:pPr>
              <w:pStyle w:val="E-mailSignature"/>
            </w:pPr>
            <w:r w:rsidRPr="004A5EAB">
              <w:t>Head of Unit for Development Assistance</w:t>
            </w:r>
          </w:p>
          <w:p w:rsidR="00E351A4" w:rsidRPr="004A5EAB" w:rsidRDefault="00E351A4" w:rsidP="009A7C58">
            <w:pPr>
              <w:pStyle w:val="E-mailSignature"/>
            </w:pPr>
            <w:r w:rsidRPr="004A5EAB">
              <w:t xml:space="preserve">Ministry of Foreign Affairs of </w:t>
            </w:r>
            <w:smartTag w:uri="urn:schemas-microsoft-com:office:smarttags" w:element="country-region">
              <w:smartTag w:uri="urn:schemas-microsoft-com:office:smarttags" w:element="place">
                <w:r w:rsidRPr="004A5EAB">
                  <w:t>Romania</w:t>
                </w:r>
              </w:smartTag>
            </w:smartTag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E351A4" w:rsidRPr="004A5EAB" w:rsidRDefault="00E351A4" w:rsidP="009A7C58">
            <w:pPr>
              <w:pStyle w:val="E-mailSignature"/>
            </w:pPr>
            <w:r w:rsidRPr="004A5EAB">
              <w:t>doina.doroftei@mae.ro</w:t>
            </w:r>
          </w:p>
          <w:p w:rsidR="00E351A4" w:rsidRPr="004A5EAB" w:rsidRDefault="00E351A4" w:rsidP="00F40FF5">
            <w:pPr>
              <w:autoSpaceDE w:val="0"/>
              <w:autoSpaceDN w:val="0"/>
              <w:adjustRightInd w:val="0"/>
              <w:spacing w:after="240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530" w:type="dxa"/>
          </w:tcPr>
          <w:p w:rsidR="00E351A4" w:rsidRPr="004A5EAB" w:rsidRDefault="00E351A4" w:rsidP="009A7C58">
            <w:pPr>
              <w:pStyle w:val="E-mailSignature"/>
            </w:pPr>
            <w:r w:rsidRPr="004A5EAB">
              <w:rPr>
                <w:iCs/>
              </w:rPr>
              <w:t>Incl. in session 1(1)</w:t>
            </w:r>
          </w:p>
        </w:tc>
      </w:tr>
      <w:tr w:rsidR="00E351A4" w:rsidRPr="004A5EAB" w:rsidTr="00F40FF5">
        <w:tc>
          <w:tcPr>
            <w:tcW w:w="1368" w:type="dxa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>Adela Rusu</w:t>
            </w:r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fr-BE"/>
              </w:rPr>
            </w:pPr>
          </w:p>
        </w:tc>
        <w:tc>
          <w:tcPr>
            <w:tcW w:w="261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4A5EAB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Romania</w:t>
                </w:r>
              </w:smartTag>
            </w:smartTag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EAB">
              <w:rPr>
                <w:rFonts w:ascii="Times New Roman" w:hAnsi="Times New Roman"/>
                <w:bCs/>
                <w:sz w:val="24"/>
                <w:szCs w:val="24"/>
              </w:rPr>
              <w:t>Platform Coordinator</w:t>
            </w:r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EAB">
              <w:rPr>
                <w:rFonts w:ascii="Times New Roman" w:hAnsi="Times New Roman"/>
                <w:bCs/>
                <w:sz w:val="24"/>
                <w:szCs w:val="24"/>
              </w:rPr>
              <w:t>The Romanian NGDO Platform - FOND</w:t>
            </w:r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:rsidR="00E351A4" w:rsidRPr="004A5EAB" w:rsidRDefault="00E351A4" w:rsidP="00F75667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4A5EAB">
                <w:rPr>
                  <w:rFonts w:ascii="Times New Roman" w:hAnsi="Times New Roman"/>
                  <w:sz w:val="24"/>
                  <w:szCs w:val="24"/>
                </w:rPr>
                <w:t>adela.rusu@fondromania.org</w:t>
              </w:r>
            </w:hyperlink>
          </w:p>
        </w:tc>
        <w:tc>
          <w:tcPr>
            <w:tcW w:w="153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>WBI-financed</w:t>
            </w:r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iCs/>
                <w:sz w:val="24"/>
                <w:szCs w:val="24"/>
              </w:rPr>
              <w:t>Incl. in session 2(2)</w:t>
            </w:r>
          </w:p>
          <w:p w:rsidR="00E351A4" w:rsidRPr="004A5EAB" w:rsidRDefault="00E351A4" w:rsidP="00F40F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1A4" w:rsidRPr="004A5EAB" w:rsidTr="00F40FF5">
        <w:tc>
          <w:tcPr>
            <w:tcW w:w="1368" w:type="dxa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</w:tcPr>
          <w:p w:rsidR="00E351A4" w:rsidRPr="004A5EAB" w:rsidRDefault="00E351A4" w:rsidP="004C435F">
            <w:pPr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4A5EAB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Urska ZRINSKI</w:t>
            </w:r>
          </w:p>
        </w:tc>
        <w:tc>
          <w:tcPr>
            <w:tcW w:w="2610" w:type="dxa"/>
          </w:tcPr>
          <w:p w:rsidR="00E351A4" w:rsidRPr="004A5EAB" w:rsidRDefault="00E351A4" w:rsidP="00F40FF5">
            <w:pPr>
              <w:spacing w:after="0" w:line="240" w:lineRule="auto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4A5EAB">
                  <w:rPr>
                    <w:rStyle w:val="Emphasis"/>
                    <w:rFonts w:ascii="Times New Roman" w:hAnsi="Times New Roman"/>
                    <w:b/>
                    <w:i w:val="0"/>
                    <w:sz w:val="24"/>
                    <w:szCs w:val="24"/>
                  </w:rPr>
                  <w:t>Slovenia</w:t>
                </w:r>
              </w:smartTag>
            </w:smartTag>
          </w:p>
          <w:p w:rsidR="00E351A4" w:rsidRPr="004A5EAB" w:rsidRDefault="00E351A4" w:rsidP="00F40FF5">
            <w:pPr>
              <w:spacing w:after="0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4A5EAB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Center for Excellence in Finance</w:t>
            </w:r>
          </w:p>
          <w:p w:rsidR="00E351A4" w:rsidRPr="004A5EAB" w:rsidRDefault="00E351A4" w:rsidP="004C435F">
            <w:pPr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4A5EAB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Program Manager</w:t>
            </w:r>
          </w:p>
        </w:tc>
        <w:tc>
          <w:tcPr>
            <w:tcW w:w="2430" w:type="dxa"/>
          </w:tcPr>
          <w:p w:rsidR="00E351A4" w:rsidRPr="004A5EAB" w:rsidRDefault="00E351A4" w:rsidP="00F40FF5">
            <w:pPr>
              <w:autoSpaceDE w:val="0"/>
              <w:autoSpaceDN w:val="0"/>
              <w:adjustRightInd w:val="0"/>
              <w:spacing w:after="240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hyperlink r:id="rId12" w:history="1">
              <w:r w:rsidRPr="004A5EAB">
                <w:rPr>
                  <w:rStyle w:val="Emphasis"/>
                  <w:rFonts w:ascii="Times New Roman" w:hAnsi="Times New Roman"/>
                  <w:i w:val="0"/>
                  <w:sz w:val="24"/>
                  <w:szCs w:val="24"/>
                  <w:lang w:val="en-GB"/>
                </w:rPr>
                <w:t>urska.zrinski@cef-see.org</w:t>
              </w:r>
            </w:hyperlink>
          </w:p>
        </w:tc>
        <w:tc>
          <w:tcPr>
            <w:tcW w:w="1530" w:type="dxa"/>
          </w:tcPr>
          <w:p w:rsidR="00E351A4" w:rsidRPr="004A5EAB" w:rsidRDefault="00E351A4" w:rsidP="00F40FF5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iCs/>
                <w:sz w:val="24"/>
                <w:szCs w:val="24"/>
              </w:rPr>
              <w:t>Incl. in session 2(2)</w:t>
            </w:r>
          </w:p>
        </w:tc>
      </w:tr>
      <w:tr w:rsidR="00E351A4" w:rsidRPr="004A5EAB" w:rsidTr="00F40FF5">
        <w:tc>
          <w:tcPr>
            <w:tcW w:w="1368" w:type="dxa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EAB">
              <w:rPr>
                <w:rFonts w:ascii="Times New Roman" w:hAnsi="Times New Roman"/>
                <w:bCs/>
                <w:sz w:val="24"/>
                <w:szCs w:val="24"/>
              </w:rPr>
              <w:t xml:space="preserve">Ms. Ayşe Örün, </w:t>
            </w:r>
          </w:p>
        </w:tc>
        <w:tc>
          <w:tcPr>
            <w:tcW w:w="2610" w:type="dxa"/>
          </w:tcPr>
          <w:p w:rsidR="00E351A4" w:rsidRPr="004A5EAB" w:rsidRDefault="00E351A4" w:rsidP="00F40FF5">
            <w:pPr>
              <w:spacing w:after="0" w:line="240" w:lineRule="auto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4A5EAB">
                  <w:rPr>
                    <w:rStyle w:val="Emphasis"/>
                    <w:rFonts w:ascii="Times New Roman" w:hAnsi="Times New Roman"/>
                    <w:b/>
                    <w:i w:val="0"/>
                    <w:sz w:val="24"/>
                    <w:szCs w:val="24"/>
                  </w:rPr>
                  <w:t>Turkey</w:t>
                </w:r>
              </w:smartTag>
            </w:smartTag>
          </w:p>
          <w:p w:rsidR="00E351A4" w:rsidRPr="004A5EAB" w:rsidRDefault="00E351A4" w:rsidP="00F40FF5">
            <w:pPr>
              <w:spacing w:after="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4A5EAB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TIKA expert</w:t>
            </w:r>
          </w:p>
        </w:tc>
        <w:tc>
          <w:tcPr>
            <w:tcW w:w="2430" w:type="dxa"/>
          </w:tcPr>
          <w:p w:rsidR="00E351A4" w:rsidRPr="004A5EAB" w:rsidRDefault="00E351A4" w:rsidP="00F756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>a.orun@tika.gov.tr</w:t>
            </w:r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iCs/>
                <w:sz w:val="24"/>
                <w:szCs w:val="24"/>
              </w:rPr>
              <w:t>Incl. in session 2(1)</w:t>
            </w:r>
          </w:p>
        </w:tc>
      </w:tr>
      <w:tr w:rsidR="00E351A4" w:rsidRPr="004A5EAB" w:rsidTr="000E3E56">
        <w:tc>
          <w:tcPr>
            <w:tcW w:w="1368" w:type="dxa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51A4" w:rsidRPr="004A5EAB" w:rsidRDefault="00E351A4" w:rsidP="00F40FF5">
            <w:pPr>
              <w:autoSpaceDE w:val="0"/>
              <w:autoSpaceDN w:val="0"/>
              <w:adjustRightInd w:val="0"/>
              <w:spacing w:after="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4A5EAB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David LEONG</w:t>
            </w:r>
          </w:p>
          <w:p w:rsidR="00E351A4" w:rsidRPr="004A5EAB" w:rsidRDefault="00E351A4" w:rsidP="00F40FF5">
            <w:pPr>
              <w:autoSpaceDE w:val="0"/>
              <w:autoSpaceDN w:val="0"/>
              <w:adjustRightInd w:val="0"/>
              <w:spacing w:after="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610" w:type="dxa"/>
          </w:tcPr>
          <w:p w:rsidR="00E351A4" w:rsidRPr="004A5EAB" w:rsidRDefault="00E351A4" w:rsidP="006A5158">
            <w:pPr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4A5EAB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USAID/RSC/Hungary</w:t>
            </w:r>
          </w:p>
          <w:p w:rsidR="00E351A4" w:rsidRPr="004A5EAB" w:rsidRDefault="00E351A4" w:rsidP="00F40FF5">
            <w:pPr>
              <w:autoSpaceDE w:val="0"/>
              <w:autoSpaceDN w:val="0"/>
              <w:adjustRightInd w:val="0"/>
              <w:spacing w:after="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4A5EAB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Regional Mission Director</w:t>
            </w:r>
          </w:p>
          <w:p w:rsidR="00E351A4" w:rsidRPr="004A5EAB" w:rsidRDefault="00E351A4" w:rsidP="006A5158">
            <w:pPr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smartTag w:uri="urn:schemas-microsoft-com:office:smarttags" w:element="PlaceName">
              <w:r w:rsidRPr="004A5EAB">
                <w:rPr>
                  <w:rStyle w:val="Emphasis"/>
                  <w:rFonts w:ascii="Times New Roman" w:hAnsi="Times New Roman"/>
                  <w:i w:val="0"/>
                  <w:sz w:val="24"/>
                  <w:szCs w:val="24"/>
                </w:rPr>
                <w:t>Regional</w:t>
              </w:r>
            </w:smartTag>
            <w:r w:rsidRPr="004A5EAB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smartTag w:uri="urn:schemas-microsoft-com:office:smarttags" w:element="PlaceName">
              <w:r w:rsidRPr="004A5EAB">
                <w:rPr>
                  <w:rStyle w:val="Emphasis"/>
                  <w:rFonts w:ascii="Times New Roman" w:hAnsi="Times New Roman"/>
                  <w:i w:val="0"/>
                  <w:sz w:val="24"/>
                  <w:szCs w:val="24"/>
                </w:rPr>
                <w:t>Services</w:t>
              </w:r>
            </w:smartTag>
            <w:r w:rsidRPr="004A5EAB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smartTag w:uri="urn:schemas-microsoft-com:office:smarttags" w:element="PlaceType">
              <w:r w:rsidRPr="004A5EAB">
                <w:rPr>
                  <w:rStyle w:val="Emphasis"/>
                  <w:rFonts w:ascii="Times New Roman" w:hAnsi="Times New Roman"/>
                  <w:i w:val="0"/>
                  <w:sz w:val="24"/>
                  <w:szCs w:val="24"/>
                </w:rPr>
                <w:t>Center</w:t>
              </w:r>
            </w:smartTag>
            <w:r w:rsidRPr="004A5EAB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4A5EAB">
                  <w:rPr>
                    <w:rStyle w:val="Emphasis"/>
                    <w:rFonts w:ascii="Times New Roman" w:hAnsi="Times New Roman"/>
                    <w:i w:val="0"/>
                    <w:sz w:val="24"/>
                    <w:szCs w:val="24"/>
                  </w:rPr>
                  <w:t>Budapest</w:t>
                </w:r>
              </w:smartTag>
            </w:smartTag>
          </w:p>
        </w:tc>
        <w:tc>
          <w:tcPr>
            <w:tcW w:w="2430" w:type="dxa"/>
          </w:tcPr>
          <w:p w:rsidR="00E351A4" w:rsidRPr="004A5EAB" w:rsidRDefault="00E351A4" w:rsidP="00F40FF5">
            <w:p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4A5EAB"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val="en-GB"/>
              </w:rPr>
              <w:t>dleong@usaid.gov</w:t>
            </w:r>
          </w:p>
        </w:tc>
        <w:tc>
          <w:tcPr>
            <w:tcW w:w="1530" w:type="dxa"/>
          </w:tcPr>
          <w:p w:rsidR="00E351A4" w:rsidRPr="004A5EAB" w:rsidRDefault="00E351A4" w:rsidP="00F40FF5">
            <w:pPr>
              <w:autoSpaceDE w:val="0"/>
              <w:autoSpaceDN w:val="0"/>
              <w:adjustRightInd w:val="0"/>
              <w:spacing w:after="240"/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val="en-GB"/>
              </w:rPr>
            </w:pPr>
            <w:r w:rsidRPr="004A5EAB">
              <w:rPr>
                <w:rFonts w:ascii="Times New Roman" w:hAnsi="Times New Roman"/>
                <w:iCs/>
                <w:sz w:val="24"/>
                <w:szCs w:val="24"/>
              </w:rPr>
              <w:t>Incl. in session 1(2)</w:t>
            </w:r>
          </w:p>
        </w:tc>
      </w:tr>
      <w:tr w:rsidR="00E351A4" w:rsidRPr="004A5EAB" w:rsidTr="000E3E56">
        <w:tc>
          <w:tcPr>
            <w:tcW w:w="1368" w:type="dxa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51A4" w:rsidRPr="004A5EAB" w:rsidRDefault="00E351A4" w:rsidP="00F40FF5">
            <w:pPr>
              <w:spacing w:after="0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4A5EAB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 xml:space="preserve">Marcela </w:t>
            </w:r>
          </w:p>
          <w:p w:rsidR="00E351A4" w:rsidRPr="004A5EAB" w:rsidRDefault="00E351A4" w:rsidP="00F40FF5">
            <w:pPr>
              <w:spacing w:after="0"/>
              <w:rPr>
                <w:rStyle w:val="Emphasis"/>
                <w:i w:val="0"/>
                <w:iCs w:val="0"/>
                <w:lang w:val="cs-CZ"/>
              </w:rPr>
            </w:pPr>
            <w:r w:rsidRPr="004A5EAB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HANUSOVA</w:t>
            </w:r>
          </w:p>
        </w:tc>
        <w:tc>
          <w:tcPr>
            <w:tcW w:w="261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4A5EAB">
                  <w:rPr>
                    <w:rFonts w:ascii="Times New Roman" w:hAnsi="Times New Roman"/>
                    <w:b/>
                    <w:iCs/>
                    <w:sz w:val="24"/>
                    <w:szCs w:val="24"/>
                  </w:rPr>
                  <w:t>Slovakia</w:t>
                </w:r>
              </w:smartTag>
            </w:smartTag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A5EAB">
              <w:rPr>
                <w:rFonts w:ascii="Times New Roman" w:hAnsi="Times New Roman"/>
                <w:iCs/>
                <w:sz w:val="24"/>
                <w:szCs w:val="24"/>
              </w:rPr>
              <w:t>MFA</w:t>
            </w:r>
          </w:p>
        </w:tc>
        <w:tc>
          <w:tcPr>
            <w:tcW w:w="2430" w:type="dxa"/>
          </w:tcPr>
          <w:p w:rsidR="00E351A4" w:rsidRPr="004A5EAB" w:rsidRDefault="00E351A4" w:rsidP="00F40FF5">
            <w:pPr>
              <w:autoSpaceDE w:val="0"/>
              <w:autoSpaceDN w:val="0"/>
              <w:adjustRightInd w:val="0"/>
              <w:spacing w:after="240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530" w:type="dxa"/>
          </w:tcPr>
          <w:p w:rsidR="00E351A4" w:rsidRPr="004A5EAB" w:rsidRDefault="00E351A4" w:rsidP="00F40FF5">
            <w:pPr>
              <w:autoSpaceDE w:val="0"/>
              <w:autoSpaceDN w:val="0"/>
              <w:adjustRightInd w:val="0"/>
              <w:spacing w:after="240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E351A4" w:rsidRPr="004A5EAB" w:rsidTr="000E3E56">
        <w:tc>
          <w:tcPr>
            <w:tcW w:w="1368" w:type="dxa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51A4" w:rsidRPr="004A5EAB" w:rsidRDefault="00E351A4" w:rsidP="00F40F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 xml:space="preserve">Peter </w:t>
            </w:r>
          </w:p>
          <w:p w:rsidR="00E351A4" w:rsidRPr="004A5EAB" w:rsidRDefault="00E351A4" w:rsidP="00F40F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>TOMASEK</w:t>
            </w:r>
          </w:p>
        </w:tc>
        <w:tc>
          <w:tcPr>
            <w:tcW w:w="261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4A5EAB">
                  <w:rPr>
                    <w:rFonts w:ascii="Times New Roman" w:hAnsi="Times New Roman"/>
                    <w:b/>
                    <w:sz w:val="24"/>
                    <w:szCs w:val="24"/>
                  </w:rPr>
                  <w:t>Slovakia</w:t>
                </w:r>
              </w:smartTag>
            </w:smartTag>
          </w:p>
          <w:p w:rsidR="00E351A4" w:rsidRPr="004A5EAB" w:rsidRDefault="00E351A4" w:rsidP="00F40FF5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>ODA Agency</w:t>
            </w:r>
          </w:p>
        </w:tc>
        <w:tc>
          <w:tcPr>
            <w:tcW w:w="2430" w:type="dxa"/>
          </w:tcPr>
          <w:p w:rsidR="00E351A4" w:rsidRPr="004A5EAB" w:rsidRDefault="00E351A4" w:rsidP="009A7C58">
            <w:pPr>
              <w:pStyle w:val="E-mailSignature"/>
            </w:pPr>
          </w:p>
        </w:tc>
        <w:tc>
          <w:tcPr>
            <w:tcW w:w="1530" w:type="dxa"/>
          </w:tcPr>
          <w:p w:rsidR="00E351A4" w:rsidRPr="004A5EAB" w:rsidRDefault="00E351A4" w:rsidP="009A7C58">
            <w:pPr>
              <w:pStyle w:val="E-mailSignature"/>
            </w:pPr>
          </w:p>
        </w:tc>
      </w:tr>
      <w:tr w:rsidR="00E351A4" w:rsidRPr="004A5EAB" w:rsidTr="000E3E56">
        <w:tc>
          <w:tcPr>
            <w:tcW w:w="1368" w:type="dxa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51A4" w:rsidRPr="004A5EAB" w:rsidRDefault="00E351A4" w:rsidP="00F40FF5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E351A4" w:rsidRPr="004A5EAB" w:rsidRDefault="00E351A4" w:rsidP="00F40FF5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>Czech Repuc</w:t>
            </w:r>
          </w:p>
        </w:tc>
        <w:tc>
          <w:tcPr>
            <w:tcW w:w="2430" w:type="dxa"/>
          </w:tcPr>
          <w:p w:rsidR="00E351A4" w:rsidRPr="004A5EAB" w:rsidRDefault="00E351A4" w:rsidP="009A7C58">
            <w:pPr>
              <w:pStyle w:val="E-mailSignature"/>
            </w:pPr>
          </w:p>
        </w:tc>
        <w:tc>
          <w:tcPr>
            <w:tcW w:w="1530" w:type="dxa"/>
          </w:tcPr>
          <w:p w:rsidR="00E351A4" w:rsidRPr="004A5EAB" w:rsidRDefault="00E351A4" w:rsidP="009A7C58">
            <w:pPr>
              <w:pStyle w:val="E-mailSignature"/>
              <w:rPr>
                <w:iCs/>
              </w:rPr>
            </w:pPr>
          </w:p>
        </w:tc>
      </w:tr>
      <w:tr w:rsidR="00E351A4" w:rsidRPr="004A5EAB" w:rsidTr="000E3E56">
        <w:tc>
          <w:tcPr>
            <w:tcW w:w="1368" w:type="dxa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51A4" w:rsidRPr="004A5EAB" w:rsidRDefault="00E351A4" w:rsidP="00F40FF5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 xml:space="preserve">Adam K. </w:t>
            </w:r>
          </w:p>
        </w:tc>
        <w:tc>
          <w:tcPr>
            <w:tcW w:w="2610" w:type="dxa"/>
          </w:tcPr>
          <w:p w:rsidR="00E351A4" w:rsidRPr="004A5EAB" w:rsidRDefault="00E351A4" w:rsidP="00F40FF5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4A5EAB">
                  <w:rPr>
                    <w:rFonts w:ascii="Times New Roman" w:hAnsi="Times New Roman"/>
                    <w:sz w:val="24"/>
                    <w:szCs w:val="24"/>
                  </w:rPr>
                  <w:t>Hungary</w:t>
                </w:r>
              </w:smartTag>
            </w:smartTag>
            <w:r w:rsidRPr="004A5EAB">
              <w:rPr>
                <w:rFonts w:ascii="Times New Roman" w:hAnsi="Times New Roman"/>
                <w:sz w:val="24"/>
                <w:szCs w:val="24"/>
              </w:rPr>
              <w:t>, MFA</w:t>
            </w:r>
          </w:p>
        </w:tc>
        <w:tc>
          <w:tcPr>
            <w:tcW w:w="2430" w:type="dxa"/>
          </w:tcPr>
          <w:p w:rsidR="00E351A4" w:rsidRPr="004A5EAB" w:rsidRDefault="00E351A4" w:rsidP="009A7C58">
            <w:pPr>
              <w:pStyle w:val="E-mailSignature"/>
            </w:pPr>
          </w:p>
        </w:tc>
        <w:tc>
          <w:tcPr>
            <w:tcW w:w="1530" w:type="dxa"/>
          </w:tcPr>
          <w:p w:rsidR="00E351A4" w:rsidRPr="004A5EAB" w:rsidRDefault="00E351A4" w:rsidP="009A7C58">
            <w:pPr>
              <w:pStyle w:val="E-mailSignature"/>
            </w:pPr>
            <w:r w:rsidRPr="004A5EAB">
              <w:rPr>
                <w:iCs/>
              </w:rPr>
              <w:t>Incl. in session 2(1)</w:t>
            </w:r>
          </w:p>
        </w:tc>
      </w:tr>
      <w:tr w:rsidR="00E351A4" w:rsidRPr="004A5EAB" w:rsidTr="000E3E56">
        <w:tc>
          <w:tcPr>
            <w:tcW w:w="1368" w:type="dxa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51A4" w:rsidRPr="004A5EAB" w:rsidRDefault="00E351A4" w:rsidP="00F40FF5">
            <w:pPr>
              <w:autoSpaceDE w:val="0"/>
              <w:autoSpaceDN w:val="0"/>
              <w:adjustRightInd w:val="0"/>
              <w:spacing w:after="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4A5EAB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Lilia M.</w:t>
            </w:r>
          </w:p>
        </w:tc>
        <w:tc>
          <w:tcPr>
            <w:tcW w:w="2610" w:type="dxa"/>
          </w:tcPr>
          <w:p w:rsidR="00E351A4" w:rsidRPr="004A5EAB" w:rsidRDefault="00E351A4" w:rsidP="003F70C3">
            <w:pPr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4A5EAB">
                  <w:rPr>
                    <w:rStyle w:val="Emphasis"/>
                    <w:rFonts w:ascii="Times New Roman" w:hAnsi="Times New Roman"/>
                    <w:i w:val="0"/>
                    <w:sz w:val="24"/>
                    <w:szCs w:val="24"/>
                  </w:rPr>
                  <w:t>Hungary</w:t>
                </w:r>
              </w:smartTag>
            </w:smartTag>
            <w:r w:rsidRPr="004A5EAB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, MFA</w:t>
            </w:r>
          </w:p>
        </w:tc>
        <w:tc>
          <w:tcPr>
            <w:tcW w:w="2430" w:type="dxa"/>
          </w:tcPr>
          <w:p w:rsidR="00E351A4" w:rsidRPr="004A5EAB" w:rsidRDefault="00E351A4" w:rsidP="00F40FF5">
            <w:pPr>
              <w:autoSpaceDE w:val="0"/>
              <w:autoSpaceDN w:val="0"/>
              <w:adjustRightInd w:val="0"/>
              <w:spacing w:after="240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530" w:type="dxa"/>
          </w:tcPr>
          <w:p w:rsidR="00E351A4" w:rsidRPr="004A5EAB" w:rsidRDefault="00E351A4" w:rsidP="00F40FF5">
            <w:pPr>
              <w:autoSpaceDE w:val="0"/>
              <w:autoSpaceDN w:val="0"/>
              <w:adjustRightInd w:val="0"/>
              <w:spacing w:after="240"/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val="en-GB"/>
              </w:rPr>
            </w:pPr>
            <w:r w:rsidRPr="004A5EAB">
              <w:rPr>
                <w:rFonts w:ascii="Times New Roman" w:hAnsi="Times New Roman"/>
                <w:iCs/>
                <w:sz w:val="24"/>
                <w:szCs w:val="24"/>
              </w:rPr>
              <w:t>Incl. in session 1(1)</w:t>
            </w:r>
          </w:p>
        </w:tc>
      </w:tr>
      <w:tr w:rsidR="00E351A4" w:rsidRPr="004A5EAB" w:rsidTr="000E3E56">
        <w:tc>
          <w:tcPr>
            <w:tcW w:w="1368" w:type="dxa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51A4" w:rsidRPr="004A5EAB" w:rsidRDefault="00E351A4" w:rsidP="00F40FF5">
            <w:pPr>
              <w:autoSpaceDE w:val="0"/>
              <w:autoSpaceDN w:val="0"/>
              <w:adjustRightInd w:val="0"/>
              <w:spacing w:after="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4A5EAB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Ms. Barany</w:t>
            </w:r>
          </w:p>
        </w:tc>
        <w:tc>
          <w:tcPr>
            <w:tcW w:w="2610" w:type="dxa"/>
          </w:tcPr>
          <w:p w:rsidR="00E351A4" w:rsidRPr="004A5EAB" w:rsidRDefault="00E351A4" w:rsidP="004C435F">
            <w:pPr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4A5EAB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HUNIDA</w:t>
            </w:r>
          </w:p>
        </w:tc>
        <w:tc>
          <w:tcPr>
            <w:tcW w:w="2430" w:type="dxa"/>
          </w:tcPr>
          <w:p w:rsidR="00E351A4" w:rsidRPr="004A5EAB" w:rsidRDefault="00E351A4" w:rsidP="00F40FF5">
            <w:pPr>
              <w:autoSpaceDE w:val="0"/>
              <w:autoSpaceDN w:val="0"/>
              <w:adjustRightInd w:val="0"/>
              <w:spacing w:after="240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530" w:type="dxa"/>
          </w:tcPr>
          <w:p w:rsidR="00E351A4" w:rsidRPr="004A5EAB" w:rsidRDefault="00E351A4" w:rsidP="00F40FF5">
            <w:pPr>
              <w:autoSpaceDE w:val="0"/>
              <w:autoSpaceDN w:val="0"/>
              <w:adjustRightInd w:val="0"/>
              <w:spacing w:after="240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E351A4" w:rsidRPr="004A5EAB" w:rsidTr="00F40FF5">
        <w:tc>
          <w:tcPr>
            <w:tcW w:w="1368" w:type="dxa"/>
            <w:shd w:val="clear" w:color="auto" w:fill="FFFFFF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EAB">
              <w:rPr>
                <w:rFonts w:ascii="Times New Roman" w:hAnsi="Times New Roman"/>
                <w:bCs/>
                <w:sz w:val="24"/>
                <w:szCs w:val="24"/>
              </w:rPr>
              <w:t xml:space="preserve">Anca </w:t>
            </w:r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EAB">
              <w:rPr>
                <w:rFonts w:ascii="Times New Roman" w:hAnsi="Times New Roman"/>
                <w:bCs/>
                <w:sz w:val="24"/>
                <w:szCs w:val="24"/>
              </w:rPr>
              <w:t>STOICA</w:t>
            </w:r>
          </w:p>
        </w:tc>
        <w:tc>
          <w:tcPr>
            <w:tcW w:w="2610" w:type="dxa"/>
            <w:shd w:val="clear" w:color="auto" w:fill="FFFFFF"/>
          </w:tcPr>
          <w:p w:rsidR="00E351A4" w:rsidRPr="000E3E56" w:rsidRDefault="00E351A4" w:rsidP="00F40FF5">
            <w:pPr>
              <w:spacing w:after="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  <w:r w:rsidRPr="000E3E56"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val="it-IT"/>
              </w:rPr>
              <w:t>ODA Programme Manager</w:t>
            </w:r>
          </w:p>
          <w:p w:rsidR="00E351A4" w:rsidRPr="000E3E56" w:rsidRDefault="00E351A4" w:rsidP="00F40FF5">
            <w:pPr>
              <w:spacing w:after="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  <w:r w:rsidRPr="000E3E56"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val="it-IT"/>
              </w:rPr>
              <w:t>UNDP Romania</w:t>
            </w:r>
          </w:p>
        </w:tc>
        <w:tc>
          <w:tcPr>
            <w:tcW w:w="2430" w:type="dxa"/>
            <w:shd w:val="clear" w:color="auto" w:fill="FFFFFF"/>
          </w:tcPr>
          <w:p w:rsidR="00E351A4" w:rsidRPr="004A5EAB" w:rsidRDefault="00E351A4" w:rsidP="00F75667">
            <w:pPr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>Anca.stoica@undp.org</w:t>
            </w:r>
          </w:p>
        </w:tc>
        <w:tc>
          <w:tcPr>
            <w:tcW w:w="1530" w:type="dxa"/>
            <w:shd w:val="clear" w:color="auto" w:fill="FFFFFF"/>
          </w:tcPr>
          <w:p w:rsidR="00E351A4" w:rsidRPr="004A5EAB" w:rsidRDefault="00E351A4" w:rsidP="00F756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1A4" w:rsidRPr="004A5EAB" w:rsidTr="00F40FF5">
        <w:tc>
          <w:tcPr>
            <w:tcW w:w="1368" w:type="dxa"/>
            <w:shd w:val="clear" w:color="auto" w:fill="FFFFFF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>Emiliana ZHIVKOVA</w:t>
            </w:r>
          </w:p>
        </w:tc>
        <w:tc>
          <w:tcPr>
            <w:tcW w:w="2610" w:type="dxa"/>
            <w:shd w:val="clear" w:color="auto" w:fill="FFFFFF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>Programme Analyst</w:t>
            </w:r>
            <w:r w:rsidRPr="004A5E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A5EAB">
              <w:rPr>
                <w:rFonts w:ascii="Times New Roman" w:hAnsi="Times New Roman"/>
                <w:sz w:val="24"/>
                <w:szCs w:val="24"/>
              </w:rPr>
              <w:t xml:space="preserve">UNDP </w:t>
            </w:r>
            <w:smartTag w:uri="urn:schemas-microsoft-com:office:smarttags" w:element="place">
              <w:r w:rsidRPr="004A5EAB">
                <w:rPr>
                  <w:rFonts w:ascii="Times New Roman" w:hAnsi="Times New Roman"/>
                  <w:sz w:val="24"/>
                  <w:szCs w:val="24"/>
                </w:rPr>
                <w:t>Bulgaria</w:t>
              </w:r>
            </w:smartTag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FFFFFF"/>
          </w:tcPr>
          <w:p w:rsidR="00E351A4" w:rsidRPr="004A5EAB" w:rsidRDefault="00E351A4" w:rsidP="00F75667">
            <w:pPr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>emiliana.zhivkova@undp.org</w:t>
            </w:r>
          </w:p>
        </w:tc>
        <w:tc>
          <w:tcPr>
            <w:tcW w:w="1530" w:type="dxa"/>
            <w:shd w:val="clear" w:color="auto" w:fill="FFFFFF"/>
          </w:tcPr>
          <w:p w:rsidR="00E351A4" w:rsidRPr="004A5EAB" w:rsidRDefault="00E351A4" w:rsidP="00F756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1A4" w:rsidRPr="004A5EAB" w:rsidTr="00F40FF5">
        <w:tc>
          <w:tcPr>
            <w:tcW w:w="1368" w:type="dxa"/>
            <w:shd w:val="clear" w:color="auto" w:fill="FFFFFF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 xml:space="preserve">Barbora </w:t>
            </w:r>
            <w:r w:rsidRPr="004A5EAB">
              <w:rPr>
                <w:rFonts w:ascii="Times New Roman" w:hAnsi="Times New Roman"/>
                <w:sz w:val="24"/>
                <w:szCs w:val="24"/>
              </w:rPr>
              <w:br/>
              <w:t xml:space="preserve">JUNGOVA </w:t>
            </w:r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FFFFFF"/>
          </w:tcPr>
          <w:p w:rsidR="00E351A4" w:rsidRPr="004A5EAB" w:rsidRDefault="00E351A4" w:rsidP="00F40FF5">
            <w:pPr>
              <w:spacing w:after="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 xml:space="preserve">Czech Trust Fund Manager, UNDP </w:t>
            </w:r>
            <w:smartTag w:uri="urn:schemas-microsoft-com:office:smarttags" w:element="place">
              <w:r w:rsidRPr="004A5EAB">
                <w:rPr>
                  <w:rFonts w:ascii="Times New Roman" w:hAnsi="Times New Roman"/>
                  <w:sz w:val="24"/>
                  <w:szCs w:val="24"/>
                  <w:lang w:val="cs-CZ"/>
                </w:rPr>
                <w:t>Bratislava</w:t>
              </w:r>
            </w:smartTag>
            <w:r w:rsidRPr="004A5EAB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Regional Centre for </w:t>
            </w:r>
            <w:smartTag w:uri="urn:schemas-microsoft-com:office:smarttags" w:element="place">
              <w:r w:rsidRPr="004A5EAB">
                <w:rPr>
                  <w:rFonts w:ascii="Times New Roman" w:hAnsi="Times New Roman"/>
                  <w:sz w:val="24"/>
                  <w:szCs w:val="24"/>
                  <w:lang w:val="cs-CZ"/>
                </w:rPr>
                <w:t>Europe</w:t>
              </w:r>
            </w:smartTag>
            <w:r w:rsidRPr="004A5EAB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and CIS</w:t>
            </w:r>
          </w:p>
        </w:tc>
        <w:tc>
          <w:tcPr>
            <w:tcW w:w="2430" w:type="dxa"/>
            <w:shd w:val="clear" w:color="auto" w:fill="FFFFFF"/>
          </w:tcPr>
          <w:p w:rsidR="00E351A4" w:rsidRPr="004A5EAB" w:rsidRDefault="00E351A4" w:rsidP="00F75667">
            <w:pPr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>Barbora.jungova@undp.org</w:t>
            </w:r>
          </w:p>
        </w:tc>
        <w:tc>
          <w:tcPr>
            <w:tcW w:w="1530" w:type="dxa"/>
            <w:shd w:val="clear" w:color="auto" w:fill="FFFFFF"/>
          </w:tcPr>
          <w:p w:rsidR="00E351A4" w:rsidRPr="004A5EAB" w:rsidRDefault="00E351A4" w:rsidP="00F756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1A4" w:rsidRPr="004A5EAB" w:rsidTr="00F40FF5">
        <w:tc>
          <w:tcPr>
            <w:tcW w:w="1368" w:type="dxa"/>
            <w:shd w:val="clear" w:color="auto" w:fill="FFFFFF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 xml:space="preserve">Zuzana </w:t>
            </w:r>
            <w:r w:rsidRPr="004A5EAB">
              <w:rPr>
                <w:rFonts w:ascii="Times New Roman" w:hAnsi="Times New Roman"/>
                <w:sz w:val="24"/>
                <w:szCs w:val="24"/>
              </w:rPr>
              <w:br/>
              <w:t xml:space="preserve">LETKOVA </w:t>
            </w:r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FFFFFF"/>
          </w:tcPr>
          <w:p w:rsidR="00E351A4" w:rsidRPr="004A5EAB" w:rsidRDefault="00E351A4" w:rsidP="00F40FF5">
            <w:pPr>
              <w:spacing w:after="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 xml:space="preserve">Slovak Trust Fund Manager, UNDP </w:t>
            </w:r>
            <w:smartTag w:uri="urn:schemas-microsoft-com:office:smarttags" w:element="place">
              <w:r w:rsidRPr="004A5EAB">
                <w:rPr>
                  <w:rFonts w:ascii="Times New Roman" w:hAnsi="Times New Roman"/>
                  <w:sz w:val="24"/>
                  <w:szCs w:val="24"/>
                  <w:lang w:val="cs-CZ"/>
                </w:rPr>
                <w:t>Bratislava</w:t>
              </w:r>
            </w:smartTag>
            <w:r w:rsidRPr="004A5EAB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Regional Centre for </w:t>
            </w:r>
            <w:smartTag w:uri="urn:schemas-microsoft-com:office:smarttags" w:element="place">
              <w:r w:rsidRPr="004A5EAB">
                <w:rPr>
                  <w:rFonts w:ascii="Times New Roman" w:hAnsi="Times New Roman"/>
                  <w:sz w:val="24"/>
                  <w:szCs w:val="24"/>
                  <w:lang w:val="cs-CZ"/>
                </w:rPr>
                <w:t>Europe</w:t>
              </w:r>
            </w:smartTag>
            <w:r w:rsidRPr="004A5EAB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and CIS</w:t>
            </w:r>
          </w:p>
        </w:tc>
        <w:tc>
          <w:tcPr>
            <w:tcW w:w="2430" w:type="dxa"/>
            <w:shd w:val="clear" w:color="auto" w:fill="FFFFFF"/>
          </w:tcPr>
          <w:p w:rsidR="00E351A4" w:rsidRPr="004A5EAB" w:rsidRDefault="00E351A4" w:rsidP="00F75667">
            <w:pPr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>Zuzana.letkova@undp.org</w:t>
            </w:r>
          </w:p>
        </w:tc>
        <w:tc>
          <w:tcPr>
            <w:tcW w:w="1530" w:type="dxa"/>
            <w:shd w:val="clear" w:color="auto" w:fill="FFFFFF"/>
          </w:tcPr>
          <w:p w:rsidR="00E351A4" w:rsidRPr="004A5EAB" w:rsidRDefault="00E351A4" w:rsidP="00F756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1A4" w:rsidRPr="004A5EAB" w:rsidTr="00F40FF5">
        <w:tc>
          <w:tcPr>
            <w:tcW w:w="1368" w:type="dxa"/>
            <w:shd w:val="clear" w:color="auto" w:fill="DBE5F1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DBE5F1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DBE5F1"/>
          </w:tcPr>
          <w:p w:rsidR="00E351A4" w:rsidRPr="004A5EAB" w:rsidRDefault="00E351A4" w:rsidP="00F40FF5">
            <w:pPr>
              <w:spacing w:after="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DBE5F1"/>
          </w:tcPr>
          <w:p w:rsidR="00E351A4" w:rsidRPr="004A5EAB" w:rsidRDefault="00E351A4" w:rsidP="00F756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DBE5F1"/>
          </w:tcPr>
          <w:p w:rsidR="00E351A4" w:rsidRPr="004A5EAB" w:rsidRDefault="00E351A4" w:rsidP="00F756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1A4" w:rsidRPr="004A5EAB" w:rsidTr="00F40FF5">
        <w:tc>
          <w:tcPr>
            <w:tcW w:w="1368" w:type="dxa"/>
            <w:shd w:val="clear" w:color="auto" w:fill="DBE5F1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DBE5F1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DBE5F1"/>
          </w:tcPr>
          <w:p w:rsidR="00E351A4" w:rsidRPr="004A5EAB" w:rsidRDefault="00E351A4" w:rsidP="00F40FF5">
            <w:pPr>
              <w:spacing w:after="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DBE5F1"/>
          </w:tcPr>
          <w:p w:rsidR="00E351A4" w:rsidRPr="004A5EAB" w:rsidRDefault="00E351A4" w:rsidP="00F756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DBE5F1"/>
          </w:tcPr>
          <w:p w:rsidR="00E351A4" w:rsidRPr="004A5EAB" w:rsidRDefault="00E351A4" w:rsidP="00F756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51A4" w:rsidRPr="004A5EAB" w:rsidRDefault="00E351A4" w:rsidP="0078545D">
      <w:pPr>
        <w:spacing w:after="0"/>
        <w:rPr>
          <w:rFonts w:ascii="Times New Roman" w:hAnsi="Times New Roman"/>
          <w:sz w:val="24"/>
          <w:szCs w:val="24"/>
        </w:rPr>
      </w:pPr>
      <w:r w:rsidRPr="004A5EAB">
        <w:rPr>
          <w:rFonts w:ascii="Times New Roman" w:hAnsi="Times New Roman"/>
          <w:sz w:val="24"/>
          <w:szCs w:val="24"/>
        </w:rPr>
        <w:tab/>
      </w:r>
    </w:p>
    <w:p w:rsidR="00E351A4" w:rsidRPr="004A5EAB" w:rsidRDefault="00E351A4" w:rsidP="0078545D">
      <w:pPr>
        <w:spacing w:after="0"/>
        <w:rPr>
          <w:rFonts w:ascii="Times New Roman" w:hAnsi="Times New Roman"/>
          <w:b/>
          <w:sz w:val="24"/>
          <w:szCs w:val="24"/>
        </w:rPr>
      </w:pPr>
      <w:r w:rsidRPr="004A5EAB">
        <w:rPr>
          <w:rFonts w:ascii="Times New Roman" w:hAnsi="Times New Roman"/>
          <w:b/>
          <w:sz w:val="24"/>
          <w:szCs w:val="24"/>
        </w:rPr>
        <w:t>Organizers: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1980"/>
        <w:gridCol w:w="2610"/>
        <w:gridCol w:w="2430"/>
        <w:gridCol w:w="1530"/>
      </w:tblGrid>
      <w:tr w:rsidR="00E351A4" w:rsidRPr="004A5EAB" w:rsidTr="00F40FF5">
        <w:tc>
          <w:tcPr>
            <w:tcW w:w="1368" w:type="dxa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51A4" w:rsidRPr="004A5EAB" w:rsidRDefault="00E351A4" w:rsidP="00F40FF5">
            <w:pPr>
              <w:autoSpaceDE w:val="0"/>
              <w:autoSpaceDN w:val="0"/>
              <w:adjustRightInd w:val="0"/>
              <w:spacing w:after="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4A5EAB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Sharon ZARB</w:t>
            </w:r>
          </w:p>
        </w:tc>
        <w:tc>
          <w:tcPr>
            <w:tcW w:w="261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EAB">
              <w:rPr>
                <w:rFonts w:ascii="Times New Roman" w:hAnsi="Times New Roman"/>
                <w:b/>
                <w:sz w:val="24"/>
                <w:szCs w:val="24"/>
              </w:rPr>
              <w:t>European Commission</w:t>
            </w:r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>Policy Officer</w:t>
            </w:r>
          </w:p>
        </w:tc>
        <w:tc>
          <w:tcPr>
            <w:tcW w:w="2430" w:type="dxa"/>
          </w:tcPr>
          <w:p w:rsidR="00E351A4" w:rsidRPr="004A5EAB" w:rsidRDefault="00E351A4" w:rsidP="00F40FF5">
            <w:pPr>
              <w:autoSpaceDE w:val="0"/>
              <w:autoSpaceDN w:val="0"/>
              <w:adjustRightInd w:val="0"/>
              <w:spacing w:after="240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4A5EAB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Sharon.ZARB@ec.europa.eu</w:t>
            </w:r>
          </w:p>
        </w:tc>
        <w:tc>
          <w:tcPr>
            <w:tcW w:w="1530" w:type="dxa"/>
          </w:tcPr>
          <w:p w:rsidR="00E351A4" w:rsidRPr="004A5EAB" w:rsidRDefault="00E351A4" w:rsidP="00F40FF5">
            <w:pPr>
              <w:autoSpaceDE w:val="0"/>
              <w:autoSpaceDN w:val="0"/>
              <w:adjustRightInd w:val="0"/>
              <w:spacing w:after="240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E351A4" w:rsidRPr="004A5EAB" w:rsidTr="00F40FF5">
        <w:tc>
          <w:tcPr>
            <w:tcW w:w="1368" w:type="dxa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51A4" w:rsidRPr="004A5EAB" w:rsidRDefault="00E351A4" w:rsidP="00F40FF5">
            <w:pPr>
              <w:autoSpaceDE w:val="0"/>
              <w:autoSpaceDN w:val="0"/>
              <w:adjustRightInd w:val="0"/>
              <w:spacing w:after="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4A5EAB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Dmitri MARIYASIN</w:t>
            </w:r>
          </w:p>
        </w:tc>
        <w:tc>
          <w:tcPr>
            <w:tcW w:w="2610" w:type="dxa"/>
          </w:tcPr>
          <w:p w:rsidR="00E351A4" w:rsidRPr="004A5EAB" w:rsidRDefault="00E351A4" w:rsidP="00F40FF5">
            <w:pPr>
              <w:spacing w:after="0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4A5EAB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UNDP</w:t>
            </w:r>
          </w:p>
          <w:p w:rsidR="00E351A4" w:rsidRPr="004A5EAB" w:rsidRDefault="00E351A4" w:rsidP="00F40FF5">
            <w:pPr>
              <w:spacing w:line="240" w:lineRule="auto"/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  <w:lang w:val="cs-CZ"/>
              </w:rPr>
            </w:pPr>
            <w:r w:rsidRPr="004A5EAB">
              <w:rPr>
                <w:rFonts w:ascii="Times New Roman" w:hAnsi="Times New Roman"/>
                <w:sz w:val="24"/>
                <w:szCs w:val="24"/>
                <w:lang w:val="cs-CZ"/>
              </w:rPr>
              <w:t>New Development Partnerships Coordinator, Bratislava Regional Centre for Europe and CIS</w:t>
            </w:r>
          </w:p>
        </w:tc>
        <w:tc>
          <w:tcPr>
            <w:tcW w:w="2430" w:type="dxa"/>
          </w:tcPr>
          <w:p w:rsidR="00E351A4" w:rsidRPr="004A5EAB" w:rsidRDefault="00E351A4" w:rsidP="00F40FF5">
            <w:pPr>
              <w:autoSpaceDE w:val="0"/>
              <w:autoSpaceDN w:val="0"/>
              <w:adjustRightInd w:val="0"/>
              <w:spacing w:after="240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  <w:lang w:eastAsia="fr-BE"/>
              </w:rPr>
              <w:t>dmitri.mariassin@undp.org</w:t>
            </w:r>
          </w:p>
        </w:tc>
        <w:tc>
          <w:tcPr>
            <w:tcW w:w="1530" w:type="dxa"/>
          </w:tcPr>
          <w:p w:rsidR="00E351A4" w:rsidRPr="004A5EAB" w:rsidRDefault="00E351A4" w:rsidP="00F40FF5">
            <w:pPr>
              <w:autoSpaceDE w:val="0"/>
              <w:autoSpaceDN w:val="0"/>
              <w:adjustRightInd w:val="0"/>
              <w:spacing w:after="240"/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val="en-GB"/>
              </w:rPr>
            </w:pPr>
          </w:p>
        </w:tc>
      </w:tr>
      <w:tr w:rsidR="00E351A4" w:rsidRPr="004A5EAB" w:rsidTr="00F40FF5">
        <w:tc>
          <w:tcPr>
            <w:tcW w:w="1368" w:type="dxa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51A4" w:rsidRPr="004A5EAB" w:rsidRDefault="00E351A4" w:rsidP="00F40FF5">
            <w:pPr>
              <w:autoSpaceDE w:val="0"/>
              <w:autoSpaceDN w:val="0"/>
              <w:adjustRightInd w:val="0"/>
              <w:spacing w:after="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4A5EAB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Daniel HANSPACH</w:t>
            </w:r>
          </w:p>
        </w:tc>
        <w:tc>
          <w:tcPr>
            <w:tcW w:w="2610" w:type="dxa"/>
          </w:tcPr>
          <w:p w:rsidR="00E351A4" w:rsidRPr="004A5EAB" w:rsidRDefault="00E351A4" w:rsidP="00F40FF5">
            <w:pPr>
              <w:spacing w:after="0" w:line="240" w:lineRule="auto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4A5EAB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UNDP</w:t>
            </w:r>
          </w:p>
          <w:p w:rsidR="00E351A4" w:rsidRPr="004A5EAB" w:rsidRDefault="00E351A4" w:rsidP="00F40FF5">
            <w:pPr>
              <w:spacing w:after="0" w:line="240" w:lineRule="auto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  <w:lang w:val="cs-CZ"/>
              </w:rPr>
              <w:t>Emerging Donors Policy Specialist, Bratislava Regional Centre for Europe and CIS</w:t>
            </w:r>
          </w:p>
        </w:tc>
        <w:tc>
          <w:tcPr>
            <w:tcW w:w="2430" w:type="dxa"/>
          </w:tcPr>
          <w:p w:rsidR="00E351A4" w:rsidRPr="004A5EAB" w:rsidRDefault="00E351A4" w:rsidP="00F40FF5">
            <w:p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hyperlink r:id="rId13" w:history="1">
              <w:r w:rsidRPr="004A5EA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lang w:val="cs-CZ"/>
                </w:rPr>
                <w:t>daniel.hanspach@undp.org</w:t>
              </w:r>
            </w:hyperlink>
          </w:p>
        </w:tc>
        <w:tc>
          <w:tcPr>
            <w:tcW w:w="1530" w:type="dxa"/>
          </w:tcPr>
          <w:p w:rsidR="00E351A4" w:rsidRPr="004A5EAB" w:rsidRDefault="00E351A4" w:rsidP="00F40FF5">
            <w:pPr>
              <w:autoSpaceDE w:val="0"/>
              <w:autoSpaceDN w:val="0"/>
              <w:adjustRightInd w:val="0"/>
              <w:spacing w:after="240"/>
              <w:rPr>
                <w:rStyle w:val="Emphasis"/>
                <w:rFonts w:ascii="Times New Roman" w:hAnsi="Times New Roman"/>
                <w:i w:val="0"/>
                <w:sz w:val="24"/>
                <w:szCs w:val="24"/>
                <w:lang w:val="en-GB"/>
              </w:rPr>
            </w:pPr>
          </w:p>
        </w:tc>
      </w:tr>
      <w:tr w:rsidR="00E351A4" w:rsidRPr="004A5EAB" w:rsidTr="00F40FF5">
        <w:tc>
          <w:tcPr>
            <w:tcW w:w="1368" w:type="dxa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 xml:space="preserve">Dasa </w:t>
            </w:r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>SILOVIC</w:t>
            </w:r>
          </w:p>
        </w:tc>
        <w:tc>
          <w:tcPr>
            <w:tcW w:w="261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EAB">
              <w:rPr>
                <w:rFonts w:ascii="Times New Roman" w:hAnsi="Times New Roman"/>
                <w:b/>
                <w:sz w:val="24"/>
                <w:szCs w:val="24"/>
              </w:rPr>
              <w:t xml:space="preserve">UNDP </w:t>
            </w:r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 xml:space="preserve">Senior Advisor </w:t>
            </w:r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>UNDP HQ</w:t>
            </w:r>
          </w:p>
        </w:tc>
        <w:tc>
          <w:tcPr>
            <w:tcW w:w="2430" w:type="dxa"/>
          </w:tcPr>
          <w:p w:rsidR="00E351A4" w:rsidRPr="004A5EAB" w:rsidRDefault="00E351A4" w:rsidP="006A5158">
            <w:pPr>
              <w:pStyle w:val="E-mailSignature"/>
            </w:pPr>
            <w:r w:rsidRPr="004A5EAB">
              <w:t>Dasa.silovic@undp.org</w:t>
            </w:r>
          </w:p>
        </w:tc>
        <w:tc>
          <w:tcPr>
            <w:tcW w:w="1530" w:type="dxa"/>
          </w:tcPr>
          <w:p w:rsidR="00E351A4" w:rsidRPr="004A5EAB" w:rsidRDefault="00E351A4" w:rsidP="006A5158">
            <w:pPr>
              <w:pStyle w:val="E-mailSignature"/>
            </w:pPr>
          </w:p>
        </w:tc>
      </w:tr>
      <w:tr w:rsidR="00E351A4" w:rsidRPr="004A5EAB" w:rsidTr="00F40FF5">
        <w:tc>
          <w:tcPr>
            <w:tcW w:w="1368" w:type="dxa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51A4" w:rsidRPr="004A5EAB" w:rsidRDefault="00E351A4" w:rsidP="00F40FF5">
            <w:pPr>
              <w:autoSpaceDE w:val="0"/>
              <w:autoSpaceDN w:val="0"/>
              <w:adjustRightInd w:val="0"/>
              <w:spacing w:after="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4A5EAB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Kamil WYSZKOWSKI</w:t>
            </w:r>
          </w:p>
        </w:tc>
        <w:tc>
          <w:tcPr>
            <w:tcW w:w="2610" w:type="dxa"/>
          </w:tcPr>
          <w:p w:rsidR="00E351A4" w:rsidRPr="004A5EAB" w:rsidRDefault="00E351A4" w:rsidP="00F40FF5">
            <w:pPr>
              <w:spacing w:after="0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4A5EAB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UNDP</w:t>
            </w:r>
          </w:p>
          <w:p w:rsidR="00E351A4" w:rsidRPr="004A5EAB" w:rsidRDefault="00E351A4" w:rsidP="00F40FF5">
            <w:pPr>
              <w:spacing w:after="0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  <w:lang w:val="cs-CZ"/>
              </w:rPr>
              <w:t>Head of Poland Project Office, Bratislava Regional Centre for Europe and CIS</w:t>
            </w:r>
          </w:p>
        </w:tc>
        <w:tc>
          <w:tcPr>
            <w:tcW w:w="2430" w:type="dxa"/>
          </w:tcPr>
          <w:p w:rsidR="00E351A4" w:rsidRPr="004A5EAB" w:rsidRDefault="00E351A4" w:rsidP="00F40FF5">
            <w:pPr>
              <w:autoSpaceDE w:val="0"/>
              <w:autoSpaceDN w:val="0"/>
              <w:adjustRightInd w:val="0"/>
              <w:spacing w:after="240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4A5EAB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 xml:space="preserve">Kamil.wyszkowski@undp.org </w:t>
            </w:r>
          </w:p>
        </w:tc>
        <w:tc>
          <w:tcPr>
            <w:tcW w:w="1530" w:type="dxa"/>
          </w:tcPr>
          <w:p w:rsidR="00E351A4" w:rsidRPr="004A5EAB" w:rsidRDefault="00E351A4" w:rsidP="00F40FF5">
            <w:pPr>
              <w:autoSpaceDE w:val="0"/>
              <w:autoSpaceDN w:val="0"/>
              <w:adjustRightInd w:val="0"/>
              <w:spacing w:after="240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E351A4" w:rsidRPr="004A5EAB" w:rsidTr="00F40FF5">
        <w:tc>
          <w:tcPr>
            <w:tcW w:w="1368" w:type="dxa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51A4" w:rsidRPr="004A5EAB" w:rsidRDefault="00E351A4" w:rsidP="00F40FF5">
            <w:pPr>
              <w:autoSpaceDE w:val="0"/>
              <w:autoSpaceDN w:val="0"/>
              <w:adjustRightInd w:val="0"/>
              <w:spacing w:after="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4A5EAB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Xavier DEVICTOR</w:t>
            </w:r>
          </w:p>
        </w:tc>
        <w:tc>
          <w:tcPr>
            <w:tcW w:w="2610" w:type="dxa"/>
          </w:tcPr>
          <w:p w:rsidR="00E351A4" w:rsidRPr="004A5EAB" w:rsidRDefault="00E351A4" w:rsidP="00F40FF5">
            <w:pPr>
              <w:spacing w:after="0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4A5EAB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World Bank</w:t>
            </w:r>
          </w:p>
          <w:p w:rsidR="00E351A4" w:rsidRPr="004A5EAB" w:rsidRDefault="00E351A4" w:rsidP="006A5158">
            <w:pPr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4A5EAB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 xml:space="preserve">Country Manager for </w:t>
            </w:r>
            <w:smartTag w:uri="urn:schemas-microsoft-com:office:smarttags" w:element="place">
              <w:r w:rsidRPr="004A5EAB">
                <w:rPr>
                  <w:rStyle w:val="Emphasis"/>
                  <w:rFonts w:ascii="Times New Roman" w:hAnsi="Times New Roman"/>
                  <w:i w:val="0"/>
                  <w:sz w:val="24"/>
                  <w:szCs w:val="24"/>
                </w:rPr>
                <w:t>Poland</w:t>
              </w:r>
            </w:smartTag>
            <w:r w:rsidRPr="004A5EAB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 xml:space="preserve"> and the Baltic Countries</w:t>
            </w:r>
          </w:p>
        </w:tc>
        <w:tc>
          <w:tcPr>
            <w:tcW w:w="2430" w:type="dxa"/>
          </w:tcPr>
          <w:p w:rsidR="00E351A4" w:rsidRPr="004A5EAB" w:rsidRDefault="00E351A4" w:rsidP="00F40FF5">
            <w:pPr>
              <w:autoSpaceDE w:val="0"/>
              <w:autoSpaceDN w:val="0"/>
              <w:adjustRightInd w:val="0"/>
              <w:spacing w:after="240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4A5EAB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Xdevictor@worldbank.org</w:t>
            </w:r>
          </w:p>
        </w:tc>
        <w:tc>
          <w:tcPr>
            <w:tcW w:w="1530" w:type="dxa"/>
          </w:tcPr>
          <w:p w:rsidR="00E351A4" w:rsidRPr="004A5EAB" w:rsidRDefault="00E351A4" w:rsidP="00F40FF5">
            <w:pPr>
              <w:autoSpaceDE w:val="0"/>
              <w:autoSpaceDN w:val="0"/>
              <w:adjustRightInd w:val="0"/>
              <w:spacing w:after="240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E351A4" w:rsidRPr="004A5EAB" w:rsidTr="00F40FF5">
        <w:tc>
          <w:tcPr>
            <w:tcW w:w="1368" w:type="dxa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>Julia KOMAGAEVA</w:t>
            </w:r>
          </w:p>
        </w:tc>
        <w:tc>
          <w:tcPr>
            <w:tcW w:w="2610" w:type="dxa"/>
          </w:tcPr>
          <w:p w:rsidR="00E351A4" w:rsidRPr="004A5EAB" w:rsidRDefault="00E351A4" w:rsidP="00F40FF5">
            <w:pPr>
              <w:spacing w:after="0" w:line="240" w:lineRule="auto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4A5EAB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World Bank</w:t>
            </w:r>
          </w:p>
          <w:p w:rsidR="00E351A4" w:rsidRPr="004A5EAB" w:rsidRDefault="00E351A4" w:rsidP="00F40FF5">
            <w:pPr>
              <w:spacing w:after="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hyperlink r:id="rId14" w:history="1">
              <w:r w:rsidRPr="004A5EAB">
                <w:rPr>
                  <w:rStyle w:val="Emphasis"/>
                  <w:rFonts w:ascii="Times New Roman" w:hAnsi="Times New Roman"/>
                  <w:i w:val="0"/>
                  <w:sz w:val="24"/>
                  <w:szCs w:val="24"/>
                </w:rPr>
                <w:t>Operations Analyst</w:t>
              </w:r>
            </w:hyperlink>
          </w:p>
        </w:tc>
        <w:tc>
          <w:tcPr>
            <w:tcW w:w="2430" w:type="dxa"/>
          </w:tcPr>
          <w:p w:rsidR="00E351A4" w:rsidRPr="004A5EAB" w:rsidRDefault="00E351A4" w:rsidP="00F40FF5">
            <w:pPr>
              <w:autoSpaceDE w:val="0"/>
              <w:autoSpaceDN w:val="0"/>
              <w:adjustRightInd w:val="0"/>
              <w:spacing w:after="240"/>
              <w:rPr>
                <w:rStyle w:val="Emphasis"/>
                <w:rFonts w:ascii="Times New Roman" w:hAnsi="Times New Roman"/>
                <w:sz w:val="24"/>
                <w:szCs w:val="24"/>
              </w:rPr>
            </w:pPr>
            <w:hyperlink r:id="rId15" w:tooltip="jkomagaeva@worldbank.org" w:history="1">
              <w:r w:rsidRPr="004A5EAB">
                <w:rPr>
                  <w:rStyle w:val="Emphasis"/>
                  <w:rFonts w:ascii="Times New Roman" w:hAnsi="Times New Roman"/>
                  <w:i w:val="0"/>
                  <w:sz w:val="24"/>
                  <w:szCs w:val="24"/>
                </w:rPr>
                <w:t>jkomagaeva@worldbank.org</w:t>
              </w:r>
            </w:hyperlink>
            <w:r w:rsidRPr="004A5EAB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 </w:t>
            </w:r>
          </w:p>
        </w:tc>
        <w:tc>
          <w:tcPr>
            <w:tcW w:w="1530" w:type="dxa"/>
          </w:tcPr>
          <w:p w:rsidR="00E351A4" w:rsidRPr="004A5EAB" w:rsidRDefault="00E351A4" w:rsidP="00F40FF5">
            <w:pPr>
              <w:autoSpaceDE w:val="0"/>
              <w:autoSpaceDN w:val="0"/>
              <w:adjustRightInd w:val="0"/>
              <w:spacing w:after="240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E351A4" w:rsidRPr="004A5EAB" w:rsidTr="00F40FF5">
        <w:tc>
          <w:tcPr>
            <w:tcW w:w="1368" w:type="dxa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bCs/>
                <w:sz w:val="24"/>
                <w:szCs w:val="24"/>
              </w:rPr>
              <w:t>Frans Van Der STRAATEN</w:t>
            </w:r>
          </w:p>
        </w:tc>
        <w:tc>
          <w:tcPr>
            <w:tcW w:w="2610" w:type="dxa"/>
          </w:tcPr>
          <w:p w:rsidR="00E351A4" w:rsidRPr="004A5EAB" w:rsidRDefault="00E351A4" w:rsidP="00F40FF5">
            <w:pPr>
              <w:spacing w:after="0" w:line="240" w:lineRule="auto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4A5EAB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World Bank Institute</w:t>
            </w:r>
          </w:p>
          <w:p w:rsidR="00E351A4" w:rsidRPr="004A5EAB" w:rsidRDefault="00E351A4" w:rsidP="00F40FF5">
            <w:pPr>
              <w:spacing w:after="0" w:line="240" w:lineRule="auto"/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4A5EAB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>Partnership Coordinator</w:t>
            </w:r>
          </w:p>
        </w:tc>
        <w:tc>
          <w:tcPr>
            <w:tcW w:w="2430" w:type="dxa"/>
          </w:tcPr>
          <w:p w:rsidR="00E351A4" w:rsidRPr="004A5EAB" w:rsidRDefault="00E351A4" w:rsidP="00413E46">
            <w:pPr>
              <w:rPr>
                <w:rFonts w:ascii="Times New Roman" w:hAnsi="Times New Roman"/>
                <w:sz w:val="24"/>
                <w:szCs w:val="24"/>
              </w:rPr>
            </w:pPr>
            <w:hyperlink r:id="rId16" w:tooltip="fvanderstraaten@worldbank.org" w:history="1">
              <w:r w:rsidRPr="004A5EAB">
                <w:rPr>
                  <w:rFonts w:ascii="Times New Roman" w:hAnsi="Times New Roman"/>
                  <w:sz w:val="24"/>
                  <w:szCs w:val="24"/>
                </w:rPr>
                <w:t>fvanderstraaten@worldbank.org</w:t>
              </w:r>
            </w:hyperlink>
          </w:p>
        </w:tc>
        <w:tc>
          <w:tcPr>
            <w:tcW w:w="1530" w:type="dxa"/>
          </w:tcPr>
          <w:p w:rsidR="00E351A4" w:rsidRPr="004A5EAB" w:rsidRDefault="00E351A4" w:rsidP="006A5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1A4" w:rsidRPr="004A5EAB" w:rsidTr="00F40FF5">
        <w:tc>
          <w:tcPr>
            <w:tcW w:w="1368" w:type="dxa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EAB">
              <w:rPr>
                <w:rFonts w:ascii="Times New Roman" w:hAnsi="Times New Roman"/>
                <w:bCs/>
                <w:sz w:val="24"/>
                <w:szCs w:val="24"/>
              </w:rPr>
              <w:t>Tatyana LEONOVA</w:t>
            </w:r>
          </w:p>
        </w:tc>
        <w:tc>
          <w:tcPr>
            <w:tcW w:w="2610" w:type="dxa"/>
          </w:tcPr>
          <w:p w:rsidR="00E351A4" w:rsidRPr="004A5EAB" w:rsidRDefault="00E351A4" w:rsidP="00F40FF5">
            <w:pPr>
              <w:spacing w:after="0" w:line="240" w:lineRule="auto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4A5EAB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World Bank Institute</w:t>
            </w:r>
          </w:p>
          <w:p w:rsidR="00E351A4" w:rsidRPr="004A5EAB" w:rsidRDefault="00E351A4" w:rsidP="00F40FF5">
            <w:pPr>
              <w:spacing w:after="0" w:line="240" w:lineRule="auto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4A5EAB"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  <w:t xml:space="preserve">Regional Coordinator for Europe and </w:t>
            </w:r>
            <w:smartTag w:uri="urn:schemas-microsoft-com:office:smarttags" w:element="place">
              <w:r w:rsidRPr="004A5EAB">
                <w:rPr>
                  <w:rStyle w:val="Emphasis"/>
                  <w:rFonts w:ascii="Times New Roman" w:hAnsi="Times New Roman"/>
                  <w:i w:val="0"/>
                  <w:sz w:val="24"/>
                  <w:szCs w:val="24"/>
                </w:rPr>
                <w:t>Central Asia</w:t>
              </w:r>
            </w:smartTag>
          </w:p>
        </w:tc>
        <w:tc>
          <w:tcPr>
            <w:tcW w:w="2430" w:type="dxa"/>
          </w:tcPr>
          <w:p w:rsidR="00E351A4" w:rsidRPr="004A5EAB" w:rsidRDefault="00E351A4" w:rsidP="006A5158">
            <w:pPr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>tleonova@worldbank.org</w:t>
            </w:r>
          </w:p>
        </w:tc>
        <w:tc>
          <w:tcPr>
            <w:tcW w:w="1530" w:type="dxa"/>
          </w:tcPr>
          <w:p w:rsidR="00E351A4" w:rsidRPr="004A5EAB" w:rsidRDefault="00E351A4" w:rsidP="006A5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1A4" w:rsidRPr="004A5EAB" w:rsidTr="00F40FF5">
        <w:tc>
          <w:tcPr>
            <w:tcW w:w="1368" w:type="dxa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EAB">
              <w:rPr>
                <w:rFonts w:ascii="Times New Roman" w:hAnsi="Times New Roman"/>
                <w:bCs/>
                <w:sz w:val="24"/>
                <w:szCs w:val="24"/>
              </w:rPr>
              <w:t>Lazslo TRAUTMANN</w:t>
            </w:r>
          </w:p>
        </w:tc>
        <w:tc>
          <w:tcPr>
            <w:tcW w:w="2610" w:type="dxa"/>
          </w:tcPr>
          <w:p w:rsidR="00E351A4" w:rsidRPr="004A5EAB" w:rsidRDefault="00E351A4" w:rsidP="00F40FF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place">
              <w:r w:rsidRPr="004A5EAB">
                <w:rPr>
                  <w:rFonts w:ascii="Times New Roman" w:hAnsi="Times New Roman"/>
                  <w:b/>
                  <w:sz w:val="24"/>
                  <w:szCs w:val="24"/>
                </w:rPr>
                <w:t>Corvinus</w:t>
              </w:r>
            </w:smartTag>
            <w:r w:rsidRPr="004A5E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smartTag w:uri="urn:schemas-microsoft-com:office:smarttags" w:element="place">
              <w:r w:rsidRPr="004A5EAB">
                <w:rPr>
                  <w:rFonts w:ascii="Times New Roman" w:hAnsi="Times New Roman"/>
                  <w:b/>
                  <w:sz w:val="24"/>
                  <w:szCs w:val="24"/>
                </w:rPr>
                <w:t>University</w:t>
              </w:r>
            </w:smartTag>
            <w:r w:rsidRPr="004A5EAB">
              <w:rPr>
                <w:rFonts w:ascii="Times New Roman" w:hAnsi="Times New Roman"/>
                <w:b/>
                <w:sz w:val="24"/>
                <w:szCs w:val="24"/>
              </w:rPr>
              <w:t xml:space="preserve"> of </w:t>
            </w:r>
            <w:smartTag w:uri="urn:schemas-microsoft-com:office:smarttags" w:element="place">
              <w:r w:rsidRPr="004A5EAB">
                <w:rPr>
                  <w:rFonts w:ascii="Times New Roman" w:hAnsi="Times New Roman"/>
                  <w:b/>
                  <w:sz w:val="24"/>
                  <w:szCs w:val="24"/>
                </w:rPr>
                <w:t>Budapest</w:t>
              </w:r>
            </w:smartTag>
          </w:p>
          <w:p w:rsidR="00E351A4" w:rsidRPr="004A5EAB" w:rsidRDefault="00E351A4" w:rsidP="00F40F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>Dean</w:t>
            </w:r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>Faculty of Economics</w:t>
            </w:r>
          </w:p>
        </w:tc>
        <w:tc>
          <w:tcPr>
            <w:tcW w:w="2430" w:type="dxa"/>
          </w:tcPr>
          <w:p w:rsidR="00E351A4" w:rsidRPr="004A5EAB" w:rsidRDefault="00E351A4" w:rsidP="006A5158">
            <w:pPr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  <w:lang w:eastAsia="fr-BE"/>
              </w:rPr>
              <w:t>laszlo.trautmann@uni-corvinus.hu</w:t>
            </w:r>
          </w:p>
        </w:tc>
        <w:tc>
          <w:tcPr>
            <w:tcW w:w="1530" w:type="dxa"/>
          </w:tcPr>
          <w:p w:rsidR="00E351A4" w:rsidRPr="004A5EAB" w:rsidRDefault="00E351A4" w:rsidP="006A5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1A4" w:rsidRPr="004A5EAB" w:rsidTr="00F40FF5">
        <w:tc>
          <w:tcPr>
            <w:tcW w:w="1368" w:type="dxa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EAB">
              <w:rPr>
                <w:rFonts w:ascii="Times New Roman" w:hAnsi="Times New Roman"/>
                <w:bCs/>
                <w:sz w:val="24"/>
                <w:szCs w:val="24"/>
              </w:rPr>
              <w:t>Balazs SZENT-IVANYI</w:t>
            </w:r>
          </w:p>
        </w:tc>
        <w:tc>
          <w:tcPr>
            <w:tcW w:w="2610" w:type="dxa"/>
          </w:tcPr>
          <w:p w:rsidR="00E351A4" w:rsidRPr="004A5EAB" w:rsidRDefault="00E351A4" w:rsidP="00F40FF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place">
              <w:r w:rsidRPr="004A5EAB">
                <w:rPr>
                  <w:rFonts w:ascii="Times New Roman" w:hAnsi="Times New Roman"/>
                  <w:b/>
                  <w:sz w:val="24"/>
                  <w:szCs w:val="24"/>
                </w:rPr>
                <w:t>Corvinus</w:t>
              </w:r>
            </w:smartTag>
            <w:r w:rsidRPr="004A5E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smartTag w:uri="urn:schemas-microsoft-com:office:smarttags" w:element="place">
              <w:r w:rsidRPr="004A5EAB">
                <w:rPr>
                  <w:rFonts w:ascii="Times New Roman" w:hAnsi="Times New Roman"/>
                  <w:b/>
                  <w:sz w:val="24"/>
                  <w:szCs w:val="24"/>
                </w:rPr>
                <w:t>University</w:t>
              </w:r>
            </w:smartTag>
            <w:r w:rsidRPr="004A5EAB">
              <w:rPr>
                <w:rFonts w:ascii="Times New Roman" w:hAnsi="Times New Roman"/>
                <w:b/>
                <w:sz w:val="24"/>
                <w:szCs w:val="24"/>
              </w:rPr>
              <w:t xml:space="preserve"> of </w:t>
            </w:r>
            <w:smartTag w:uri="urn:schemas-microsoft-com:office:smarttags" w:element="place">
              <w:r w:rsidRPr="004A5EAB">
                <w:rPr>
                  <w:rFonts w:ascii="Times New Roman" w:hAnsi="Times New Roman"/>
                  <w:b/>
                  <w:sz w:val="24"/>
                  <w:szCs w:val="24"/>
                </w:rPr>
                <w:t>Budapest</w:t>
              </w:r>
            </w:smartTag>
          </w:p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>Faculty of Ecnomics</w:t>
            </w:r>
          </w:p>
          <w:p w:rsidR="00E351A4" w:rsidRPr="004A5EAB" w:rsidRDefault="00E351A4" w:rsidP="00413E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</w:rPr>
              <w:t>Program Director, MA in International Economy</w:t>
            </w:r>
          </w:p>
        </w:tc>
        <w:tc>
          <w:tcPr>
            <w:tcW w:w="2430" w:type="dxa"/>
          </w:tcPr>
          <w:p w:rsidR="00E351A4" w:rsidRPr="004A5EAB" w:rsidRDefault="00E351A4" w:rsidP="006A5158">
            <w:pPr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  <w:lang w:eastAsia="fr-BE"/>
              </w:rPr>
              <w:t>balazs.szentivanyi@uni-corvinus.hu</w:t>
            </w:r>
          </w:p>
        </w:tc>
        <w:tc>
          <w:tcPr>
            <w:tcW w:w="1530" w:type="dxa"/>
          </w:tcPr>
          <w:p w:rsidR="00E351A4" w:rsidRPr="004A5EAB" w:rsidRDefault="00E351A4" w:rsidP="006A5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1A4" w:rsidRPr="004A5EAB" w:rsidTr="00F40FF5">
        <w:tc>
          <w:tcPr>
            <w:tcW w:w="1368" w:type="dxa"/>
          </w:tcPr>
          <w:p w:rsidR="00E351A4" w:rsidRPr="004A5EAB" w:rsidRDefault="00E351A4" w:rsidP="00F40FF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240" w:line="240" w:lineRule="auto"/>
              <w:rPr>
                <w:rStyle w:val="Emphasis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51A4" w:rsidRPr="004A5EAB" w:rsidRDefault="00E351A4" w:rsidP="00F40F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5EAB">
              <w:rPr>
                <w:rFonts w:ascii="Times New Roman" w:hAnsi="Times New Roman"/>
                <w:bCs/>
                <w:sz w:val="24"/>
                <w:szCs w:val="24"/>
              </w:rPr>
              <w:t>Andras TETENYI</w:t>
            </w:r>
          </w:p>
        </w:tc>
        <w:tc>
          <w:tcPr>
            <w:tcW w:w="2610" w:type="dxa"/>
          </w:tcPr>
          <w:p w:rsidR="00E351A4" w:rsidRPr="004A5EAB" w:rsidRDefault="00E351A4" w:rsidP="009002E4">
            <w:pPr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smartTag w:uri="urn:schemas-microsoft-com:office:smarttags" w:element="place">
              <w:r w:rsidRPr="004A5EAB">
                <w:rPr>
                  <w:rFonts w:ascii="Times New Roman" w:hAnsi="Times New Roman"/>
                  <w:b/>
                  <w:sz w:val="24"/>
                  <w:szCs w:val="24"/>
                </w:rPr>
                <w:t>Corvinus</w:t>
              </w:r>
            </w:smartTag>
            <w:r w:rsidRPr="004A5E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smartTag w:uri="urn:schemas-microsoft-com:office:smarttags" w:element="place">
              <w:r w:rsidRPr="004A5EAB">
                <w:rPr>
                  <w:rFonts w:ascii="Times New Roman" w:hAnsi="Times New Roman"/>
                  <w:b/>
                  <w:sz w:val="24"/>
                  <w:szCs w:val="24"/>
                </w:rPr>
                <w:t>University</w:t>
              </w:r>
            </w:smartTag>
            <w:r w:rsidRPr="004A5EAB">
              <w:rPr>
                <w:rFonts w:ascii="Times New Roman" w:hAnsi="Times New Roman"/>
                <w:b/>
                <w:sz w:val="24"/>
                <w:szCs w:val="24"/>
              </w:rPr>
              <w:t xml:space="preserve"> of </w:t>
            </w:r>
            <w:smartTag w:uri="urn:schemas-microsoft-com:office:smarttags" w:element="place">
              <w:r w:rsidRPr="004A5EAB">
                <w:rPr>
                  <w:rFonts w:ascii="Times New Roman" w:hAnsi="Times New Roman"/>
                  <w:b/>
                  <w:sz w:val="24"/>
                  <w:szCs w:val="24"/>
                </w:rPr>
                <w:t>Budapest</w:t>
              </w:r>
            </w:smartTag>
          </w:p>
        </w:tc>
        <w:tc>
          <w:tcPr>
            <w:tcW w:w="2430" w:type="dxa"/>
          </w:tcPr>
          <w:p w:rsidR="00E351A4" w:rsidRPr="004A5EAB" w:rsidRDefault="00E351A4" w:rsidP="006A5158">
            <w:pPr>
              <w:rPr>
                <w:rFonts w:ascii="Times New Roman" w:hAnsi="Times New Roman"/>
                <w:sz w:val="24"/>
                <w:szCs w:val="24"/>
              </w:rPr>
            </w:pPr>
            <w:r w:rsidRPr="004A5EAB">
              <w:rPr>
                <w:rFonts w:ascii="Times New Roman" w:hAnsi="Times New Roman"/>
                <w:sz w:val="24"/>
                <w:szCs w:val="24"/>
                <w:lang w:eastAsia="fr-BE"/>
              </w:rPr>
              <w:t>atetenyi@gmail.com</w:t>
            </w:r>
          </w:p>
        </w:tc>
        <w:tc>
          <w:tcPr>
            <w:tcW w:w="1530" w:type="dxa"/>
          </w:tcPr>
          <w:p w:rsidR="00E351A4" w:rsidRPr="004A5EAB" w:rsidRDefault="00E351A4" w:rsidP="006A5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51A4" w:rsidRPr="004A5EAB" w:rsidRDefault="00E351A4" w:rsidP="0078545D">
      <w:pPr>
        <w:spacing w:after="0"/>
        <w:rPr>
          <w:rFonts w:ascii="Times New Roman" w:hAnsi="Times New Roman"/>
          <w:sz w:val="24"/>
          <w:szCs w:val="24"/>
        </w:rPr>
      </w:pPr>
    </w:p>
    <w:sectPr w:rsidR="00E351A4" w:rsidRPr="004A5EAB" w:rsidSect="000E3E56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1A4" w:rsidRDefault="00E351A4" w:rsidP="0076258F">
      <w:pPr>
        <w:spacing w:after="0" w:line="240" w:lineRule="auto"/>
      </w:pPr>
      <w:r>
        <w:separator/>
      </w:r>
    </w:p>
  </w:endnote>
  <w:endnote w:type="continuationSeparator" w:id="0">
    <w:p w:rsidR="00E351A4" w:rsidRDefault="00E351A4" w:rsidP="00762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1A4" w:rsidRDefault="00E351A4" w:rsidP="0076258F">
      <w:pPr>
        <w:spacing w:after="0" w:line="240" w:lineRule="auto"/>
      </w:pPr>
      <w:r>
        <w:separator/>
      </w:r>
    </w:p>
  </w:footnote>
  <w:footnote w:type="continuationSeparator" w:id="0">
    <w:p w:rsidR="00E351A4" w:rsidRDefault="00E351A4" w:rsidP="00762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1A4" w:rsidRDefault="00E351A4">
    <w:pPr>
      <w:pStyle w:val="Header"/>
    </w:pPr>
    <w:r>
      <w:t xml:space="preserve">June 2012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1478"/>
    <w:multiLevelType w:val="hybridMultilevel"/>
    <w:tmpl w:val="FF76E5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BC0420"/>
    <w:multiLevelType w:val="hybridMultilevel"/>
    <w:tmpl w:val="09844B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457A99"/>
    <w:multiLevelType w:val="hybridMultilevel"/>
    <w:tmpl w:val="DD2809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71496A"/>
    <w:multiLevelType w:val="hybridMultilevel"/>
    <w:tmpl w:val="74C636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915094"/>
    <w:multiLevelType w:val="hybridMultilevel"/>
    <w:tmpl w:val="536A70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817366"/>
    <w:multiLevelType w:val="hybridMultilevel"/>
    <w:tmpl w:val="B51C8C42"/>
    <w:lvl w:ilvl="0" w:tplc="0F906470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331513D"/>
    <w:multiLevelType w:val="hybridMultilevel"/>
    <w:tmpl w:val="486CA710"/>
    <w:lvl w:ilvl="0" w:tplc="0F90647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5560C4"/>
    <w:multiLevelType w:val="hybridMultilevel"/>
    <w:tmpl w:val="832A768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C65919"/>
    <w:multiLevelType w:val="hybridMultilevel"/>
    <w:tmpl w:val="DA56A99A"/>
    <w:lvl w:ilvl="0" w:tplc="0F90647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47F279D"/>
    <w:multiLevelType w:val="hybridMultilevel"/>
    <w:tmpl w:val="832A768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DD900E0"/>
    <w:multiLevelType w:val="hybridMultilevel"/>
    <w:tmpl w:val="7CA65D2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4A0D1A76"/>
    <w:multiLevelType w:val="hybridMultilevel"/>
    <w:tmpl w:val="C9E293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D9B797D"/>
    <w:multiLevelType w:val="hybridMultilevel"/>
    <w:tmpl w:val="2B5236B0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4E5B42E8"/>
    <w:multiLevelType w:val="hybridMultilevel"/>
    <w:tmpl w:val="09844B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966271"/>
    <w:multiLevelType w:val="hybridMultilevel"/>
    <w:tmpl w:val="896A3D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0D07E67"/>
    <w:multiLevelType w:val="hybridMultilevel"/>
    <w:tmpl w:val="832A768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42970DC"/>
    <w:multiLevelType w:val="hybridMultilevel"/>
    <w:tmpl w:val="DA7C50EA"/>
    <w:lvl w:ilvl="0" w:tplc="0F906470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6362ADC"/>
    <w:multiLevelType w:val="hybridMultilevel"/>
    <w:tmpl w:val="832A768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7425197"/>
    <w:multiLevelType w:val="hybridMultilevel"/>
    <w:tmpl w:val="832A768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A8726C6"/>
    <w:multiLevelType w:val="hybridMultilevel"/>
    <w:tmpl w:val="486CA710"/>
    <w:lvl w:ilvl="0" w:tplc="0F90647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299557D"/>
    <w:multiLevelType w:val="hybridMultilevel"/>
    <w:tmpl w:val="BC28FB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BA85E68"/>
    <w:multiLevelType w:val="hybridMultilevel"/>
    <w:tmpl w:val="832A768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125625A"/>
    <w:multiLevelType w:val="hybridMultilevel"/>
    <w:tmpl w:val="D08E639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58E11E7"/>
    <w:multiLevelType w:val="hybridMultilevel"/>
    <w:tmpl w:val="135AB232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778C78A7"/>
    <w:multiLevelType w:val="hybridMultilevel"/>
    <w:tmpl w:val="832A768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899520C"/>
    <w:multiLevelType w:val="hybridMultilevel"/>
    <w:tmpl w:val="7CA65D2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7A130B3E"/>
    <w:multiLevelType w:val="hybridMultilevel"/>
    <w:tmpl w:val="408A5F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2"/>
  </w:num>
  <w:num w:numId="3">
    <w:abstractNumId w:val="14"/>
  </w:num>
  <w:num w:numId="4">
    <w:abstractNumId w:val="22"/>
  </w:num>
  <w:num w:numId="5">
    <w:abstractNumId w:val="26"/>
  </w:num>
  <w:num w:numId="6">
    <w:abstractNumId w:val="20"/>
  </w:num>
  <w:num w:numId="7">
    <w:abstractNumId w:val="3"/>
  </w:num>
  <w:num w:numId="8">
    <w:abstractNumId w:val="0"/>
  </w:num>
  <w:num w:numId="9">
    <w:abstractNumId w:val="11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4"/>
  </w:num>
  <w:num w:numId="14">
    <w:abstractNumId w:val="18"/>
  </w:num>
  <w:num w:numId="15">
    <w:abstractNumId w:val="17"/>
  </w:num>
  <w:num w:numId="16">
    <w:abstractNumId w:val="21"/>
  </w:num>
  <w:num w:numId="17">
    <w:abstractNumId w:val="15"/>
  </w:num>
  <w:num w:numId="18">
    <w:abstractNumId w:val="19"/>
  </w:num>
  <w:num w:numId="19">
    <w:abstractNumId w:val="6"/>
  </w:num>
  <w:num w:numId="20">
    <w:abstractNumId w:val="5"/>
  </w:num>
  <w:num w:numId="21">
    <w:abstractNumId w:val="16"/>
  </w:num>
  <w:num w:numId="22">
    <w:abstractNumId w:val="12"/>
  </w:num>
  <w:num w:numId="23">
    <w:abstractNumId w:val="23"/>
  </w:num>
  <w:num w:numId="24">
    <w:abstractNumId w:val="10"/>
  </w:num>
  <w:num w:numId="25">
    <w:abstractNumId w:val="8"/>
  </w:num>
  <w:num w:numId="26">
    <w:abstractNumId w:val="25"/>
  </w:num>
  <w:num w:numId="27">
    <w:abstractNumId w:val="13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8C39DD"/>
    <w:rsid w:val="00026EC2"/>
    <w:rsid w:val="00030385"/>
    <w:rsid w:val="00036CB6"/>
    <w:rsid w:val="000576F7"/>
    <w:rsid w:val="0008051B"/>
    <w:rsid w:val="00085B19"/>
    <w:rsid w:val="000927BB"/>
    <w:rsid w:val="000A441E"/>
    <w:rsid w:val="000E3E56"/>
    <w:rsid w:val="00141CD8"/>
    <w:rsid w:val="001477B8"/>
    <w:rsid w:val="00190481"/>
    <w:rsid w:val="001922F2"/>
    <w:rsid w:val="001A347D"/>
    <w:rsid w:val="001B7B3C"/>
    <w:rsid w:val="001D2E95"/>
    <w:rsid w:val="001D7A03"/>
    <w:rsid w:val="00236683"/>
    <w:rsid w:val="00246E40"/>
    <w:rsid w:val="00270673"/>
    <w:rsid w:val="0028180D"/>
    <w:rsid w:val="002C1B35"/>
    <w:rsid w:val="002F0333"/>
    <w:rsid w:val="0032303A"/>
    <w:rsid w:val="00343F50"/>
    <w:rsid w:val="00363FEF"/>
    <w:rsid w:val="00375420"/>
    <w:rsid w:val="003835D1"/>
    <w:rsid w:val="00386C3C"/>
    <w:rsid w:val="003A6560"/>
    <w:rsid w:val="003A7D27"/>
    <w:rsid w:val="003C4CE3"/>
    <w:rsid w:val="003C539D"/>
    <w:rsid w:val="003D0CCD"/>
    <w:rsid w:val="003E2163"/>
    <w:rsid w:val="003E4237"/>
    <w:rsid w:val="003E721E"/>
    <w:rsid w:val="003F06C2"/>
    <w:rsid w:val="003F70C3"/>
    <w:rsid w:val="00400C2A"/>
    <w:rsid w:val="004014F8"/>
    <w:rsid w:val="00413E46"/>
    <w:rsid w:val="00422350"/>
    <w:rsid w:val="0042344F"/>
    <w:rsid w:val="00435A57"/>
    <w:rsid w:val="00444234"/>
    <w:rsid w:val="0045705F"/>
    <w:rsid w:val="00462C6B"/>
    <w:rsid w:val="00475675"/>
    <w:rsid w:val="004817BB"/>
    <w:rsid w:val="00487925"/>
    <w:rsid w:val="0049359A"/>
    <w:rsid w:val="004A4CC6"/>
    <w:rsid w:val="004A5EAB"/>
    <w:rsid w:val="004B2BF8"/>
    <w:rsid w:val="004B37EC"/>
    <w:rsid w:val="004B3C20"/>
    <w:rsid w:val="004B623C"/>
    <w:rsid w:val="004C125B"/>
    <w:rsid w:val="004C435F"/>
    <w:rsid w:val="004C5C38"/>
    <w:rsid w:val="004E299F"/>
    <w:rsid w:val="004E3CF7"/>
    <w:rsid w:val="004F3B39"/>
    <w:rsid w:val="00511DDD"/>
    <w:rsid w:val="00525D0D"/>
    <w:rsid w:val="005330C0"/>
    <w:rsid w:val="00535686"/>
    <w:rsid w:val="0055379B"/>
    <w:rsid w:val="00586423"/>
    <w:rsid w:val="00592804"/>
    <w:rsid w:val="005A389C"/>
    <w:rsid w:val="005E44F5"/>
    <w:rsid w:val="005E4B30"/>
    <w:rsid w:val="005F351E"/>
    <w:rsid w:val="006012CE"/>
    <w:rsid w:val="00603298"/>
    <w:rsid w:val="00641194"/>
    <w:rsid w:val="00663DFC"/>
    <w:rsid w:val="00694405"/>
    <w:rsid w:val="006A5158"/>
    <w:rsid w:val="006E0791"/>
    <w:rsid w:val="006F63A9"/>
    <w:rsid w:val="00752CD0"/>
    <w:rsid w:val="0076258F"/>
    <w:rsid w:val="007668CA"/>
    <w:rsid w:val="007714AD"/>
    <w:rsid w:val="0078545D"/>
    <w:rsid w:val="0079260E"/>
    <w:rsid w:val="007D38E4"/>
    <w:rsid w:val="00820A86"/>
    <w:rsid w:val="0087578B"/>
    <w:rsid w:val="008C39DD"/>
    <w:rsid w:val="008C558E"/>
    <w:rsid w:val="009002E4"/>
    <w:rsid w:val="00907B94"/>
    <w:rsid w:val="009718F1"/>
    <w:rsid w:val="00974C68"/>
    <w:rsid w:val="009805EC"/>
    <w:rsid w:val="009A7C58"/>
    <w:rsid w:val="009C0BF3"/>
    <w:rsid w:val="009E0218"/>
    <w:rsid w:val="009E7280"/>
    <w:rsid w:val="00A26510"/>
    <w:rsid w:val="00A333C7"/>
    <w:rsid w:val="00A42688"/>
    <w:rsid w:val="00A6059C"/>
    <w:rsid w:val="00A710E8"/>
    <w:rsid w:val="00A91871"/>
    <w:rsid w:val="00AA09BA"/>
    <w:rsid w:val="00AA5CF5"/>
    <w:rsid w:val="00AC67E6"/>
    <w:rsid w:val="00B1597F"/>
    <w:rsid w:val="00B31A98"/>
    <w:rsid w:val="00B35BF6"/>
    <w:rsid w:val="00B5389E"/>
    <w:rsid w:val="00B733BD"/>
    <w:rsid w:val="00B7503A"/>
    <w:rsid w:val="00BA2792"/>
    <w:rsid w:val="00BE54BC"/>
    <w:rsid w:val="00BF24C6"/>
    <w:rsid w:val="00C10687"/>
    <w:rsid w:val="00C460F0"/>
    <w:rsid w:val="00C6357D"/>
    <w:rsid w:val="00C663E9"/>
    <w:rsid w:val="00C72A41"/>
    <w:rsid w:val="00CA7D59"/>
    <w:rsid w:val="00CD447E"/>
    <w:rsid w:val="00CE5D60"/>
    <w:rsid w:val="00CE7A34"/>
    <w:rsid w:val="00D02A63"/>
    <w:rsid w:val="00D060F1"/>
    <w:rsid w:val="00D720A8"/>
    <w:rsid w:val="00D813FD"/>
    <w:rsid w:val="00D844A5"/>
    <w:rsid w:val="00DA7CD2"/>
    <w:rsid w:val="00DE36D0"/>
    <w:rsid w:val="00DE5515"/>
    <w:rsid w:val="00E02295"/>
    <w:rsid w:val="00E0721D"/>
    <w:rsid w:val="00E154CD"/>
    <w:rsid w:val="00E351A4"/>
    <w:rsid w:val="00E57E51"/>
    <w:rsid w:val="00E76A5F"/>
    <w:rsid w:val="00E771E8"/>
    <w:rsid w:val="00EA150E"/>
    <w:rsid w:val="00ED7987"/>
    <w:rsid w:val="00EE6A0C"/>
    <w:rsid w:val="00EE7C72"/>
    <w:rsid w:val="00F04235"/>
    <w:rsid w:val="00F0666F"/>
    <w:rsid w:val="00F101F4"/>
    <w:rsid w:val="00F2307C"/>
    <w:rsid w:val="00F40FF5"/>
    <w:rsid w:val="00F56A79"/>
    <w:rsid w:val="00F75667"/>
    <w:rsid w:val="00FE2EBB"/>
    <w:rsid w:val="00FE4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9DD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94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059C"/>
    <w:rPr>
      <w:rFonts w:ascii="Times New Roman" w:hAnsi="Times New Roman" w:cs="Times New Roman"/>
      <w:sz w:val="2"/>
      <w:lang w:val="en-US" w:eastAsia="en-US"/>
    </w:rPr>
  </w:style>
  <w:style w:type="paragraph" w:styleId="ListParagraph">
    <w:name w:val="List Paragraph"/>
    <w:basedOn w:val="Normal"/>
    <w:uiPriority w:val="99"/>
    <w:qFormat/>
    <w:rsid w:val="008C39DD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69440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6059C"/>
    <w:rPr>
      <w:rFonts w:ascii="Times New Roman" w:hAnsi="Times New Roman" w:cs="Times New Roman"/>
      <w:sz w:val="2"/>
      <w:lang w:val="en-US" w:eastAsia="en-US"/>
    </w:rPr>
  </w:style>
  <w:style w:type="character" w:styleId="Hyperlink">
    <w:name w:val="Hyperlink"/>
    <w:basedOn w:val="DefaultParagraphFont"/>
    <w:uiPriority w:val="99"/>
    <w:rsid w:val="002C1B3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750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aufrot1">
    <w:name w:val="aufrot1"/>
    <w:basedOn w:val="DefaultParagraphFont"/>
    <w:uiPriority w:val="99"/>
    <w:rsid w:val="00B7503A"/>
    <w:rPr>
      <w:rFonts w:cs="Times New Roman"/>
      <w:shd w:val="clear" w:color="auto" w:fill="990000"/>
    </w:rPr>
  </w:style>
  <w:style w:type="character" w:customStyle="1" w:styleId="zeichen">
    <w:name w:val="zeichen"/>
    <w:basedOn w:val="DefaultParagraphFont"/>
    <w:uiPriority w:val="99"/>
    <w:rsid w:val="00B7503A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F0423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042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927BB"/>
    <w:rPr>
      <w:rFonts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042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927BB"/>
    <w:rPr>
      <w:b/>
      <w:bCs/>
    </w:rPr>
  </w:style>
  <w:style w:type="table" w:styleId="TableGrid">
    <w:name w:val="Table Grid"/>
    <w:basedOn w:val="TableNormal"/>
    <w:uiPriority w:val="99"/>
    <w:locked/>
    <w:rsid w:val="00BA279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locked/>
    <w:rsid w:val="004C435F"/>
    <w:rPr>
      <w:rFonts w:cs="Times New Roman"/>
      <w:i/>
      <w:iCs/>
    </w:rPr>
  </w:style>
  <w:style w:type="paragraph" w:styleId="E-mailSignature">
    <w:name w:val="E-mail Signature"/>
    <w:basedOn w:val="Normal"/>
    <w:link w:val="E-mailSignatureChar"/>
    <w:uiPriority w:val="99"/>
    <w:rsid w:val="009A7C58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locked/>
    <w:rsid w:val="009A7C58"/>
    <w:rPr>
      <w:rFonts w:ascii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99"/>
    <w:qFormat/>
    <w:locked/>
    <w:rsid w:val="00F75667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762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6258F"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762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6258F"/>
    <w:rPr>
      <w:rFonts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89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99349">
              <w:marLeft w:val="2100"/>
              <w:marRight w:val="1688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9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89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99379">
                  <w:marLeft w:val="3483"/>
                  <w:marRight w:val="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99355">
                      <w:marLeft w:val="0"/>
                      <w:marRight w:val="0"/>
                      <w:marTop w:val="20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89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89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89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8" w:color="C0CAD5"/>
                                    <w:bottom w:val="none" w:sz="0" w:space="0" w:color="auto"/>
                                    <w:right w:val="single" w:sz="6" w:space="8" w:color="C0CAD5"/>
                                  </w:divBdr>
                                  <w:divsChild>
                                    <w:div w:id="120489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899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899387">
                                              <w:marLeft w:val="167"/>
                                              <w:marRight w:val="16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899334">
                                                  <w:marLeft w:val="21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899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899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899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899333">
                                                                  <w:marLeft w:val="1926"/>
                                                                  <w:marRight w:val="0"/>
                                                                  <w:marTop w:val="0"/>
                                                                  <w:marBottom w:val="117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89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9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9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89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9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99380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20489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9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8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9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twrighta@ceu.hu" TargetMode="External"/><Relationship Id="rId13" Type="http://schemas.openxmlformats.org/officeDocument/2006/relationships/hyperlink" Target="mailto:daniel.hanspach@undp.or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rakrylova@seznam.cz" TargetMode="External"/><Relationship Id="rId12" Type="http://schemas.openxmlformats.org/officeDocument/2006/relationships/hyperlink" Target="mailto:urska.zrinski@cef-see.org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fvanderstraaten@worldbank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ela.rusu@fondromania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komagaeva@worldbank.org" TargetMode="External"/><Relationship Id="rId10" Type="http://schemas.openxmlformats.org/officeDocument/2006/relationships/hyperlink" Target="mailto:michael.laird@oecd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office@hand.org.hu" TargetMode="External"/><Relationship Id="rId14" Type="http://schemas.openxmlformats.org/officeDocument/2006/relationships/hyperlink" Target="http://wbsearch.worldbank.org/people?title=Operations+Analyst&amp;bl=Operations+Analy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5</Pages>
  <Words>920</Words>
  <Characters>5245</Characters>
  <Application>Microsoft Office Outlook</Application>
  <DocSecurity>0</DocSecurity>
  <Lines>0</Lines>
  <Paragraphs>0</Paragraphs>
  <ScaleCrop>false</ScaleCrop>
  <Company>UNDP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Capacity of Emerging European Donors: Assessing Existing Practices and Needs</dc:title>
  <dc:subject/>
  <dc:creator>Татьяна</dc:creator>
  <cp:keywords/>
  <dc:description/>
  <cp:lastModifiedBy>zarbzsh</cp:lastModifiedBy>
  <cp:revision>4</cp:revision>
  <cp:lastPrinted>2012-06-07T11:17:00Z</cp:lastPrinted>
  <dcterms:created xsi:type="dcterms:W3CDTF">2012-06-20T08:33:00Z</dcterms:created>
  <dcterms:modified xsi:type="dcterms:W3CDTF">2012-06-20T08:41:00Z</dcterms:modified>
</cp:coreProperties>
</file>