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C22" w:rsidRDefault="00C76C22" w:rsidP="00B15F39">
      <w:r>
        <w:rPr>
          <w:noProof/>
        </w:rPr>
        <w:pict>
          <v:shapetype id="_x0000_t202" coordsize="21600,21600" o:spt="202" path="m,l,21600r21600,l21600,xe">
            <v:stroke joinstyle="miter"/>
            <v:path gradientshapeok="t" o:connecttype="rect"/>
          </v:shapetype>
          <v:shape id="_x0000_s1026" type="#_x0000_t202" style="position:absolute;margin-left:54.75pt;margin-top:13.15pt;width:508.5pt;height:530.35pt;z-index:251659776" filled="f" stroked="f">
            <v:textbox style="mso-next-textbox:#_x0000_s1026" inset="0,0,0,0">
              <w:txbxContent>
                <w:p w:rsidR="00C76C22" w:rsidRPr="00B91913" w:rsidRDefault="00C76C22" w:rsidP="00B17671">
                  <w:pPr>
                    <w:ind w:left="5664" w:firstLine="708"/>
                    <w:jc w:val="right"/>
                    <w:rPr>
                      <w:sz w:val="22"/>
                      <w:szCs w:val="22"/>
                      <w:lang w:val="en-GB"/>
                    </w:rPr>
                  </w:pPr>
                </w:p>
                <w:p w:rsidR="00C76C22" w:rsidRPr="00595FF8" w:rsidRDefault="00C76C22" w:rsidP="005C1773">
                  <w:pPr>
                    <w:ind w:left="5664" w:firstLine="708"/>
                    <w:jc w:val="right"/>
                    <w:rPr>
                      <w:rFonts w:ascii="Calibri" w:hAnsi="Calibri"/>
                      <w:sz w:val="22"/>
                      <w:szCs w:val="22"/>
                    </w:rPr>
                  </w:pPr>
                </w:p>
                <w:p w:rsidR="00C76C22" w:rsidRPr="00735A48" w:rsidRDefault="00C76C22" w:rsidP="005C1773">
                  <w:pPr>
                    <w:ind w:left="5664" w:firstLine="708"/>
                    <w:jc w:val="right"/>
                    <w:rPr>
                      <w:rFonts w:ascii="Calibri" w:hAnsi="Calibri" w:cs="Arial"/>
                      <w:sz w:val="22"/>
                      <w:szCs w:val="22"/>
                      <w:lang w:val="en-GB"/>
                    </w:rPr>
                  </w:pPr>
                  <w:r w:rsidRPr="00735A48">
                    <w:rPr>
                      <w:rFonts w:ascii="Calibri" w:hAnsi="Calibri" w:cs="Arial"/>
                      <w:sz w:val="20"/>
                      <w:szCs w:val="20"/>
                      <w:lang w:val="en-GB"/>
                    </w:rPr>
                    <w:t xml:space="preserve">                </w:t>
                  </w:r>
                  <w:r>
                    <w:rPr>
                      <w:rFonts w:ascii="Calibri" w:hAnsi="Calibri" w:cs="Arial"/>
                      <w:sz w:val="22"/>
                      <w:szCs w:val="22"/>
                      <w:lang w:val="en-GB"/>
                    </w:rPr>
                    <w:t>location</w:t>
                  </w:r>
                  <w:r w:rsidRPr="00735A48">
                    <w:rPr>
                      <w:rFonts w:ascii="Calibri" w:hAnsi="Calibri" w:cs="Arial"/>
                      <w:sz w:val="22"/>
                      <w:szCs w:val="22"/>
                      <w:lang w:val="en-GB"/>
                    </w:rPr>
                    <w:t xml:space="preserve">, </w:t>
                  </w:r>
                  <w:r>
                    <w:rPr>
                      <w:rFonts w:ascii="Calibri" w:hAnsi="Calibri" w:cs="Arial"/>
                      <w:sz w:val="22"/>
                      <w:szCs w:val="22"/>
                      <w:lang w:val="en-GB"/>
                    </w:rPr>
                    <w:t>date</w:t>
                  </w:r>
                </w:p>
                <w:p w:rsidR="00C76C22" w:rsidRPr="00735A48" w:rsidRDefault="00C76C22" w:rsidP="005C1773">
                  <w:pPr>
                    <w:pStyle w:val="Texte"/>
                    <w:jc w:val="both"/>
                    <w:rPr>
                      <w:rFonts w:ascii="Calibri" w:hAnsi="Calibri" w:cs="Arial"/>
                      <w:sz w:val="22"/>
                      <w:szCs w:val="22"/>
                      <w:lang w:val="en-GB"/>
                    </w:rPr>
                  </w:pPr>
                </w:p>
                <w:p w:rsidR="00C76C22" w:rsidRPr="00832684" w:rsidRDefault="00C76C22" w:rsidP="005C1773">
                  <w:pPr>
                    <w:pStyle w:val="Texte"/>
                    <w:jc w:val="center"/>
                    <w:rPr>
                      <w:rFonts w:ascii="Calibri" w:hAnsi="Calibri" w:cs="Arial"/>
                      <w:b/>
                      <w:sz w:val="28"/>
                      <w:szCs w:val="28"/>
                      <w:lang w:val="en-GB"/>
                    </w:rPr>
                  </w:pPr>
                  <w:r>
                    <w:rPr>
                      <w:rFonts w:ascii="Calibri" w:hAnsi="Calibri" w:cs="Arial"/>
                      <w:b/>
                      <w:sz w:val="28"/>
                      <w:szCs w:val="28"/>
                      <w:lang w:val="en-GB"/>
                    </w:rPr>
                    <w:t>Title</w:t>
                  </w:r>
                </w:p>
                <w:p w:rsidR="00C76C22" w:rsidRPr="00765DBE" w:rsidRDefault="00C76C22" w:rsidP="005C1773">
                  <w:pPr>
                    <w:pStyle w:val="Texte"/>
                    <w:jc w:val="both"/>
                    <w:rPr>
                      <w:rFonts w:ascii="Calibri" w:hAnsi="Calibri" w:cs="Arial"/>
                      <w:sz w:val="22"/>
                      <w:szCs w:val="22"/>
                      <w:lang w:val="en-GB"/>
                    </w:rPr>
                  </w:pPr>
                </w:p>
                <w:p w:rsidR="00C76C22" w:rsidRPr="00765DBE" w:rsidRDefault="00C76C22" w:rsidP="005C1773">
                  <w:pPr>
                    <w:pStyle w:val="Texte"/>
                    <w:jc w:val="both"/>
                    <w:rPr>
                      <w:rFonts w:ascii="Calibri" w:hAnsi="Calibri" w:cs="Arial"/>
                      <w:sz w:val="22"/>
                      <w:szCs w:val="22"/>
                      <w:lang w:val="en-GB"/>
                    </w:rPr>
                  </w:pPr>
                </w:p>
                <w:p w:rsidR="00C76C22" w:rsidRDefault="00C76C22" w:rsidP="005C1773">
                  <w:pPr>
                    <w:pStyle w:val="Texte"/>
                    <w:jc w:val="both"/>
                    <w:rPr>
                      <w:rFonts w:ascii="Calibri" w:hAnsi="Calibri" w:cs="Arial"/>
                      <w:b/>
                      <w:i/>
                      <w:sz w:val="22"/>
                      <w:szCs w:val="22"/>
                      <w:lang w:val="en-GB"/>
                    </w:rPr>
                  </w:pPr>
                  <w:r>
                    <w:rPr>
                      <w:rFonts w:ascii="Calibri" w:hAnsi="Calibri" w:cs="Arial"/>
                      <w:b/>
                      <w:i/>
                      <w:sz w:val="22"/>
                      <w:szCs w:val="22"/>
                      <w:lang w:val="en-GB"/>
                    </w:rPr>
                    <w:t>Chapeau with key information (2-4 sentences)</w:t>
                  </w:r>
                </w:p>
                <w:p w:rsidR="00C76C22" w:rsidRDefault="00C76C22" w:rsidP="005C1773">
                  <w:pPr>
                    <w:pStyle w:val="NormalWeb"/>
                    <w:tabs>
                      <w:tab w:val="left" w:pos="284"/>
                    </w:tabs>
                    <w:spacing w:before="0" w:beforeAutospacing="0" w:after="0" w:afterAutospacing="0"/>
                    <w:ind w:right="122"/>
                    <w:jc w:val="both"/>
                    <w:rPr>
                      <w:rFonts w:ascii="Calibri" w:hAnsi="Calibri" w:cs="Times New Roman"/>
                      <w:color w:val="auto"/>
                      <w:sz w:val="22"/>
                      <w:szCs w:val="22"/>
                      <w:lang w:val="en-GB" w:eastAsia="en-US"/>
                    </w:rPr>
                  </w:pPr>
                </w:p>
                <w:p w:rsidR="00C76C22" w:rsidRDefault="00C76C22" w:rsidP="005C1773">
                  <w:pPr>
                    <w:pStyle w:val="NormalWeb"/>
                    <w:tabs>
                      <w:tab w:val="left" w:pos="284"/>
                    </w:tabs>
                    <w:spacing w:before="0" w:beforeAutospacing="0" w:after="0" w:afterAutospacing="0"/>
                    <w:ind w:right="122"/>
                    <w:jc w:val="both"/>
                    <w:rPr>
                      <w:rFonts w:ascii="Calibri" w:hAnsi="Calibri"/>
                      <w:sz w:val="22"/>
                      <w:szCs w:val="22"/>
                      <w:lang w:val="en-GB"/>
                    </w:rPr>
                  </w:pPr>
                  <w:r>
                    <w:rPr>
                      <w:rFonts w:ascii="Calibri" w:hAnsi="Calibri"/>
                      <w:sz w:val="22"/>
                      <w:szCs w:val="22"/>
                      <w:lang w:val="en-GB"/>
                    </w:rPr>
                    <w:t>Main text with quotes.</w:t>
                  </w:r>
                </w:p>
                <w:p w:rsidR="00C76C22" w:rsidRDefault="00C76C22" w:rsidP="005C1773">
                  <w:pPr>
                    <w:pStyle w:val="NormalWeb"/>
                    <w:tabs>
                      <w:tab w:val="left" w:pos="284"/>
                    </w:tabs>
                    <w:spacing w:before="0" w:beforeAutospacing="0" w:after="0" w:afterAutospacing="0"/>
                    <w:ind w:right="122"/>
                    <w:jc w:val="both"/>
                    <w:rPr>
                      <w:rStyle w:val="at1"/>
                      <w:rFonts w:ascii="Calibri" w:hAnsi="Calibri" w:cs="Arial"/>
                      <w:b/>
                      <w:sz w:val="22"/>
                      <w:szCs w:val="22"/>
                      <w:lang w:val="en-GB"/>
                    </w:rPr>
                  </w:pPr>
                </w:p>
                <w:p w:rsidR="00C76C22" w:rsidRDefault="00C76C22" w:rsidP="005C1773">
                  <w:pPr>
                    <w:pStyle w:val="NormalWeb"/>
                    <w:tabs>
                      <w:tab w:val="left" w:pos="284"/>
                    </w:tabs>
                    <w:spacing w:before="0" w:beforeAutospacing="0" w:after="0" w:afterAutospacing="0"/>
                    <w:ind w:right="122"/>
                    <w:jc w:val="both"/>
                    <w:rPr>
                      <w:rStyle w:val="at1"/>
                      <w:rFonts w:ascii="Calibri" w:hAnsi="Calibri" w:cs="Arial"/>
                      <w:b/>
                      <w:sz w:val="22"/>
                      <w:szCs w:val="22"/>
                      <w:lang w:val="en-GB"/>
                    </w:rPr>
                  </w:pPr>
                </w:p>
                <w:p w:rsidR="00C76C22" w:rsidRDefault="00C76C22" w:rsidP="005C1773">
                  <w:pPr>
                    <w:pStyle w:val="NormalWeb"/>
                    <w:tabs>
                      <w:tab w:val="left" w:pos="284"/>
                    </w:tabs>
                    <w:spacing w:before="0" w:beforeAutospacing="0" w:after="0" w:afterAutospacing="0"/>
                    <w:ind w:right="122"/>
                    <w:jc w:val="both"/>
                    <w:rPr>
                      <w:rStyle w:val="at1"/>
                      <w:rFonts w:ascii="Calibri" w:hAnsi="Calibri" w:cs="Arial"/>
                      <w:b/>
                      <w:sz w:val="22"/>
                      <w:szCs w:val="22"/>
                      <w:lang w:val="en-GB"/>
                    </w:rPr>
                  </w:pPr>
                </w:p>
                <w:p w:rsidR="00C76C22" w:rsidRPr="00C51D47" w:rsidRDefault="00C76C22" w:rsidP="005C1773">
                  <w:pPr>
                    <w:pStyle w:val="NormalWeb"/>
                    <w:tabs>
                      <w:tab w:val="left" w:pos="284"/>
                    </w:tabs>
                    <w:spacing w:before="0" w:beforeAutospacing="0" w:after="0" w:afterAutospacing="0"/>
                    <w:ind w:right="122"/>
                    <w:jc w:val="both"/>
                    <w:rPr>
                      <w:rStyle w:val="at1"/>
                      <w:rFonts w:ascii="Calibri" w:hAnsi="Calibri" w:cs="Arial"/>
                      <w:sz w:val="22"/>
                      <w:szCs w:val="22"/>
                      <w:lang w:val="en-GB"/>
                    </w:rPr>
                  </w:pPr>
                  <w:r w:rsidRPr="00C51D47">
                    <w:rPr>
                      <w:rStyle w:val="at1"/>
                      <w:rFonts w:ascii="Calibri" w:hAnsi="Calibri" w:cs="Arial"/>
                      <w:b/>
                      <w:sz w:val="22"/>
                      <w:szCs w:val="22"/>
                      <w:lang w:val="en-GB"/>
                    </w:rPr>
                    <w:t>General information on the</w:t>
                  </w:r>
                  <w:r>
                    <w:rPr>
                      <w:rStyle w:val="at1"/>
                      <w:rFonts w:ascii="Calibri" w:hAnsi="Calibri" w:cs="Arial"/>
                      <w:b/>
                      <w:sz w:val="22"/>
                      <w:szCs w:val="22"/>
                      <w:lang w:val="en-GB"/>
                    </w:rPr>
                    <w:t xml:space="preserve"> event</w:t>
                  </w:r>
                  <w:r w:rsidRPr="00C51D47">
                    <w:rPr>
                      <w:rStyle w:val="at1"/>
                      <w:rFonts w:ascii="Calibri" w:hAnsi="Calibri" w:cs="Arial"/>
                      <w:b/>
                      <w:sz w:val="22"/>
                      <w:szCs w:val="22"/>
                      <w:lang w:val="en-GB"/>
                    </w:rPr>
                    <w:t xml:space="preserve"> </w:t>
                  </w:r>
                  <w:r w:rsidRPr="00C51D47">
                    <w:rPr>
                      <w:rFonts w:ascii="Calibri" w:hAnsi="Calibri"/>
                      <w:sz w:val="22"/>
                      <w:szCs w:val="22"/>
                      <w:lang w:val="en-GB"/>
                    </w:rPr>
                    <w:t xml:space="preserve">could be found at: </w:t>
                  </w:r>
                </w:p>
                <w:p w:rsidR="00C76C22" w:rsidRDefault="00C76C22" w:rsidP="005C1773">
                  <w:pPr>
                    <w:tabs>
                      <w:tab w:val="left" w:pos="284"/>
                    </w:tabs>
                    <w:ind w:right="122"/>
                    <w:jc w:val="both"/>
                    <w:rPr>
                      <w:rFonts w:ascii="Calibri" w:hAnsi="Calibri"/>
                      <w:b/>
                      <w:color w:val="000000"/>
                      <w:sz w:val="22"/>
                      <w:szCs w:val="22"/>
                      <w:lang w:val="en-GB"/>
                    </w:rPr>
                  </w:pPr>
                </w:p>
                <w:p w:rsidR="00C76C22" w:rsidRDefault="00C76C22" w:rsidP="005C1773">
                  <w:pPr>
                    <w:tabs>
                      <w:tab w:val="left" w:pos="284"/>
                    </w:tabs>
                    <w:ind w:right="122"/>
                    <w:jc w:val="both"/>
                    <w:rPr>
                      <w:rFonts w:ascii="Calibri" w:hAnsi="Calibri"/>
                      <w:b/>
                      <w:color w:val="000000"/>
                      <w:sz w:val="22"/>
                      <w:szCs w:val="22"/>
                      <w:lang w:val="en-GB"/>
                    </w:rPr>
                  </w:pPr>
                </w:p>
                <w:p w:rsidR="00C76C22" w:rsidRPr="00C51D47" w:rsidRDefault="00C76C22" w:rsidP="005C1773">
                  <w:pPr>
                    <w:tabs>
                      <w:tab w:val="left" w:pos="284"/>
                    </w:tabs>
                    <w:ind w:right="122"/>
                    <w:jc w:val="both"/>
                    <w:rPr>
                      <w:rFonts w:ascii="Calibri" w:hAnsi="Calibri"/>
                      <w:color w:val="000000"/>
                      <w:sz w:val="22"/>
                      <w:szCs w:val="22"/>
                      <w:lang w:val="en-GB"/>
                    </w:rPr>
                  </w:pPr>
                  <w:r w:rsidRPr="00C51D47">
                    <w:rPr>
                      <w:rFonts w:ascii="Calibri" w:hAnsi="Calibri"/>
                      <w:b/>
                      <w:color w:val="000000"/>
                      <w:sz w:val="22"/>
                      <w:szCs w:val="22"/>
                      <w:lang w:val="en-GB"/>
                    </w:rPr>
                    <w:t>For more information please contact:</w:t>
                  </w:r>
                  <w:r w:rsidRPr="00C51D47">
                    <w:rPr>
                      <w:rFonts w:ascii="Calibri" w:hAnsi="Calibri"/>
                      <w:color w:val="000000"/>
                      <w:sz w:val="22"/>
                      <w:szCs w:val="22"/>
                      <w:lang w:val="en-GB"/>
                    </w:rPr>
                    <w:t xml:space="preserve"> </w:t>
                  </w:r>
                  <w:r w:rsidRPr="007248AD">
                    <w:rPr>
                      <w:lang w:val="en-GB"/>
                    </w:rPr>
                    <w:t xml:space="preserve">Name, title&amp;organisation, </w:t>
                  </w:r>
                  <w:r w:rsidRPr="00C51D47">
                    <w:rPr>
                      <w:rFonts w:ascii="Calibri" w:hAnsi="Calibri"/>
                      <w:color w:val="000000"/>
                      <w:sz w:val="22"/>
                      <w:szCs w:val="22"/>
                      <w:lang w:val="en-GB"/>
                    </w:rPr>
                    <w:t>e-mail. , tel.</w:t>
                  </w:r>
                  <w:r w:rsidRPr="005C1773">
                    <w:rPr>
                      <w:lang w:val="en-GB"/>
                    </w:rPr>
                    <w:t xml:space="preserve"> </w:t>
                  </w:r>
                  <w:r w:rsidRPr="007248AD">
                    <w:rPr>
                      <w:lang w:val="en-GB"/>
                    </w:rPr>
                    <w:t>.: +38 (..) …</w:t>
                  </w:r>
                </w:p>
                <w:p w:rsidR="00C76C22" w:rsidRPr="00C51D47" w:rsidRDefault="00C76C22" w:rsidP="00B91913">
                  <w:pPr>
                    <w:tabs>
                      <w:tab w:val="left" w:pos="284"/>
                    </w:tabs>
                    <w:ind w:left="142" w:right="122"/>
                    <w:jc w:val="both"/>
                    <w:rPr>
                      <w:rFonts w:ascii="Calibri" w:hAnsi="Calibri"/>
                      <w:color w:val="000000"/>
                      <w:sz w:val="20"/>
                      <w:szCs w:val="20"/>
                    </w:rPr>
                  </w:pPr>
                  <w:r w:rsidRPr="00C51D47">
                    <w:rPr>
                      <w:rFonts w:ascii="Calibri" w:hAnsi="Calibri"/>
                      <w:color w:val="000000"/>
                      <w:sz w:val="20"/>
                      <w:szCs w:val="20"/>
                    </w:rPr>
                    <w:t xml:space="preserve">   </w:t>
                  </w:r>
                </w:p>
                <w:p w:rsidR="00C76C22" w:rsidRPr="00211FE9" w:rsidRDefault="00C76C22" w:rsidP="00211FE9">
                  <w:pPr>
                    <w:pStyle w:val="Header"/>
                    <w:rPr>
                      <w:lang w:val="en-US"/>
                    </w:rPr>
                  </w:pPr>
                  <w:r w:rsidRPr="00C51D47">
                    <w:rPr>
                      <w:rFonts w:ascii="Calibri" w:hAnsi="Calibri"/>
                    </w:rPr>
                    <w:br/>
                  </w:r>
                  <w:r>
                    <w:t xml:space="preserve">                                                                                                                                 </w:t>
                  </w:r>
                </w:p>
                <w:p w:rsidR="00C76C22" w:rsidRPr="00B17671" w:rsidRDefault="00C76C22" w:rsidP="00B17671">
                  <w:pPr>
                    <w:rPr>
                      <w:color w:val="000000"/>
                      <w:sz w:val="22"/>
                      <w:szCs w:val="22"/>
                    </w:rPr>
                  </w:pPr>
                </w:p>
                <w:p w:rsidR="00C76C22" w:rsidRPr="0016752F" w:rsidRDefault="00C76C22" w:rsidP="00B17671">
                  <w:pPr>
                    <w:rPr>
                      <w:rFonts w:ascii="Calibri" w:hAnsi="Calibri"/>
                      <w:color w:val="000000"/>
                      <w:sz w:val="22"/>
                      <w:szCs w:val="22"/>
                    </w:rPr>
                  </w:pPr>
                </w:p>
                <w:p w:rsidR="00C76C22" w:rsidRDefault="00C76C22" w:rsidP="00B17671"/>
                <w:p w:rsidR="00C76C22" w:rsidRPr="00B17671" w:rsidRDefault="00C76C22" w:rsidP="00B17671"/>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alt="Brochure_A52" style="position:absolute;margin-left:-9.75pt;margin-top:0;width:643pt;height:114pt;z-index:-251654656;visibility:visible" wrapcoords="-25 0 -25 21458 21600 21458 21600 0 -25 0">
            <v:imagedata r:id="rId4" o:title=""/>
            <w10:wrap type="through"/>
          </v:shape>
        </w:pict>
      </w:r>
      <w:r>
        <w:rPr>
          <w:noProof/>
        </w:rPr>
        <w:pict>
          <v:shape id="_x0000_s1028" type="#_x0000_t202" style="position:absolute;margin-left:14.15pt;margin-top:-13.35pt;width:566.45pt;height:26.5pt;z-index:251654656;mso-wrap-distance-left:9.05pt;mso-wrap-distance-right:9.05pt" stroked="f">
            <v:fill opacity="0" color2="black"/>
            <v:textbox style="mso-next-textbox:#_x0000_s1028" inset="0,0,0,0">
              <w:txbxContent>
                <w:p w:rsidR="00C76C22" w:rsidRPr="00B17671" w:rsidRDefault="00C76C22" w:rsidP="00B15F39">
                  <w:pPr>
                    <w:jc w:val="center"/>
                    <w:rPr>
                      <w:b/>
                      <w:color w:val="FFFFFF"/>
                      <w:sz w:val="36"/>
                      <w:szCs w:val="36"/>
                    </w:rPr>
                  </w:pPr>
                  <w:r>
                    <w:rPr>
                      <w:b/>
                      <w:color w:val="FFFFFF"/>
                      <w:sz w:val="36"/>
                      <w:szCs w:val="36"/>
                    </w:rPr>
                    <w:t>PRESS RELEASE</w:t>
                  </w:r>
                </w:p>
                <w:p w:rsidR="00C76C22" w:rsidRPr="009974D3" w:rsidRDefault="00C76C22" w:rsidP="00B15F39"/>
              </w:txbxContent>
            </v:textbox>
          </v:shape>
        </w:pict>
      </w:r>
      <w:r>
        <w:rPr>
          <w:noProof/>
        </w:rPr>
        <w:pict>
          <v:rect id="_x0000_s1029" style="position:absolute;margin-left:-6.75pt;margin-top:-13.35pt;width:608.15pt;height:31.2pt;z-index:251653632;v-text-anchor:middle" fillcolor="#365f91" stroked="f">
            <v:fill color2="#ffff7f"/>
            <v:stroke joinstyle="round"/>
          </v:rect>
        </w:pict>
      </w:r>
    </w:p>
    <w:p w:rsidR="00C76C22" w:rsidRPr="000C3DBA" w:rsidRDefault="00C76C22" w:rsidP="00B15F39"/>
    <w:p w:rsidR="00C76C22" w:rsidRPr="000C3DBA" w:rsidRDefault="00C76C22" w:rsidP="00B15F39"/>
    <w:p w:rsidR="00C76C22" w:rsidRPr="000C3DBA" w:rsidRDefault="00C76C22" w:rsidP="00B15F39"/>
    <w:p w:rsidR="00C76C22" w:rsidRPr="000C3DBA" w:rsidRDefault="00C76C22" w:rsidP="00B15F39"/>
    <w:p w:rsidR="00C76C22" w:rsidRPr="000C3DBA" w:rsidRDefault="00C76C22" w:rsidP="00B15F39"/>
    <w:p w:rsidR="00C76C22" w:rsidRPr="000C3DBA" w:rsidRDefault="00C76C22" w:rsidP="00B15F39"/>
    <w:p w:rsidR="00C76C22" w:rsidRPr="000C3DBA" w:rsidRDefault="00C76C22" w:rsidP="00B15F39"/>
    <w:p w:rsidR="00C76C22" w:rsidRPr="000C3DBA" w:rsidRDefault="00C76C22" w:rsidP="00B15F39"/>
    <w:p w:rsidR="00C76C22" w:rsidRPr="000C3DBA" w:rsidRDefault="00C76C22" w:rsidP="00B15F39"/>
    <w:p w:rsidR="00C76C22" w:rsidRPr="000C3DBA" w:rsidRDefault="00C76C22" w:rsidP="00B15F39"/>
    <w:p w:rsidR="00C76C22" w:rsidRPr="000C3DBA" w:rsidRDefault="00C76C22" w:rsidP="00B15F39"/>
    <w:p w:rsidR="00C76C22" w:rsidRPr="000C3DBA" w:rsidRDefault="00C76C22" w:rsidP="00B15F39"/>
    <w:p w:rsidR="00C76C22" w:rsidRPr="000C3DBA" w:rsidRDefault="00C76C22" w:rsidP="00B15F39"/>
    <w:p w:rsidR="00C76C22" w:rsidRPr="000C3DBA" w:rsidRDefault="00C76C22" w:rsidP="00B15F39"/>
    <w:p w:rsidR="00C76C22" w:rsidRPr="000C3DBA" w:rsidRDefault="00C76C22" w:rsidP="00B15F39"/>
    <w:p w:rsidR="00C76C22" w:rsidRPr="000C3DBA" w:rsidRDefault="00C76C22" w:rsidP="00B15F39"/>
    <w:p w:rsidR="00C76C22" w:rsidRPr="000C3DBA" w:rsidRDefault="00C76C22" w:rsidP="00B15F39"/>
    <w:p w:rsidR="00C76C22" w:rsidRPr="000C3DBA" w:rsidRDefault="00C76C22" w:rsidP="00B15F39"/>
    <w:p w:rsidR="00C76C22" w:rsidRPr="000C3DBA" w:rsidRDefault="00C76C22" w:rsidP="00B15F39"/>
    <w:p w:rsidR="00C76C22" w:rsidRPr="000C3DBA" w:rsidRDefault="00C76C22" w:rsidP="00B15F39"/>
    <w:p w:rsidR="00C76C22" w:rsidRPr="000C3DBA" w:rsidRDefault="00C76C22" w:rsidP="00B15F39"/>
    <w:p w:rsidR="00C76C22" w:rsidRPr="000C3DBA" w:rsidRDefault="00C76C22" w:rsidP="00B15F39"/>
    <w:p w:rsidR="00C76C22" w:rsidRPr="000C3DBA" w:rsidRDefault="00C76C22" w:rsidP="00B15F39"/>
    <w:p w:rsidR="00C76C22" w:rsidRPr="000C3DBA" w:rsidRDefault="00C76C22" w:rsidP="00B15F39"/>
    <w:p w:rsidR="00C76C22" w:rsidRPr="000C3DBA" w:rsidRDefault="00C76C22" w:rsidP="00B15F39"/>
    <w:p w:rsidR="00C76C22" w:rsidRPr="000C3DBA" w:rsidRDefault="00C76C22" w:rsidP="00B15F39"/>
    <w:p w:rsidR="00C76C22" w:rsidRPr="000C3DBA" w:rsidRDefault="00C76C22" w:rsidP="00B15F39"/>
    <w:p w:rsidR="00C76C22" w:rsidRPr="000C3DBA" w:rsidRDefault="00C76C22" w:rsidP="00B15F39"/>
    <w:p w:rsidR="00C76C22" w:rsidRPr="000C3DBA" w:rsidRDefault="00C76C22" w:rsidP="00B15F39"/>
    <w:p w:rsidR="00C76C22" w:rsidRPr="000C3DBA" w:rsidRDefault="00C76C22" w:rsidP="00B15F39"/>
    <w:p w:rsidR="00C76C22" w:rsidRPr="000C3DBA" w:rsidRDefault="00C76C22" w:rsidP="00B15F39"/>
    <w:p w:rsidR="00C76C22" w:rsidRPr="000C3DBA" w:rsidRDefault="00C76C22" w:rsidP="00B15F39"/>
    <w:p w:rsidR="00C76C22" w:rsidRPr="000C3DBA" w:rsidRDefault="00C76C22" w:rsidP="00B15F39"/>
    <w:p w:rsidR="00C76C22" w:rsidRPr="000C3DBA" w:rsidRDefault="00C76C22" w:rsidP="00B15F39"/>
    <w:p w:rsidR="00C76C22" w:rsidRDefault="00C76C22" w:rsidP="00B15F39">
      <w:pPr>
        <w:tabs>
          <w:tab w:val="left" w:pos="1164"/>
        </w:tabs>
      </w:pPr>
    </w:p>
    <w:p w:rsidR="00C76C22" w:rsidRDefault="00C76C22" w:rsidP="00B15F39">
      <w:pPr>
        <w:tabs>
          <w:tab w:val="left" w:pos="1164"/>
        </w:tabs>
      </w:pPr>
      <w:r>
        <w:t xml:space="preserve">    </w:t>
      </w:r>
    </w:p>
    <w:p w:rsidR="00C76C22" w:rsidRDefault="00C76C22" w:rsidP="00B15F39">
      <w:pPr>
        <w:tabs>
          <w:tab w:val="left" w:pos="1164"/>
        </w:tabs>
        <w:spacing w:before="120" w:line="276" w:lineRule="auto"/>
      </w:pPr>
      <w:r>
        <w:t xml:space="preserve">          </w:t>
      </w:r>
    </w:p>
    <w:p w:rsidR="00C76C22" w:rsidRDefault="00C76C22" w:rsidP="004A530A">
      <w:pPr>
        <w:jc w:val="center"/>
        <w:rPr>
          <w:noProof/>
          <w:lang w:eastAsia="ru-RU"/>
        </w:rPr>
      </w:pPr>
    </w:p>
    <w:p w:rsidR="00C76C22" w:rsidRDefault="00C76C22" w:rsidP="00B91913">
      <w:r>
        <w:rPr>
          <w:noProof/>
          <w:lang w:eastAsia="ru-RU"/>
        </w:rPr>
        <w:t xml:space="preserve">                                         </w:t>
      </w:r>
    </w:p>
    <w:p w:rsidR="00C76C22" w:rsidRDefault="00C76C22" w:rsidP="00B91913">
      <w:r>
        <w:rPr>
          <w:noProof/>
        </w:rPr>
        <w:pict>
          <v:shape id="_x0000_s1030" type="#_x0000_t202" style="position:absolute;margin-left:262.1pt;margin-top:3.3pt;width:48.55pt;height:33.7pt;z-index:251655680;mso-wrap-distance-left:9.05pt;mso-wrap-distance-right:9.05pt" stroked="f">
            <v:fill opacity="0" color2="black"/>
            <v:textbox style="mso-next-textbox:#_x0000_s1030" inset="0,0,0,0">
              <w:txbxContent>
                <w:p w:rsidR="00C76C22" w:rsidRDefault="00C76C22" w:rsidP="00B15F39">
                  <w:r>
                    <w:rPr>
                      <w:noProof/>
                    </w:rPr>
                    <w:pict>
                      <v:shape id="Рисунок 2" o:spid="_x0000_i1026" type="#_x0000_t75" style="width:33.75pt;height:25.5pt;visibility:visible" filled="t">
                        <v:fill opacity="0"/>
                        <v:imagedata r:id="rId5" o:title="" blacklevel="-5898f"/>
                      </v:shape>
                    </w:pict>
                  </w:r>
                </w:p>
              </w:txbxContent>
            </v:textbox>
          </v:shape>
        </w:pict>
      </w:r>
      <w:r>
        <w:t xml:space="preserve">                    </w:t>
      </w:r>
      <w:r>
        <w:pict>
          <v:shape id="_x0000_i1027" type="#_x0000_t75" style="width:35.25pt;height:27pt">
            <v:imagedata r:id="rId6" r:href="rId7" blacklevel="-2621f"/>
          </v:shape>
        </w:pict>
      </w:r>
      <w:r>
        <w:rPr>
          <w:noProof/>
          <w:lang w:eastAsia="ru-RU"/>
        </w:rPr>
        <w:t xml:space="preserve">                                                                                              </w:t>
      </w:r>
      <w:r>
        <w:pict>
          <v:shape id="_x0000_i1028" type="#_x0000_t75" alt="https://mail.google.com/mail/?ui=2&amp;ik=946c232e5f&amp;view=att&amp;th=13f33232e652cde5&amp;attid=0.1&amp;disp=thd&amp;realattid=25f4de57d1f35c28_0.1&amp;zw" style="width:24pt;height:24pt">
            <v:imagedata r:id="rId8" o:title=""/>
          </v:shape>
        </w:pict>
      </w:r>
    </w:p>
    <w:p w:rsidR="00C76C22" w:rsidRDefault="00C76C22" w:rsidP="004A530A">
      <w:pPr>
        <w:jc w:val="center"/>
      </w:pPr>
      <w:r>
        <w:rPr>
          <w:noProof/>
        </w:rPr>
        <w:pict>
          <v:shape id="_x0000_s1031" type="#_x0000_t202" style="position:absolute;left:0;text-align:left;margin-left:293.25pt;margin-top:19.85pt;width:270pt;height:82.5pt;z-index:251657728;mso-wrap-distance-left:9.05pt;mso-wrap-distance-right:9.05pt" stroked="f">
            <v:fill opacity="0" color2="black"/>
            <v:textbox style="mso-next-textbox:#_x0000_s1031" inset="0,0,0,0">
              <w:txbxContent>
                <w:p w:rsidR="00C76C22" w:rsidRPr="00C51D47" w:rsidRDefault="00C76C22" w:rsidP="00EE045D">
                  <w:pPr>
                    <w:jc w:val="both"/>
                    <w:rPr>
                      <w:rFonts w:ascii="Calibri" w:hAnsi="Calibri"/>
                      <w:sz w:val="16"/>
                      <w:szCs w:val="16"/>
                    </w:rPr>
                  </w:pPr>
                  <w:r w:rsidRPr="00C51D47">
                    <w:rPr>
                      <w:rFonts w:ascii="Calibri" w:hAnsi="Calibri"/>
                      <w:sz w:val="16"/>
                      <w:szCs w:val="16"/>
                    </w:rPr>
                    <w:t>The</w:t>
                  </w:r>
                  <w:r>
                    <w:rPr>
                      <w:rFonts w:ascii="Calibri" w:hAnsi="Calibri"/>
                      <w:sz w:val="16"/>
                      <w:szCs w:val="16"/>
                    </w:rPr>
                    <w:t xml:space="preserve"> European Union is made up of 28</w:t>
                  </w:r>
                  <w:r w:rsidRPr="00C51D47">
                    <w:rPr>
                      <w:rFonts w:ascii="Calibri" w:hAnsi="Calibri"/>
                      <w:sz w:val="16"/>
                      <w:szCs w:val="16"/>
                    </w:rPr>
                    <w:t xml:space="preserve"> countries and the people of those countries. It is a unique political and economic partnership founded on the values of respect for human dignity, freedom, equality, the rule of law and human rights. Over more than fifty years we have created a zone of peace, democracy, stability and prosperity on our continent while maintaining cultural diversity, tolerance and individual freedoms. The EU looks to share its values and achievements with neighbouring countries and peoples and those farther afield.</w:t>
                  </w:r>
                </w:p>
              </w:txbxContent>
            </v:textbox>
          </v:shape>
        </w:pict>
      </w:r>
      <w:r>
        <w:rPr>
          <w:noProof/>
        </w:rPr>
        <w:pict>
          <v:shape id="_x0000_s1032" type="#_x0000_t202" style="position:absolute;left:0;text-align:left;margin-left:158.1pt;margin-top:19.85pt;width:139.65pt;height:72.75pt;z-index:251658752;mso-wrap-distance-left:9.05pt;mso-wrap-distance-right:9.05pt" stroked="f">
            <v:fill opacity="0" color2="black"/>
            <v:textbox style="mso-next-textbox:#_x0000_s1032" inset="0,0,0,0">
              <w:txbxContent>
                <w:p w:rsidR="00C76C22" w:rsidRPr="00C51D47" w:rsidRDefault="00C76C22" w:rsidP="00B15F39">
                  <w:pPr>
                    <w:rPr>
                      <w:rFonts w:ascii="Calibri" w:hAnsi="Calibri"/>
                      <w:b/>
                      <w:sz w:val="16"/>
                      <w:szCs w:val="16"/>
                    </w:rPr>
                  </w:pPr>
                  <w:r w:rsidRPr="00C51D47">
                    <w:rPr>
                      <w:rFonts w:ascii="Calibri" w:hAnsi="Calibri"/>
                      <w:b/>
                      <w:sz w:val="16"/>
                      <w:szCs w:val="16"/>
                    </w:rPr>
                    <w:t xml:space="preserve">Delegation of the European Union to </w:t>
                  </w:r>
                  <w:smartTag w:uri="urn:schemas-microsoft-com:office:smarttags" w:element="country-region">
                    <w:r w:rsidRPr="00C51D47">
                      <w:rPr>
                        <w:rFonts w:ascii="Calibri" w:hAnsi="Calibri"/>
                        <w:b/>
                        <w:sz w:val="16"/>
                        <w:szCs w:val="16"/>
                      </w:rPr>
                      <w:t>Ukraine</w:t>
                    </w:r>
                  </w:smartTag>
                  <w:r w:rsidRPr="00C51D47">
                    <w:rPr>
                      <w:rFonts w:ascii="Calibri" w:hAnsi="Calibri"/>
                      <w:b/>
                      <w:sz w:val="16"/>
                      <w:szCs w:val="16"/>
                    </w:rPr>
                    <w:t xml:space="preserve"> </w:t>
                  </w:r>
                </w:p>
                <w:p w:rsidR="00C76C22" w:rsidRPr="00C51D47" w:rsidRDefault="00C76C22" w:rsidP="00B15F39">
                  <w:pPr>
                    <w:rPr>
                      <w:rFonts w:ascii="Calibri" w:hAnsi="Calibri"/>
                      <w:sz w:val="16"/>
                      <w:szCs w:val="16"/>
                    </w:rPr>
                  </w:pPr>
                  <w:r w:rsidRPr="00C51D47">
                    <w:rPr>
                      <w:rFonts w:ascii="Calibri" w:hAnsi="Calibri"/>
                      <w:sz w:val="16"/>
                      <w:szCs w:val="16"/>
                    </w:rPr>
                    <w:t xml:space="preserve">Address: </w:t>
                  </w:r>
                </w:p>
                <w:p w:rsidR="00C76C22" w:rsidRPr="00C51D47" w:rsidRDefault="00C76C22" w:rsidP="00B15F39">
                  <w:pPr>
                    <w:rPr>
                      <w:rFonts w:ascii="Calibri" w:hAnsi="Calibri"/>
                      <w:sz w:val="16"/>
                      <w:szCs w:val="16"/>
                    </w:rPr>
                  </w:pPr>
                  <w:smartTag w:uri="urn:schemas-microsoft-com:office:smarttags" w:element="country-region">
                    <w:r w:rsidRPr="00C51D47">
                      <w:rPr>
                        <w:rFonts w:ascii="Calibri" w:hAnsi="Calibri"/>
                        <w:sz w:val="16"/>
                        <w:szCs w:val="16"/>
                      </w:rPr>
                      <w:t>101 Volodymyrska Street</w:t>
                    </w:r>
                  </w:smartTag>
                </w:p>
                <w:p w:rsidR="00C76C22" w:rsidRPr="00C51D47" w:rsidRDefault="00C76C22" w:rsidP="00B15F39">
                  <w:pPr>
                    <w:rPr>
                      <w:rFonts w:ascii="Calibri" w:hAnsi="Calibri"/>
                      <w:sz w:val="16"/>
                      <w:szCs w:val="16"/>
                    </w:rPr>
                  </w:pPr>
                  <w:r w:rsidRPr="00C51D47">
                    <w:rPr>
                      <w:rFonts w:ascii="Calibri" w:hAnsi="Calibri"/>
                      <w:sz w:val="16"/>
                      <w:szCs w:val="16"/>
                    </w:rPr>
                    <w:t xml:space="preserve">01033 </w:t>
                  </w:r>
                  <w:smartTag w:uri="urn:schemas-microsoft-com:office:smarttags" w:element="country-region">
                    <w:smartTag w:uri="urn:schemas-microsoft-com:office:smarttags" w:element="country-region">
                      <w:r w:rsidRPr="00C51D47">
                        <w:rPr>
                          <w:rFonts w:ascii="Calibri" w:hAnsi="Calibri"/>
                          <w:sz w:val="16"/>
                          <w:szCs w:val="16"/>
                        </w:rPr>
                        <w:t>Kyiv</w:t>
                      </w:r>
                    </w:smartTag>
                    <w:r w:rsidRPr="00C51D47">
                      <w:rPr>
                        <w:rFonts w:ascii="Calibri" w:hAnsi="Calibri"/>
                        <w:sz w:val="16"/>
                        <w:szCs w:val="16"/>
                      </w:rPr>
                      <w:t xml:space="preserve">, </w:t>
                    </w:r>
                    <w:smartTag w:uri="urn:schemas-microsoft-com:office:smarttags" w:element="country-region">
                      <w:r w:rsidRPr="00C51D47">
                        <w:rPr>
                          <w:rFonts w:ascii="Calibri" w:hAnsi="Calibri"/>
                          <w:sz w:val="16"/>
                          <w:szCs w:val="16"/>
                        </w:rPr>
                        <w:t>Ukraine</w:t>
                      </w:r>
                    </w:smartTag>
                  </w:smartTag>
                </w:p>
                <w:p w:rsidR="00C76C22" w:rsidRPr="00C51D47" w:rsidRDefault="00C76C22" w:rsidP="00B15F39">
                  <w:pPr>
                    <w:rPr>
                      <w:rFonts w:ascii="Calibri" w:hAnsi="Calibri"/>
                      <w:sz w:val="16"/>
                      <w:szCs w:val="16"/>
                    </w:rPr>
                  </w:pPr>
                  <w:r w:rsidRPr="00C51D47">
                    <w:rPr>
                      <w:rFonts w:ascii="Calibri" w:hAnsi="Calibri"/>
                      <w:sz w:val="16"/>
                      <w:szCs w:val="16"/>
                    </w:rPr>
                    <w:t>Tel:  +38 044 39 08 010</w:t>
                  </w:r>
                </w:p>
                <w:p w:rsidR="00C76C22" w:rsidRPr="00C51D47" w:rsidRDefault="00C76C22" w:rsidP="00B15F39">
                  <w:pPr>
                    <w:rPr>
                      <w:rFonts w:ascii="Calibri" w:hAnsi="Calibri"/>
                      <w:sz w:val="16"/>
                      <w:szCs w:val="16"/>
                    </w:rPr>
                  </w:pPr>
                  <w:r w:rsidRPr="00C51D47">
                    <w:rPr>
                      <w:rFonts w:ascii="Calibri" w:hAnsi="Calibri"/>
                      <w:sz w:val="16"/>
                      <w:szCs w:val="16"/>
                    </w:rPr>
                    <w:t>Fax: +38 044 39 08 015</w:t>
                  </w:r>
                </w:p>
              </w:txbxContent>
            </v:textbox>
          </v:shape>
        </w:pict>
      </w:r>
      <w:r>
        <w:rPr>
          <w:noProof/>
        </w:rPr>
        <w:pict>
          <v:shape id="_x0000_s1033" type="#_x0000_t202" style="position:absolute;left:0;text-align:left;margin-left:54.75pt;margin-top:19.85pt;width:90pt;height:58.5pt;z-index:251660800" filled="f" stroked="f">
            <v:textbox style="mso-next-textbox:#_x0000_s1033" inset="0,0,0,0">
              <w:txbxContent>
                <w:p w:rsidR="00C76C22" w:rsidRPr="00B91913" w:rsidRDefault="00C76C22" w:rsidP="00B91913">
                  <w:pPr>
                    <w:rPr>
                      <w:rFonts w:ascii="Calibri" w:hAnsi="Calibri"/>
                      <w:sz w:val="16"/>
                      <w:szCs w:val="16"/>
                    </w:rPr>
                  </w:pPr>
                  <w:r w:rsidRPr="00B91913">
                    <w:rPr>
                      <w:rFonts w:ascii="Calibri" w:hAnsi="Calibri"/>
                      <w:sz w:val="16"/>
                      <w:szCs w:val="16"/>
                    </w:rPr>
                    <w:t>A project implemented</w:t>
                  </w:r>
                </w:p>
                <w:p w:rsidR="00C76C22" w:rsidRPr="00B91913" w:rsidRDefault="00C76C22" w:rsidP="00B91913">
                  <w:pPr>
                    <w:rPr>
                      <w:rFonts w:ascii="Calibri" w:hAnsi="Calibri"/>
                      <w:sz w:val="16"/>
                      <w:szCs w:val="16"/>
                    </w:rPr>
                  </w:pPr>
                  <w:r w:rsidRPr="00B91913">
                    <w:rPr>
                      <w:rFonts w:ascii="Calibri" w:hAnsi="Calibri"/>
                      <w:sz w:val="16"/>
                      <w:szCs w:val="16"/>
                    </w:rPr>
                    <w:t>By the Contractor</w:t>
                  </w:r>
                </w:p>
                <w:p w:rsidR="00C76C22" w:rsidRPr="00B91913" w:rsidRDefault="00C76C22" w:rsidP="00B91913">
                  <w:pPr>
                    <w:rPr>
                      <w:rFonts w:ascii="Calibri" w:hAnsi="Calibri"/>
                      <w:sz w:val="16"/>
                      <w:szCs w:val="16"/>
                    </w:rPr>
                  </w:pPr>
                </w:p>
                <w:p w:rsidR="00C76C22" w:rsidRPr="00B91913" w:rsidRDefault="00C76C22" w:rsidP="00B91913">
                  <w:pPr>
                    <w:rPr>
                      <w:rFonts w:ascii="Calibri" w:hAnsi="Calibri"/>
                      <w:sz w:val="16"/>
                      <w:szCs w:val="16"/>
                    </w:rPr>
                  </w:pPr>
                  <w:r w:rsidRPr="00B91913">
                    <w:rPr>
                      <w:rFonts w:ascii="Calibri" w:hAnsi="Calibri"/>
                      <w:sz w:val="16"/>
                      <w:szCs w:val="16"/>
                    </w:rPr>
                    <w:t>Address:</w:t>
                  </w:r>
                </w:p>
                <w:p w:rsidR="00C76C22" w:rsidRPr="00B91913" w:rsidRDefault="00C76C22" w:rsidP="00B91913">
                  <w:pPr>
                    <w:rPr>
                      <w:rFonts w:ascii="Calibri" w:hAnsi="Calibri"/>
                      <w:sz w:val="16"/>
                      <w:szCs w:val="16"/>
                    </w:rPr>
                  </w:pPr>
                  <w:r w:rsidRPr="00B91913">
                    <w:rPr>
                      <w:rFonts w:ascii="Calibri" w:hAnsi="Calibri"/>
                      <w:sz w:val="16"/>
                      <w:szCs w:val="16"/>
                    </w:rPr>
                    <w:t>Tel:</w:t>
                  </w:r>
                </w:p>
                <w:p w:rsidR="00C76C22" w:rsidRPr="00B91913" w:rsidRDefault="00C76C22" w:rsidP="00B91913">
                  <w:pPr>
                    <w:rPr>
                      <w:rFonts w:ascii="Calibri" w:hAnsi="Calibri"/>
                      <w:sz w:val="16"/>
                      <w:szCs w:val="16"/>
                    </w:rPr>
                  </w:pPr>
                  <w:r w:rsidRPr="00B91913">
                    <w:rPr>
                      <w:rFonts w:ascii="Calibri" w:hAnsi="Calibri"/>
                      <w:sz w:val="16"/>
                      <w:szCs w:val="16"/>
                    </w:rPr>
                    <w:t>Fax:</w:t>
                  </w:r>
                </w:p>
              </w:txbxContent>
            </v:textbox>
          </v:shape>
        </w:pict>
      </w:r>
      <w:r>
        <w:rPr>
          <w:noProof/>
        </w:rPr>
        <w:pict>
          <v:line id="_x0000_s1034" style="position:absolute;left:0;text-align:left;z-index:251656704" from="20.5pt,13.05pt" to="563.25pt,13.05pt" strokeweight=".35mm">
            <v:stroke joinstyle="miter"/>
          </v:line>
        </w:pict>
      </w:r>
      <w:r>
        <w:br/>
      </w:r>
      <w:r>
        <w:br/>
      </w:r>
    </w:p>
    <w:sectPr w:rsidR="00C76C22" w:rsidSect="003457B3">
      <w:footnotePr>
        <w:pos w:val="beneathText"/>
      </w:footnotePr>
      <w:pgSz w:w="11900" w:h="16837"/>
      <w:pgMar w:top="0" w:right="0" w:bottom="0" w:left="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pos w:val="beneathText"/>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NORMAL"/>
  </w:docVars>
  <w:rsids>
    <w:rsidRoot w:val="00B15F39"/>
    <w:rsid w:val="000020D9"/>
    <w:rsid w:val="0007398D"/>
    <w:rsid w:val="00080F3C"/>
    <w:rsid w:val="00096A96"/>
    <w:rsid w:val="000C3DBA"/>
    <w:rsid w:val="001269EA"/>
    <w:rsid w:val="001339A0"/>
    <w:rsid w:val="00141605"/>
    <w:rsid w:val="001617A8"/>
    <w:rsid w:val="0016752F"/>
    <w:rsid w:val="001F0C0F"/>
    <w:rsid w:val="001F1771"/>
    <w:rsid w:val="0020660B"/>
    <w:rsid w:val="00211FE9"/>
    <w:rsid w:val="002350D6"/>
    <w:rsid w:val="00281D2E"/>
    <w:rsid w:val="00282EF1"/>
    <w:rsid w:val="002A0570"/>
    <w:rsid w:val="002A52FA"/>
    <w:rsid w:val="002D3A9A"/>
    <w:rsid w:val="002F290D"/>
    <w:rsid w:val="0032414E"/>
    <w:rsid w:val="00343C9B"/>
    <w:rsid w:val="003457B3"/>
    <w:rsid w:val="0035502C"/>
    <w:rsid w:val="004066E0"/>
    <w:rsid w:val="004240AB"/>
    <w:rsid w:val="00424A64"/>
    <w:rsid w:val="00487C27"/>
    <w:rsid w:val="004A11FA"/>
    <w:rsid w:val="004A530A"/>
    <w:rsid w:val="004A63A8"/>
    <w:rsid w:val="004B7D20"/>
    <w:rsid w:val="004D286E"/>
    <w:rsid w:val="004D40DD"/>
    <w:rsid w:val="004D4390"/>
    <w:rsid w:val="004D6097"/>
    <w:rsid w:val="005463B9"/>
    <w:rsid w:val="00584B3E"/>
    <w:rsid w:val="00595FF8"/>
    <w:rsid w:val="005B085A"/>
    <w:rsid w:val="005C1773"/>
    <w:rsid w:val="005D7A3E"/>
    <w:rsid w:val="006125AC"/>
    <w:rsid w:val="00633263"/>
    <w:rsid w:val="00646775"/>
    <w:rsid w:val="006673A7"/>
    <w:rsid w:val="006A1A7E"/>
    <w:rsid w:val="007173D9"/>
    <w:rsid w:val="007248AD"/>
    <w:rsid w:val="00735A48"/>
    <w:rsid w:val="00762353"/>
    <w:rsid w:val="00765DBE"/>
    <w:rsid w:val="007B5944"/>
    <w:rsid w:val="007C1E71"/>
    <w:rsid w:val="00832684"/>
    <w:rsid w:val="00875568"/>
    <w:rsid w:val="00897AD6"/>
    <w:rsid w:val="008E30CC"/>
    <w:rsid w:val="009637BD"/>
    <w:rsid w:val="00966855"/>
    <w:rsid w:val="0099103F"/>
    <w:rsid w:val="009974D3"/>
    <w:rsid w:val="009C18EF"/>
    <w:rsid w:val="009D25F5"/>
    <w:rsid w:val="00A32BF3"/>
    <w:rsid w:val="00A52E6E"/>
    <w:rsid w:val="00A87B19"/>
    <w:rsid w:val="00AA414B"/>
    <w:rsid w:val="00AF220B"/>
    <w:rsid w:val="00B15F39"/>
    <w:rsid w:val="00B17671"/>
    <w:rsid w:val="00B34C92"/>
    <w:rsid w:val="00B560CB"/>
    <w:rsid w:val="00B64F37"/>
    <w:rsid w:val="00B91913"/>
    <w:rsid w:val="00BD21C8"/>
    <w:rsid w:val="00C10562"/>
    <w:rsid w:val="00C119AA"/>
    <w:rsid w:val="00C51D47"/>
    <w:rsid w:val="00C76C22"/>
    <w:rsid w:val="00C8511E"/>
    <w:rsid w:val="00CB554D"/>
    <w:rsid w:val="00D11049"/>
    <w:rsid w:val="00D24B52"/>
    <w:rsid w:val="00D33FB3"/>
    <w:rsid w:val="00D55377"/>
    <w:rsid w:val="00D77FE5"/>
    <w:rsid w:val="00D81850"/>
    <w:rsid w:val="00E2473D"/>
    <w:rsid w:val="00E35DF4"/>
    <w:rsid w:val="00E83DC6"/>
    <w:rsid w:val="00E90DD0"/>
    <w:rsid w:val="00EA17A9"/>
    <w:rsid w:val="00EB4BC5"/>
    <w:rsid w:val="00EE045D"/>
    <w:rsid w:val="00F07439"/>
    <w:rsid w:val="00F07A9C"/>
    <w:rsid w:val="00F1711D"/>
    <w:rsid w:val="00F5736D"/>
    <w:rsid w:val="00F8407E"/>
    <w:rsid w:val="00FD02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F39"/>
    <w:pPr>
      <w:widowControl w:val="0"/>
      <w:suppressAutoHyphens/>
    </w:pPr>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basedOn w:val="Normal"/>
    <w:uiPriority w:val="99"/>
    <w:rsid w:val="00B15F39"/>
    <w:pPr>
      <w:autoSpaceDE w:val="0"/>
    </w:pPr>
    <w:rPr>
      <w:rFonts w:ascii="Helvetica" w:hAnsi="Helvetica" w:cs="Helvetica"/>
      <w:sz w:val="20"/>
      <w:szCs w:val="23"/>
      <w:lang w:val="fr-FR" w:eastAsia="fr-FR"/>
    </w:rPr>
  </w:style>
  <w:style w:type="character" w:styleId="Hyperlink">
    <w:name w:val="Hyperlink"/>
    <w:basedOn w:val="DefaultParagraphFont"/>
    <w:uiPriority w:val="99"/>
    <w:rsid w:val="00B15F39"/>
    <w:rPr>
      <w:rFonts w:cs="Times New Roman"/>
      <w:color w:val="0000FF"/>
      <w:u w:val="single"/>
    </w:rPr>
  </w:style>
  <w:style w:type="character" w:customStyle="1" w:styleId="apple-converted-space">
    <w:name w:val="apple-converted-space"/>
    <w:uiPriority w:val="99"/>
    <w:rsid w:val="00B15F39"/>
  </w:style>
  <w:style w:type="paragraph" w:styleId="NormalWeb">
    <w:name w:val="Normal (Web)"/>
    <w:basedOn w:val="Normal"/>
    <w:uiPriority w:val="99"/>
    <w:rsid w:val="00B15F39"/>
    <w:pPr>
      <w:widowControl/>
      <w:suppressAutoHyphens w:val="0"/>
      <w:spacing w:before="100" w:beforeAutospacing="1" w:after="100" w:afterAutospacing="1"/>
    </w:pPr>
    <w:rPr>
      <w:rFonts w:ascii="Arial" w:hAnsi="Arial" w:cs="Arial"/>
      <w:color w:val="000000"/>
      <w:sz w:val="20"/>
      <w:szCs w:val="20"/>
      <w:lang w:val="ru-RU" w:eastAsia="ru-RU"/>
    </w:rPr>
  </w:style>
  <w:style w:type="character" w:styleId="Emphasis">
    <w:name w:val="Emphasis"/>
    <w:basedOn w:val="DefaultParagraphFont"/>
    <w:uiPriority w:val="99"/>
    <w:qFormat/>
    <w:rsid w:val="00B15F39"/>
    <w:rPr>
      <w:rFonts w:cs="Times New Roman"/>
      <w:i/>
    </w:rPr>
  </w:style>
  <w:style w:type="paragraph" w:styleId="BalloonText">
    <w:name w:val="Balloon Text"/>
    <w:basedOn w:val="Normal"/>
    <w:link w:val="BalloonTextChar"/>
    <w:uiPriority w:val="99"/>
    <w:semiHidden/>
    <w:rsid w:val="00B15F3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5F39"/>
    <w:rPr>
      <w:rFonts w:ascii="Tahoma" w:hAnsi="Tahoma" w:cs="Tahoma"/>
      <w:sz w:val="16"/>
      <w:szCs w:val="16"/>
      <w:lang w:val="en-US"/>
    </w:rPr>
  </w:style>
  <w:style w:type="character" w:customStyle="1" w:styleId="st1">
    <w:name w:val="st1"/>
    <w:uiPriority w:val="99"/>
    <w:rsid w:val="00B17671"/>
  </w:style>
  <w:style w:type="paragraph" w:styleId="Header">
    <w:name w:val="header"/>
    <w:basedOn w:val="Normal"/>
    <w:link w:val="HeaderChar"/>
    <w:uiPriority w:val="99"/>
    <w:rsid w:val="00211FE9"/>
    <w:pPr>
      <w:widowControl/>
      <w:tabs>
        <w:tab w:val="center" w:pos="4320"/>
        <w:tab w:val="right" w:pos="8640"/>
      </w:tabs>
      <w:suppressAutoHyphens w:val="0"/>
    </w:pPr>
    <w:rPr>
      <w:lang w:val="en-GB"/>
    </w:rPr>
  </w:style>
  <w:style w:type="character" w:customStyle="1" w:styleId="HeaderChar">
    <w:name w:val="Header Char"/>
    <w:basedOn w:val="DefaultParagraphFont"/>
    <w:link w:val="Header"/>
    <w:uiPriority w:val="99"/>
    <w:locked/>
    <w:rsid w:val="00211FE9"/>
    <w:rPr>
      <w:rFonts w:ascii="Times New Roman" w:hAnsi="Times New Roman" w:cs="Times New Roman"/>
      <w:sz w:val="24"/>
      <w:szCs w:val="24"/>
      <w:lang w:val="en-GB" w:eastAsia="en-US"/>
    </w:rPr>
  </w:style>
  <w:style w:type="character" w:customStyle="1" w:styleId="at1">
    <w:name w:val="a__t1"/>
    <w:basedOn w:val="DefaultParagraphFont"/>
    <w:uiPriority w:val="99"/>
    <w:rsid w:val="00B91913"/>
    <w:rPr>
      <w:rFonts w:cs="Times New Roman"/>
    </w:rPr>
  </w:style>
</w:styles>
</file>

<file path=word/webSettings.xml><?xml version="1.0" encoding="utf-8"?>
<w:webSettings xmlns:r="http://schemas.openxmlformats.org/officeDocument/2006/relationships" xmlns:w="http://schemas.openxmlformats.org/wordprocessingml/2006/main">
  <w:divs>
    <w:div w:id="1981808944">
      <w:marLeft w:val="0"/>
      <w:marRight w:val="0"/>
      <w:marTop w:val="0"/>
      <w:marBottom w:val="0"/>
      <w:divBdr>
        <w:top w:val="none" w:sz="0" w:space="0" w:color="auto"/>
        <w:left w:val="none" w:sz="0" w:space="0" w:color="auto"/>
        <w:bottom w:val="none" w:sz="0" w:space="0" w:color="auto"/>
        <w:right w:val="none" w:sz="0" w:space="0" w:color="auto"/>
      </w:divBdr>
    </w:div>
    <w:div w:id="1981808945">
      <w:marLeft w:val="0"/>
      <w:marRight w:val="0"/>
      <w:marTop w:val="0"/>
      <w:marBottom w:val="0"/>
      <w:divBdr>
        <w:top w:val="none" w:sz="0" w:space="0" w:color="auto"/>
        <w:left w:val="none" w:sz="0" w:space="0" w:color="auto"/>
        <w:bottom w:val="none" w:sz="0" w:space="0" w:color="auto"/>
        <w:right w:val="none" w:sz="0" w:space="0" w:color="auto"/>
      </w:divBdr>
    </w:div>
    <w:div w:id="19818089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webSettings" Target="webSettings.xml"/><Relationship Id="rId7" Type="http://schemas.openxmlformats.org/officeDocument/2006/relationships/image" Target="Graphics2:EUROPEAID:DG-EA_visibility%20Guidelines:3.%20STUDIO:5.%20Images%20HR:logo_contractors.ps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53</Words>
  <Characters>304</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vgushuley</dc:creator>
  <cp:keywords/>
  <dc:description/>
  <cp:lastModifiedBy>ilachyga</cp:lastModifiedBy>
  <cp:revision>2</cp:revision>
  <dcterms:created xsi:type="dcterms:W3CDTF">2013-07-01T13:39:00Z</dcterms:created>
  <dcterms:modified xsi:type="dcterms:W3CDTF">2013-07-01T13:39:00Z</dcterms:modified>
</cp:coreProperties>
</file>