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946A7" w14:textId="77777777" w:rsidR="00617B2C" w:rsidRPr="008924EF" w:rsidRDefault="00617B2C" w:rsidP="00617B2C">
      <w:pPr>
        <w:pStyle w:val="Heading1"/>
        <w:jc w:val="center"/>
        <w:rPr>
          <w:lang w:val="en-GB"/>
        </w:rPr>
      </w:pPr>
      <w:bookmarkStart w:id="0" w:name="_Toc126534836"/>
      <w:bookmarkStart w:id="1" w:name="_Hlk126528754"/>
      <w:r w:rsidRPr="008924EF">
        <w:rPr>
          <w:lang w:val="en-GB"/>
        </w:rPr>
        <w:t>Annex A – Call for Ideas Application Form</w:t>
      </w:r>
      <w:bookmarkEnd w:id="0"/>
    </w:p>
    <w:p w14:paraId="21584332" w14:textId="77777777" w:rsidR="00617B2C" w:rsidRPr="008924EF" w:rsidRDefault="00617B2C" w:rsidP="00617B2C">
      <w:pPr>
        <w:jc w:val="center"/>
        <w:rPr>
          <w:rFonts w:eastAsiaTheme="minorEastAsia"/>
          <w:b/>
          <w:lang w:val="en-GB"/>
        </w:rPr>
      </w:pPr>
    </w:p>
    <w:p w14:paraId="5216966D" w14:textId="2B2F0F31" w:rsidR="00617B2C" w:rsidRPr="008924EF" w:rsidRDefault="00D62A6D" w:rsidP="00617B2C">
      <w:pPr>
        <w:rPr>
          <w:rFonts w:eastAsiaTheme="minorEastAsia"/>
          <w:b/>
          <w:bCs/>
          <w:lang w:val="en-GB"/>
        </w:rPr>
      </w:pPr>
      <w:r w:rsidRPr="008924EF">
        <w:rPr>
          <w:rFonts w:eastAsiaTheme="minorEastAsia"/>
          <w:b/>
          <w:bCs/>
          <w:lang w:val="en-GB"/>
        </w:rPr>
        <w:t>The TED Initiative</w:t>
      </w:r>
      <w:r w:rsidR="00617B2C" w:rsidRPr="008924EF">
        <w:rPr>
          <w:rFonts w:eastAsiaTheme="minorEastAsia"/>
          <w:b/>
          <w:bCs/>
          <w:lang w:val="en-GB"/>
        </w:rPr>
        <w:t xml:space="preserve"> </w:t>
      </w:r>
      <w:r w:rsidR="00617B2C" w:rsidRPr="008924EF">
        <w:rPr>
          <w:rFonts w:eastAsiaTheme="minorEastAsia"/>
          <w:b/>
          <w:bCs/>
          <w:u w:val="single"/>
          <w:lang w:val="en-GB"/>
        </w:rPr>
        <w:t xml:space="preserve">only accepts proposals that follow the guidelines and format </w:t>
      </w:r>
      <w:r w:rsidR="00617B2C" w:rsidRPr="008924EF">
        <w:rPr>
          <w:rFonts w:eastAsiaTheme="minorEastAsia"/>
          <w:b/>
          <w:bCs/>
          <w:lang w:val="en-GB"/>
        </w:rPr>
        <w:t xml:space="preserve">set out below. </w:t>
      </w:r>
    </w:p>
    <w:p w14:paraId="4795B574" w14:textId="77777777" w:rsidR="00617B2C" w:rsidRPr="008924EF" w:rsidRDefault="00617B2C" w:rsidP="00617B2C">
      <w:pPr>
        <w:rPr>
          <w:rFonts w:eastAsiaTheme="minorEastAsia"/>
          <w:b/>
          <w:bCs/>
          <w:lang w:val="en-GB"/>
        </w:rPr>
      </w:pPr>
    </w:p>
    <w:tbl>
      <w:tblPr>
        <w:tblStyle w:val="TableGrid"/>
        <w:tblW w:w="8995" w:type="dxa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ayout w:type="fixed"/>
        <w:tblLook w:val="06A0" w:firstRow="1" w:lastRow="0" w:firstColumn="1" w:lastColumn="0" w:noHBand="1" w:noVBand="1"/>
      </w:tblPr>
      <w:tblGrid>
        <w:gridCol w:w="8995"/>
      </w:tblGrid>
      <w:tr w:rsidR="00617B2C" w:rsidRPr="008924EF" w14:paraId="714D1E3C" w14:textId="77777777" w:rsidTr="00AB4874">
        <w:trPr>
          <w:trHeight w:val="300"/>
        </w:trPr>
        <w:tc>
          <w:tcPr>
            <w:tcW w:w="8995" w:type="dxa"/>
            <w:tcBorders>
              <w:top w:val="single" w:sz="4" w:space="0" w:color="FFC000" w:themeColor="accent4"/>
            </w:tcBorders>
          </w:tcPr>
          <w:p w14:paraId="555F0585" w14:textId="77777777" w:rsidR="00617B2C" w:rsidRPr="008924EF" w:rsidRDefault="00617B2C" w:rsidP="00AB4874">
            <w:pPr>
              <w:spacing w:line="276" w:lineRule="auto"/>
              <w:rPr>
                <w:rFonts w:eastAsiaTheme="minorEastAsia"/>
                <w:b/>
                <w:bCs/>
                <w:lang w:val="en-GB"/>
              </w:rPr>
            </w:pPr>
            <w:r w:rsidRPr="008924EF">
              <w:rPr>
                <w:rFonts w:eastAsiaTheme="minorEastAsia"/>
                <w:b/>
                <w:bCs/>
                <w:lang w:val="en-GB"/>
              </w:rPr>
              <w:t xml:space="preserve">Format: </w:t>
            </w:r>
          </w:p>
          <w:p w14:paraId="3FCEA47C" w14:textId="77777777" w:rsidR="00617B2C" w:rsidRPr="008924EF" w:rsidRDefault="00617B2C" w:rsidP="00617B2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eastAsiaTheme="minorEastAsia"/>
                <w:b/>
                <w:bCs/>
                <w:sz w:val="21"/>
                <w:szCs w:val="21"/>
                <w:lang w:val="en-GB"/>
              </w:rPr>
            </w:pPr>
            <w:r w:rsidRPr="008924EF">
              <w:rPr>
                <w:rFonts w:eastAsiaTheme="minorEastAsia"/>
                <w:b/>
                <w:bCs/>
                <w:sz w:val="21"/>
                <w:szCs w:val="21"/>
                <w:lang w:val="en-GB"/>
              </w:rPr>
              <w:t>Font: Arial</w:t>
            </w:r>
          </w:p>
          <w:p w14:paraId="7588FB9D" w14:textId="77777777" w:rsidR="00617B2C" w:rsidRPr="008924EF" w:rsidRDefault="00617B2C" w:rsidP="00617B2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eastAsiaTheme="minorEastAsia"/>
                <w:b/>
                <w:bCs/>
                <w:sz w:val="21"/>
                <w:szCs w:val="21"/>
                <w:lang w:val="en-GB"/>
              </w:rPr>
            </w:pPr>
            <w:r w:rsidRPr="008924EF">
              <w:rPr>
                <w:rFonts w:eastAsiaTheme="minorEastAsia"/>
                <w:b/>
                <w:bCs/>
                <w:sz w:val="21"/>
                <w:szCs w:val="21"/>
                <w:lang w:val="en-GB"/>
              </w:rPr>
              <w:t>Font Size: 11</w:t>
            </w:r>
          </w:p>
          <w:p w14:paraId="2329BCAF" w14:textId="77777777" w:rsidR="00617B2C" w:rsidRPr="008924EF" w:rsidRDefault="00617B2C" w:rsidP="00617B2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eastAsiaTheme="minorEastAsia"/>
                <w:b/>
                <w:bCs/>
                <w:sz w:val="21"/>
                <w:szCs w:val="21"/>
                <w:lang w:val="en-GB"/>
              </w:rPr>
            </w:pPr>
            <w:r w:rsidRPr="008924EF">
              <w:rPr>
                <w:rFonts w:eastAsiaTheme="minorEastAsia"/>
                <w:b/>
                <w:bCs/>
                <w:sz w:val="21"/>
                <w:szCs w:val="21"/>
                <w:lang w:val="en-GB"/>
              </w:rPr>
              <w:t xml:space="preserve">Line spacing: Single </w:t>
            </w:r>
          </w:p>
          <w:p w14:paraId="133848CA" w14:textId="77777777" w:rsidR="00617B2C" w:rsidRPr="008924EF" w:rsidRDefault="00617B2C" w:rsidP="00AB4874">
            <w:pPr>
              <w:rPr>
                <w:rFonts w:eastAsiaTheme="minorEastAsia"/>
                <w:b/>
                <w:bCs/>
                <w:lang w:val="en-GB"/>
              </w:rPr>
            </w:pPr>
          </w:p>
        </w:tc>
      </w:tr>
      <w:bookmarkEnd w:id="1"/>
    </w:tbl>
    <w:p w14:paraId="368DCE1F" w14:textId="77777777" w:rsidR="00617B2C" w:rsidRPr="008924EF" w:rsidRDefault="00617B2C" w:rsidP="00617B2C">
      <w:pPr>
        <w:rPr>
          <w:rFonts w:eastAsia="Calibri"/>
          <w:b/>
          <w:bCs/>
          <w:lang w:val="en-GB"/>
        </w:rPr>
      </w:pPr>
    </w:p>
    <w:p w14:paraId="79294B82" w14:textId="77777777" w:rsidR="00617B2C" w:rsidRPr="008924EF" w:rsidRDefault="00617B2C" w:rsidP="00617B2C">
      <w:pPr>
        <w:rPr>
          <w:rFonts w:eastAsia="Calibri"/>
          <w:b/>
          <w:bCs/>
          <w:lang w:val="en-GB"/>
        </w:rPr>
      </w:pPr>
    </w:p>
    <w:p w14:paraId="4042A8AC" w14:textId="090E565B" w:rsidR="00617B2C" w:rsidRPr="008924EF" w:rsidRDefault="00617B2C" w:rsidP="58E68F55">
      <w:pPr>
        <w:pBdr>
          <w:bottom w:val="single" w:sz="4" w:space="1" w:color="auto"/>
        </w:pBdr>
        <w:shd w:val="clear" w:color="auto" w:fill="BCE8EE"/>
        <w:rPr>
          <w:b/>
          <w:bCs/>
          <w:lang w:val="en-GB"/>
        </w:rPr>
      </w:pPr>
      <w:r w:rsidRPr="008924EF">
        <w:rPr>
          <w:b/>
          <w:bCs/>
          <w:sz w:val="24"/>
          <w:szCs w:val="24"/>
          <w:lang w:val="en-GB"/>
        </w:rPr>
        <w:t>General Information</w:t>
      </w:r>
      <w:r w:rsidR="0012327A" w:rsidRPr="008924EF">
        <w:rPr>
          <w:b/>
          <w:bCs/>
          <w:sz w:val="24"/>
          <w:szCs w:val="24"/>
          <w:lang w:val="en-GB"/>
        </w:rPr>
        <w:t xml:space="preserve"> for Lead Applicant</w:t>
      </w:r>
    </w:p>
    <w:p w14:paraId="584D9E6F" w14:textId="77777777" w:rsidR="00617B2C" w:rsidRPr="008924EF" w:rsidRDefault="00617B2C" w:rsidP="00617B2C">
      <w:pPr>
        <w:rPr>
          <w:b/>
          <w:lang w:val="en-GB"/>
        </w:rPr>
      </w:pPr>
    </w:p>
    <w:p w14:paraId="34C3DAE5" w14:textId="6D851CB3" w:rsidR="00617B2C" w:rsidRPr="008924EF" w:rsidRDefault="00617B2C" w:rsidP="00617B2C">
      <w:pPr>
        <w:spacing w:line="276" w:lineRule="auto"/>
        <w:rPr>
          <w:b/>
          <w:bCs/>
          <w:lang w:val="en-GB"/>
        </w:rPr>
      </w:pPr>
      <w:r w:rsidRPr="008924EF">
        <w:rPr>
          <w:b/>
          <w:lang w:val="en-GB"/>
        </w:rPr>
        <w:t xml:space="preserve">1. Name of </w:t>
      </w:r>
      <w:r w:rsidR="006D5111" w:rsidRPr="008924EF">
        <w:rPr>
          <w:b/>
          <w:lang w:val="en-GB"/>
        </w:rPr>
        <w:t>organisation</w:t>
      </w:r>
    </w:p>
    <w:sdt>
      <w:sdtPr>
        <w:rPr>
          <w:b/>
          <w:bCs/>
          <w:lang w:val="en-GB"/>
        </w:rPr>
        <w:id w:val="179785625"/>
        <w:placeholder>
          <w:docPart w:val="6B28025A93C341788B00DC015B82E9F7"/>
        </w:placeholder>
        <w:showingPlcHdr/>
      </w:sdtPr>
      <w:sdtEndPr/>
      <w:sdtContent>
        <w:p w14:paraId="28420275" w14:textId="20C4610B" w:rsidR="00617B2C" w:rsidRPr="008924EF" w:rsidRDefault="00E11AFF" w:rsidP="008170D6">
          <w:pPr>
            <w:tabs>
              <w:tab w:val="left" w:pos="1215"/>
            </w:tabs>
            <w:spacing w:line="276" w:lineRule="auto"/>
            <w:rPr>
              <w:b/>
              <w:lang w:val="en-GB"/>
            </w:rPr>
          </w:pPr>
          <w:r w:rsidRPr="008924EF">
            <w:rPr>
              <w:rStyle w:val="PlaceholderText"/>
              <w:lang w:val="en-GB"/>
            </w:rPr>
            <w:t>Please enter here</w:t>
          </w:r>
        </w:p>
      </w:sdtContent>
    </w:sdt>
    <w:p w14:paraId="59B2C8DB" w14:textId="77777777" w:rsidR="006D5111" w:rsidRPr="008924EF" w:rsidRDefault="006D5111" w:rsidP="00617B2C">
      <w:pPr>
        <w:spacing w:line="276" w:lineRule="auto"/>
        <w:rPr>
          <w:b/>
          <w:lang w:val="en-GB"/>
        </w:rPr>
      </w:pPr>
    </w:p>
    <w:p w14:paraId="076512C2" w14:textId="2E6560D4" w:rsidR="00617B2C" w:rsidRPr="008924EF" w:rsidRDefault="00617B2C" w:rsidP="00617B2C">
      <w:pPr>
        <w:spacing w:line="276" w:lineRule="auto"/>
        <w:rPr>
          <w:b/>
          <w:lang w:val="en-GB"/>
        </w:rPr>
      </w:pPr>
      <w:r w:rsidRPr="008924EF">
        <w:rPr>
          <w:b/>
          <w:lang w:val="en-GB"/>
        </w:rPr>
        <w:t xml:space="preserve">2. Name </w:t>
      </w:r>
      <w:r w:rsidR="003A5FEC" w:rsidRPr="008924EF">
        <w:rPr>
          <w:b/>
          <w:lang w:val="en-GB"/>
        </w:rPr>
        <w:t xml:space="preserve">and e-mail </w:t>
      </w:r>
      <w:r w:rsidRPr="008924EF">
        <w:rPr>
          <w:b/>
          <w:lang w:val="en-GB"/>
        </w:rPr>
        <w:t>contact</w:t>
      </w:r>
      <w:r w:rsidR="003A5FEC" w:rsidRPr="008924EF">
        <w:rPr>
          <w:b/>
          <w:lang w:val="en-GB"/>
        </w:rPr>
        <w:t xml:space="preserve"> of person in charge of application:</w:t>
      </w:r>
      <w:r w:rsidRPr="008924EF">
        <w:rPr>
          <w:b/>
          <w:bCs/>
          <w:lang w:val="en-GB"/>
        </w:rPr>
        <w:t xml:space="preserve"> </w:t>
      </w:r>
    </w:p>
    <w:sdt>
      <w:sdtPr>
        <w:rPr>
          <w:b/>
          <w:bCs/>
          <w:lang w:val="en-GB"/>
        </w:rPr>
        <w:id w:val="-822742213"/>
        <w:placeholder>
          <w:docPart w:val="76DA5565F59A4C0387C90795CAA17AC7"/>
        </w:placeholder>
        <w:showingPlcHdr/>
      </w:sdtPr>
      <w:sdtEndPr/>
      <w:sdtContent>
        <w:p w14:paraId="4B8D3E32" w14:textId="77777777" w:rsidR="00617B2C" w:rsidRPr="008924EF" w:rsidRDefault="00617B2C" w:rsidP="00617B2C">
          <w:pPr>
            <w:tabs>
              <w:tab w:val="left" w:pos="1215"/>
            </w:tabs>
            <w:spacing w:line="276" w:lineRule="auto"/>
            <w:rPr>
              <w:b/>
              <w:lang w:val="en-GB"/>
            </w:rPr>
          </w:pPr>
          <w:r w:rsidRPr="008924EF">
            <w:rPr>
              <w:rStyle w:val="PlaceholderText"/>
              <w:lang w:val="en-GB"/>
            </w:rPr>
            <w:t>Please enter here</w:t>
          </w:r>
        </w:p>
      </w:sdtContent>
    </w:sdt>
    <w:p w14:paraId="0497D3F7" w14:textId="77777777" w:rsidR="00617B2C" w:rsidRPr="008924EF" w:rsidRDefault="00617B2C" w:rsidP="00617B2C">
      <w:pPr>
        <w:spacing w:line="276" w:lineRule="auto"/>
        <w:rPr>
          <w:b/>
          <w:lang w:val="en-GB"/>
        </w:rPr>
      </w:pPr>
    </w:p>
    <w:p w14:paraId="5B123938" w14:textId="77777777" w:rsidR="00617B2C" w:rsidRPr="008924EF" w:rsidRDefault="00617B2C" w:rsidP="00617B2C">
      <w:pPr>
        <w:spacing w:line="276" w:lineRule="auto"/>
        <w:rPr>
          <w:b/>
          <w:lang w:val="en-GB"/>
        </w:rPr>
      </w:pPr>
      <w:r w:rsidRPr="008924EF">
        <w:rPr>
          <w:b/>
          <w:lang w:val="en-GB"/>
        </w:rPr>
        <w:t xml:space="preserve">3. Short title of the project/grant purpose (one sentence) </w:t>
      </w:r>
    </w:p>
    <w:sdt>
      <w:sdtPr>
        <w:rPr>
          <w:b/>
          <w:bCs/>
          <w:lang w:val="en-GB"/>
        </w:rPr>
        <w:id w:val="372110813"/>
        <w:placeholder>
          <w:docPart w:val="32D562844D3F48919D5FA633594E9FFF"/>
        </w:placeholder>
        <w:showingPlcHdr/>
      </w:sdtPr>
      <w:sdtEndPr/>
      <w:sdtContent>
        <w:p w14:paraId="6529F235" w14:textId="77777777" w:rsidR="00617B2C" w:rsidRPr="008924EF" w:rsidRDefault="00617B2C" w:rsidP="00617B2C">
          <w:pPr>
            <w:tabs>
              <w:tab w:val="left" w:pos="1215"/>
            </w:tabs>
            <w:spacing w:line="276" w:lineRule="auto"/>
            <w:rPr>
              <w:b/>
              <w:lang w:val="en-GB"/>
            </w:rPr>
          </w:pPr>
          <w:r w:rsidRPr="008924EF">
            <w:rPr>
              <w:rStyle w:val="PlaceholderText"/>
              <w:lang w:val="en-GB"/>
            </w:rPr>
            <w:t>Please enter here</w:t>
          </w:r>
        </w:p>
      </w:sdtContent>
    </w:sdt>
    <w:p w14:paraId="153DC56E" w14:textId="77777777" w:rsidR="00617B2C" w:rsidRPr="008924EF" w:rsidRDefault="00617B2C" w:rsidP="00617B2C">
      <w:pPr>
        <w:spacing w:line="276" w:lineRule="auto"/>
        <w:rPr>
          <w:b/>
          <w:bCs/>
          <w:lang w:val="en-GB"/>
        </w:rPr>
      </w:pPr>
    </w:p>
    <w:p w14:paraId="7DCBCF32" w14:textId="51745556" w:rsidR="00617B2C" w:rsidRPr="008924EF" w:rsidRDefault="00617B2C" w:rsidP="00617B2C">
      <w:pPr>
        <w:spacing w:line="276" w:lineRule="auto"/>
        <w:rPr>
          <w:b/>
          <w:bCs/>
          <w:lang w:val="en-GB"/>
        </w:rPr>
      </w:pPr>
      <w:r w:rsidRPr="008924EF">
        <w:rPr>
          <w:b/>
          <w:bCs/>
          <w:lang w:val="en-GB"/>
        </w:rPr>
        <w:t xml:space="preserve">4. Which </w:t>
      </w:r>
      <w:r w:rsidR="00CB5D3E" w:rsidRPr="008924EF">
        <w:rPr>
          <w:b/>
          <w:bCs/>
          <w:lang w:val="en-GB"/>
        </w:rPr>
        <w:t xml:space="preserve">country </w:t>
      </w:r>
      <w:r w:rsidR="00164098" w:rsidRPr="008924EF">
        <w:rPr>
          <w:b/>
          <w:bCs/>
          <w:lang w:val="en-GB"/>
        </w:rPr>
        <w:t xml:space="preserve">or countries </w:t>
      </w:r>
      <w:r w:rsidRPr="008924EF">
        <w:rPr>
          <w:b/>
          <w:bCs/>
          <w:lang w:val="en-GB"/>
        </w:rPr>
        <w:t xml:space="preserve">does the project address? </w:t>
      </w:r>
    </w:p>
    <w:sdt>
      <w:sdtPr>
        <w:rPr>
          <w:b/>
          <w:bCs/>
          <w:lang w:val="en-GB"/>
        </w:rPr>
        <w:id w:val="-1366211496"/>
        <w:placeholder>
          <w:docPart w:val="365B27A0EDF5471ABDEA25A6AA33255F"/>
        </w:placeholder>
        <w:showingPlcHdr/>
      </w:sdtPr>
      <w:sdtEndPr/>
      <w:sdtContent>
        <w:p w14:paraId="0ED8A0E3" w14:textId="77777777" w:rsidR="00617B2C" w:rsidRPr="008924EF" w:rsidRDefault="00617B2C" w:rsidP="00617B2C">
          <w:pPr>
            <w:tabs>
              <w:tab w:val="left" w:pos="1215"/>
            </w:tabs>
            <w:spacing w:line="276" w:lineRule="auto"/>
            <w:rPr>
              <w:b/>
              <w:bCs/>
              <w:lang w:val="en-GB"/>
            </w:rPr>
          </w:pPr>
          <w:r w:rsidRPr="008924EF">
            <w:rPr>
              <w:rStyle w:val="PlaceholderText"/>
              <w:lang w:val="en-GB"/>
            </w:rPr>
            <w:t>Please enter here</w:t>
          </w:r>
        </w:p>
      </w:sdtContent>
    </w:sdt>
    <w:p w14:paraId="27A0D159" w14:textId="77777777" w:rsidR="00617B2C" w:rsidRPr="008924EF" w:rsidRDefault="00617B2C" w:rsidP="00617B2C">
      <w:pPr>
        <w:tabs>
          <w:tab w:val="left" w:pos="1215"/>
        </w:tabs>
        <w:spacing w:line="276" w:lineRule="auto"/>
        <w:rPr>
          <w:b/>
          <w:bCs/>
          <w:lang w:val="en-GB"/>
        </w:rPr>
      </w:pPr>
    </w:p>
    <w:p w14:paraId="5F8C159A" w14:textId="0EC3FD0A" w:rsidR="00617B2C" w:rsidRPr="008924EF" w:rsidRDefault="00617B2C" w:rsidP="00617B2C">
      <w:pPr>
        <w:tabs>
          <w:tab w:val="left" w:pos="1215"/>
        </w:tabs>
        <w:spacing w:line="276" w:lineRule="auto"/>
        <w:rPr>
          <w:b/>
          <w:bCs/>
          <w:lang w:val="en-GB"/>
        </w:rPr>
      </w:pPr>
      <w:r w:rsidRPr="008924EF">
        <w:rPr>
          <w:b/>
          <w:bCs/>
          <w:lang w:val="en-GB"/>
        </w:rPr>
        <w:t>5.</w:t>
      </w:r>
      <w:r w:rsidRPr="008924EF">
        <w:rPr>
          <w:lang w:val="en-GB"/>
        </w:rPr>
        <w:t xml:space="preserve"> </w:t>
      </w:r>
      <w:r w:rsidR="008170D6" w:rsidRPr="008924EF">
        <w:rPr>
          <w:b/>
          <w:bCs/>
          <w:lang w:val="en-GB"/>
        </w:rPr>
        <w:t>Organisational</w:t>
      </w:r>
      <w:r w:rsidRPr="008924EF">
        <w:rPr>
          <w:b/>
          <w:bCs/>
          <w:lang w:val="en-GB"/>
        </w:rPr>
        <w:t xml:space="preserve"> information of </w:t>
      </w:r>
      <w:r w:rsidR="008170D6" w:rsidRPr="008924EF">
        <w:rPr>
          <w:b/>
          <w:bCs/>
          <w:lang w:val="en-GB"/>
        </w:rPr>
        <w:t>Lead Applicant</w:t>
      </w:r>
      <w:r w:rsidRPr="008924EF">
        <w:rPr>
          <w:b/>
          <w:bCs/>
          <w:lang w:val="en-GB"/>
        </w:rPr>
        <w:t xml:space="preserve">: </w:t>
      </w:r>
    </w:p>
    <w:p w14:paraId="34262C61" w14:textId="07B2EF57" w:rsidR="008170D6" w:rsidRPr="008924EF" w:rsidRDefault="008170D6" w:rsidP="008170D6">
      <w:pPr>
        <w:pStyle w:val="ListParagraph"/>
        <w:widowControl/>
        <w:numPr>
          <w:ilvl w:val="0"/>
          <w:numId w:val="1"/>
        </w:numPr>
        <w:tabs>
          <w:tab w:val="left" w:pos="1215"/>
        </w:tabs>
        <w:autoSpaceDE/>
        <w:autoSpaceDN/>
        <w:spacing w:after="160" w:line="276" w:lineRule="auto"/>
        <w:contextualSpacing/>
        <w:rPr>
          <w:b/>
          <w:lang w:val="en-GB"/>
        </w:rPr>
      </w:pPr>
      <w:r w:rsidRPr="008924EF">
        <w:rPr>
          <w:b/>
          <w:lang w:val="en-GB"/>
        </w:rPr>
        <w:t>Legal form of organisation:</w:t>
      </w:r>
    </w:p>
    <w:p w14:paraId="37815DA8" w14:textId="77777777" w:rsidR="008170D6" w:rsidRPr="008924EF" w:rsidRDefault="008924EF" w:rsidP="008170D6">
      <w:pPr>
        <w:pStyle w:val="ListParagraph"/>
        <w:tabs>
          <w:tab w:val="left" w:pos="1215"/>
        </w:tabs>
        <w:spacing w:line="276" w:lineRule="auto"/>
        <w:rPr>
          <w:b/>
          <w:color w:val="808080"/>
          <w:lang w:val="en-GB"/>
        </w:rPr>
      </w:pPr>
      <w:sdt>
        <w:sdtPr>
          <w:rPr>
            <w:b/>
            <w:color w:val="808080"/>
            <w:lang w:val="en-GB"/>
          </w:rPr>
          <w:id w:val="-2059923701"/>
          <w:placeholder>
            <w:docPart w:val="E6EFA618E2C94DF58CF2844068A4BEF8"/>
          </w:placeholder>
          <w:showingPlcHdr/>
        </w:sdtPr>
        <w:sdtEndPr/>
        <w:sdtContent>
          <w:r w:rsidR="008170D6" w:rsidRPr="008924EF">
            <w:rPr>
              <w:rStyle w:val="PlaceholderText"/>
              <w:lang w:val="en-GB"/>
            </w:rPr>
            <w:t>Please enter here</w:t>
          </w:r>
        </w:sdtContent>
      </w:sdt>
    </w:p>
    <w:p w14:paraId="475AF05D" w14:textId="3527D8E0" w:rsidR="008170D6" w:rsidRPr="008924EF" w:rsidRDefault="008170D6" w:rsidP="008170D6">
      <w:pPr>
        <w:pStyle w:val="ListParagraph"/>
        <w:widowControl/>
        <w:numPr>
          <w:ilvl w:val="0"/>
          <w:numId w:val="1"/>
        </w:numPr>
        <w:tabs>
          <w:tab w:val="left" w:pos="1215"/>
        </w:tabs>
        <w:autoSpaceDE/>
        <w:autoSpaceDN/>
        <w:spacing w:after="160" w:line="276" w:lineRule="auto"/>
        <w:contextualSpacing/>
        <w:rPr>
          <w:b/>
          <w:lang w:val="en-GB"/>
        </w:rPr>
      </w:pPr>
      <w:r w:rsidRPr="008924EF">
        <w:rPr>
          <w:b/>
          <w:lang w:val="en-GB"/>
        </w:rPr>
        <w:t>Annual turnover of last 3 years in EUR:</w:t>
      </w:r>
    </w:p>
    <w:p w14:paraId="1CA9AEE1" w14:textId="217E74FD" w:rsidR="008170D6" w:rsidRPr="008924EF" w:rsidRDefault="008924EF" w:rsidP="008170D6">
      <w:pPr>
        <w:pStyle w:val="ListParagraph"/>
        <w:tabs>
          <w:tab w:val="left" w:pos="1215"/>
        </w:tabs>
        <w:spacing w:line="276" w:lineRule="auto"/>
        <w:rPr>
          <w:rStyle w:val="PlaceholderText"/>
          <w:lang w:val="en-GB"/>
        </w:rPr>
      </w:pPr>
      <w:sdt>
        <w:sdtPr>
          <w:rPr>
            <w:b/>
            <w:color w:val="808080"/>
            <w:lang w:val="en-GB"/>
          </w:rPr>
          <w:id w:val="1766650957"/>
          <w:placeholder>
            <w:docPart w:val="104BEFCE8A5F4DCB8D1E92B7E50446CE"/>
          </w:placeholder>
          <w:showingPlcHdr/>
        </w:sdtPr>
        <w:sdtEndPr/>
        <w:sdtContent>
          <w:r w:rsidR="008170D6" w:rsidRPr="008924EF">
            <w:rPr>
              <w:rStyle w:val="PlaceholderText"/>
              <w:lang w:val="en-GB"/>
            </w:rPr>
            <w:t>Please enter here</w:t>
          </w:r>
        </w:sdtContent>
      </w:sdt>
    </w:p>
    <w:p w14:paraId="1C259FB8" w14:textId="4EF00376" w:rsidR="00617B2C" w:rsidRPr="008924EF" w:rsidRDefault="00617B2C" w:rsidP="00617B2C">
      <w:pPr>
        <w:pStyle w:val="ListParagraph"/>
        <w:widowControl/>
        <w:numPr>
          <w:ilvl w:val="0"/>
          <w:numId w:val="1"/>
        </w:numPr>
        <w:tabs>
          <w:tab w:val="left" w:pos="1215"/>
        </w:tabs>
        <w:autoSpaceDE/>
        <w:autoSpaceDN/>
        <w:spacing w:after="160" w:line="276" w:lineRule="auto"/>
        <w:contextualSpacing/>
        <w:rPr>
          <w:b/>
          <w:lang w:val="en-GB"/>
        </w:rPr>
      </w:pPr>
      <w:r w:rsidRPr="008924EF">
        <w:rPr>
          <w:b/>
          <w:lang w:val="en-GB"/>
        </w:rPr>
        <w:t>Address:</w:t>
      </w:r>
    </w:p>
    <w:p w14:paraId="6A6D2976" w14:textId="77777777" w:rsidR="00617B2C" w:rsidRPr="008924EF" w:rsidRDefault="008924EF" w:rsidP="00617B2C">
      <w:pPr>
        <w:pStyle w:val="ListParagraph"/>
        <w:tabs>
          <w:tab w:val="left" w:pos="1215"/>
        </w:tabs>
        <w:spacing w:line="276" w:lineRule="auto"/>
        <w:rPr>
          <w:rStyle w:val="PlaceholderText"/>
          <w:lang w:val="en-GB"/>
        </w:rPr>
      </w:pPr>
      <w:sdt>
        <w:sdtPr>
          <w:rPr>
            <w:b/>
            <w:color w:val="808080"/>
            <w:lang w:val="en-GB"/>
          </w:rPr>
          <w:id w:val="-426124497"/>
          <w:placeholder>
            <w:docPart w:val="2B84C1CFC5E04802B42F0834F92428EA"/>
          </w:placeholder>
          <w:showingPlcHdr/>
        </w:sdtPr>
        <w:sdtEndPr/>
        <w:sdtContent>
          <w:r w:rsidR="00617B2C" w:rsidRPr="008924EF">
            <w:rPr>
              <w:rStyle w:val="PlaceholderText"/>
              <w:lang w:val="en-GB"/>
            </w:rPr>
            <w:t>Please enter here</w:t>
          </w:r>
        </w:sdtContent>
      </w:sdt>
    </w:p>
    <w:p w14:paraId="78DC88FA" w14:textId="77777777" w:rsidR="00617B2C" w:rsidRPr="008924EF" w:rsidRDefault="00617B2C" w:rsidP="00617B2C">
      <w:pPr>
        <w:pStyle w:val="ListParagraph"/>
        <w:widowControl/>
        <w:numPr>
          <w:ilvl w:val="0"/>
          <w:numId w:val="1"/>
        </w:numPr>
        <w:tabs>
          <w:tab w:val="left" w:pos="1215"/>
        </w:tabs>
        <w:autoSpaceDE/>
        <w:autoSpaceDN/>
        <w:spacing w:after="160" w:line="276" w:lineRule="auto"/>
        <w:contextualSpacing/>
        <w:rPr>
          <w:b/>
          <w:lang w:val="en-GB"/>
        </w:rPr>
      </w:pPr>
      <w:r w:rsidRPr="008924EF">
        <w:rPr>
          <w:b/>
          <w:lang w:val="en-GB"/>
        </w:rPr>
        <w:t>Phone number:</w:t>
      </w:r>
    </w:p>
    <w:sdt>
      <w:sdtPr>
        <w:rPr>
          <w:b/>
          <w:bCs/>
          <w:lang w:val="en-GB"/>
        </w:rPr>
        <w:id w:val="-1192753977"/>
        <w:placeholder>
          <w:docPart w:val="5204CE0F5BA54E98A5DC24A267E4720D"/>
        </w:placeholder>
        <w:showingPlcHdr/>
      </w:sdtPr>
      <w:sdtEndPr/>
      <w:sdtContent>
        <w:p w14:paraId="3F7FDB5A" w14:textId="77777777" w:rsidR="00617B2C" w:rsidRPr="008924EF" w:rsidRDefault="00617B2C" w:rsidP="00617B2C">
          <w:pPr>
            <w:pStyle w:val="ListParagraph"/>
            <w:spacing w:line="276" w:lineRule="auto"/>
            <w:rPr>
              <w:b/>
              <w:lang w:val="en-GB"/>
            </w:rPr>
          </w:pPr>
          <w:r w:rsidRPr="008924EF">
            <w:rPr>
              <w:rStyle w:val="PlaceholderText"/>
              <w:lang w:val="en-GB"/>
            </w:rPr>
            <w:t>Please enter here</w:t>
          </w:r>
        </w:p>
      </w:sdtContent>
    </w:sdt>
    <w:p w14:paraId="270EE157" w14:textId="6A0FE68D" w:rsidR="00617B2C" w:rsidRPr="008924EF" w:rsidRDefault="008744D7" w:rsidP="00617B2C">
      <w:pPr>
        <w:pStyle w:val="ListParagraph"/>
        <w:widowControl/>
        <w:numPr>
          <w:ilvl w:val="0"/>
          <w:numId w:val="1"/>
        </w:numPr>
        <w:tabs>
          <w:tab w:val="left" w:pos="1215"/>
        </w:tabs>
        <w:autoSpaceDE/>
        <w:autoSpaceDN/>
        <w:spacing w:after="160" w:line="276" w:lineRule="auto"/>
        <w:contextualSpacing/>
        <w:rPr>
          <w:b/>
          <w:lang w:val="en-GB"/>
        </w:rPr>
      </w:pPr>
      <w:r w:rsidRPr="008924EF">
        <w:rPr>
          <w:b/>
          <w:bCs/>
          <w:lang w:val="en-GB"/>
        </w:rPr>
        <w:t>E</w:t>
      </w:r>
      <w:r w:rsidR="003A5FEC" w:rsidRPr="008924EF">
        <w:rPr>
          <w:b/>
          <w:bCs/>
          <w:lang w:val="en-GB"/>
        </w:rPr>
        <w:t>-</w:t>
      </w:r>
      <w:r w:rsidR="00617B2C" w:rsidRPr="008924EF">
        <w:rPr>
          <w:b/>
          <w:bCs/>
          <w:lang w:val="en-GB"/>
        </w:rPr>
        <w:t>mail:</w:t>
      </w:r>
    </w:p>
    <w:sdt>
      <w:sdtPr>
        <w:rPr>
          <w:b/>
          <w:bCs/>
          <w:lang w:val="en-GB"/>
        </w:rPr>
        <w:id w:val="250884850"/>
        <w:placeholder>
          <w:docPart w:val="5204CE0F5BA54E98A5DC24A267E4720D"/>
        </w:placeholder>
        <w:showingPlcHdr/>
      </w:sdtPr>
      <w:sdtEndPr/>
      <w:sdtContent>
        <w:p w14:paraId="00E791B0" w14:textId="77777777" w:rsidR="00617B2C" w:rsidRPr="008924EF" w:rsidRDefault="00617B2C" w:rsidP="00617B2C">
          <w:pPr>
            <w:pStyle w:val="ListParagraph"/>
            <w:spacing w:line="276" w:lineRule="auto"/>
            <w:rPr>
              <w:b/>
              <w:bCs/>
              <w:lang w:val="en-GB"/>
            </w:rPr>
          </w:pPr>
          <w:r w:rsidRPr="008924EF">
            <w:rPr>
              <w:rStyle w:val="PlaceholderText"/>
              <w:lang w:val="en-GB"/>
            </w:rPr>
            <w:t>Please enter here</w:t>
          </w:r>
        </w:p>
      </w:sdtContent>
    </w:sdt>
    <w:p w14:paraId="4ECCC090" w14:textId="77777777" w:rsidR="00617B2C" w:rsidRPr="008924EF" w:rsidRDefault="00617B2C" w:rsidP="00617B2C">
      <w:pPr>
        <w:tabs>
          <w:tab w:val="left" w:pos="1215"/>
        </w:tabs>
        <w:spacing w:line="276" w:lineRule="auto"/>
        <w:rPr>
          <w:b/>
          <w:bCs/>
          <w:lang w:val="en-GB"/>
        </w:rPr>
      </w:pPr>
    </w:p>
    <w:p w14:paraId="5B40D3F5" w14:textId="66EDC467" w:rsidR="00164098" w:rsidRPr="008924EF" w:rsidRDefault="00164098" w:rsidP="00617B2C">
      <w:pPr>
        <w:tabs>
          <w:tab w:val="left" w:pos="1215"/>
        </w:tabs>
        <w:spacing w:line="276" w:lineRule="auto"/>
        <w:rPr>
          <w:b/>
          <w:bCs/>
          <w:lang w:val="en-GB"/>
        </w:rPr>
      </w:pPr>
    </w:p>
    <w:p w14:paraId="06C6455B" w14:textId="77777777" w:rsidR="0012327A" w:rsidRPr="008924EF" w:rsidRDefault="0012327A" w:rsidP="00617B2C">
      <w:pPr>
        <w:tabs>
          <w:tab w:val="left" w:pos="1215"/>
        </w:tabs>
        <w:spacing w:line="276" w:lineRule="auto"/>
        <w:rPr>
          <w:b/>
          <w:bCs/>
          <w:lang w:val="en-GB"/>
        </w:rPr>
      </w:pPr>
    </w:p>
    <w:p w14:paraId="487CFDB0" w14:textId="1AAC1F53" w:rsidR="0012327A" w:rsidRPr="008924EF" w:rsidRDefault="0012327A" w:rsidP="58E68F55">
      <w:pPr>
        <w:pBdr>
          <w:bottom w:val="single" w:sz="4" w:space="1" w:color="auto"/>
        </w:pBdr>
        <w:shd w:val="clear" w:color="auto" w:fill="BCE8EE"/>
        <w:rPr>
          <w:b/>
          <w:bCs/>
          <w:lang w:val="en-GB"/>
        </w:rPr>
      </w:pPr>
      <w:r w:rsidRPr="008924EF">
        <w:rPr>
          <w:b/>
          <w:bCs/>
          <w:sz w:val="24"/>
          <w:szCs w:val="24"/>
          <w:lang w:val="en-GB"/>
        </w:rPr>
        <w:lastRenderedPageBreak/>
        <w:t>General Information for Co-applicant</w:t>
      </w:r>
    </w:p>
    <w:p w14:paraId="524BFEDB" w14:textId="77777777" w:rsidR="0012327A" w:rsidRPr="008924EF" w:rsidRDefault="0012327A" w:rsidP="0012327A">
      <w:pPr>
        <w:spacing w:line="276" w:lineRule="auto"/>
        <w:rPr>
          <w:b/>
          <w:lang w:val="en-GB"/>
        </w:rPr>
      </w:pPr>
    </w:p>
    <w:p w14:paraId="57244E79" w14:textId="6A692816" w:rsidR="0012327A" w:rsidRPr="008924EF" w:rsidRDefault="0012327A" w:rsidP="0012327A">
      <w:pPr>
        <w:spacing w:line="276" w:lineRule="auto"/>
        <w:rPr>
          <w:b/>
          <w:bCs/>
          <w:lang w:val="en-GB"/>
        </w:rPr>
      </w:pPr>
      <w:r w:rsidRPr="008924EF">
        <w:rPr>
          <w:b/>
          <w:lang w:val="en-GB"/>
        </w:rPr>
        <w:t xml:space="preserve">1. Name of </w:t>
      </w:r>
      <w:r w:rsidR="008744D7" w:rsidRPr="008924EF">
        <w:rPr>
          <w:b/>
          <w:lang w:val="en-GB"/>
        </w:rPr>
        <w:t>organisation</w:t>
      </w:r>
    </w:p>
    <w:sdt>
      <w:sdtPr>
        <w:rPr>
          <w:b/>
          <w:bCs/>
          <w:lang w:val="en-GB"/>
        </w:rPr>
        <w:id w:val="-1784031059"/>
        <w:placeholder>
          <w:docPart w:val="6D6D479F16E746B5A00F98FF68B06F26"/>
        </w:placeholder>
        <w:showingPlcHdr/>
      </w:sdtPr>
      <w:sdtEndPr/>
      <w:sdtContent>
        <w:p w14:paraId="26E35193" w14:textId="77777777" w:rsidR="0012327A" w:rsidRPr="008924EF" w:rsidRDefault="0012327A" w:rsidP="0012327A">
          <w:pPr>
            <w:tabs>
              <w:tab w:val="left" w:pos="1215"/>
            </w:tabs>
            <w:spacing w:line="276" w:lineRule="auto"/>
            <w:rPr>
              <w:b/>
              <w:lang w:val="en-GB"/>
            </w:rPr>
          </w:pPr>
          <w:r w:rsidRPr="008924EF">
            <w:rPr>
              <w:rStyle w:val="PlaceholderText"/>
              <w:lang w:val="en-GB"/>
            </w:rPr>
            <w:t>Please enter here</w:t>
          </w:r>
        </w:p>
      </w:sdtContent>
    </w:sdt>
    <w:p w14:paraId="79BD312A" w14:textId="77777777" w:rsidR="0012327A" w:rsidRPr="008924EF" w:rsidRDefault="0012327A" w:rsidP="0012327A">
      <w:pPr>
        <w:spacing w:line="276" w:lineRule="auto"/>
        <w:rPr>
          <w:b/>
          <w:lang w:val="en-GB"/>
        </w:rPr>
      </w:pPr>
    </w:p>
    <w:p w14:paraId="6A14245F" w14:textId="67218AD8" w:rsidR="0012327A" w:rsidRPr="008924EF" w:rsidRDefault="0012327A" w:rsidP="0012327A">
      <w:pPr>
        <w:spacing w:line="276" w:lineRule="auto"/>
        <w:rPr>
          <w:b/>
          <w:lang w:val="en-GB"/>
        </w:rPr>
      </w:pPr>
      <w:r w:rsidRPr="008924EF">
        <w:rPr>
          <w:b/>
          <w:lang w:val="en-GB"/>
        </w:rPr>
        <w:t xml:space="preserve">2. </w:t>
      </w:r>
      <w:r w:rsidR="00E70826" w:rsidRPr="008924EF">
        <w:rPr>
          <w:b/>
          <w:lang w:val="en-GB"/>
        </w:rPr>
        <w:t>Name and e-mail contact of person in charge of application:</w:t>
      </w:r>
    </w:p>
    <w:sdt>
      <w:sdtPr>
        <w:rPr>
          <w:b/>
          <w:bCs/>
          <w:lang w:val="en-GB"/>
        </w:rPr>
        <w:id w:val="-1126851370"/>
        <w:placeholder>
          <w:docPart w:val="71071698BF5D4B5D89A6AB5AA3696C7E"/>
        </w:placeholder>
        <w:showingPlcHdr/>
      </w:sdtPr>
      <w:sdtEndPr/>
      <w:sdtContent>
        <w:p w14:paraId="21C44421" w14:textId="77777777" w:rsidR="0012327A" w:rsidRPr="008924EF" w:rsidRDefault="0012327A" w:rsidP="0012327A">
          <w:pPr>
            <w:tabs>
              <w:tab w:val="left" w:pos="1215"/>
            </w:tabs>
            <w:spacing w:line="276" w:lineRule="auto"/>
            <w:rPr>
              <w:b/>
              <w:lang w:val="en-GB"/>
            </w:rPr>
          </w:pPr>
          <w:r w:rsidRPr="008924EF">
            <w:rPr>
              <w:rStyle w:val="PlaceholderText"/>
              <w:lang w:val="en-GB"/>
            </w:rPr>
            <w:t>Please enter here</w:t>
          </w:r>
        </w:p>
      </w:sdtContent>
    </w:sdt>
    <w:p w14:paraId="05ECCB1D" w14:textId="15A174C3" w:rsidR="58E68F55" w:rsidRPr="008924EF" w:rsidRDefault="58E68F55" w:rsidP="58E68F55">
      <w:pPr>
        <w:tabs>
          <w:tab w:val="left" w:pos="1215"/>
        </w:tabs>
        <w:spacing w:line="276" w:lineRule="auto"/>
        <w:rPr>
          <w:b/>
          <w:bCs/>
          <w:lang w:val="en-GB"/>
        </w:rPr>
      </w:pPr>
    </w:p>
    <w:p w14:paraId="21924B7C" w14:textId="25B1FA6D" w:rsidR="008170D6" w:rsidRPr="008924EF" w:rsidRDefault="008A44D4" w:rsidP="008170D6">
      <w:pPr>
        <w:tabs>
          <w:tab w:val="left" w:pos="1215"/>
        </w:tabs>
        <w:spacing w:line="276" w:lineRule="auto"/>
        <w:rPr>
          <w:b/>
          <w:bCs/>
          <w:lang w:val="en-GB"/>
        </w:rPr>
      </w:pPr>
      <w:r w:rsidRPr="008924EF">
        <w:rPr>
          <w:b/>
          <w:bCs/>
          <w:lang w:val="en-GB"/>
        </w:rPr>
        <w:t>3</w:t>
      </w:r>
      <w:r w:rsidR="008170D6" w:rsidRPr="008924EF">
        <w:rPr>
          <w:b/>
          <w:bCs/>
          <w:lang w:val="en-GB"/>
        </w:rPr>
        <w:t>.</w:t>
      </w:r>
      <w:r w:rsidR="008170D6" w:rsidRPr="008924EF">
        <w:rPr>
          <w:lang w:val="en-GB"/>
        </w:rPr>
        <w:t xml:space="preserve"> </w:t>
      </w:r>
      <w:r w:rsidR="008170D6" w:rsidRPr="008924EF">
        <w:rPr>
          <w:b/>
          <w:bCs/>
          <w:lang w:val="en-GB"/>
        </w:rPr>
        <w:t xml:space="preserve">Organisational information of </w:t>
      </w:r>
      <w:r w:rsidR="00E70826" w:rsidRPr="008924EF">
        <w:rPr>
          <w:b/>
          <w:bCs/>
          <w:lang w:val="en-GB"/>
        </w:rPr>
        <w:t>co-applicant</w:t>
      </w:r>
      <w:r w:rsidR="008170D6" w:rsidRPr="008924EF">
        <w:rPr>
          <w:b/>
          <w:bCs/>
          <w:lang w:val="en-GB"/>
        </w:rPr>
        <w:t xml:space="preserve">: </w:t>
      </w:r>
    </w:p>
    <w:p w14:paraId="04668BA6" w14:textId="77777777" w:rsidR="008170D6" w:rsidRPr="008924EF" w:rsidRDefault="008170D6" w:rsidP="008170D6">
      <w:pPr>
        <w:pStyle w:val="ListParagraph"/>
        <w:widowControl/>
        <w:numPr>
          <w:ilvl w:val="0"/>
          <w:numId w:val="1"/>
        </w:numPr>
        <w:tabs>
          <w:tab w:val="left" w:pos="1215"/>
        </w:tabs>
        <w:autoSpaceDE/>
        <w:autoSpaceDN/>
        <w:spacing w:after="160" w:line="276" w:lineRule="auto"/>
        <w:contextualSpacing/>
        <w:rPr>
          <w:b/>
          <w:lang w:val="en-GB"/>
        </w:rPr>
      </w:pPr>
      <w:r w:rsidRPr="008924EF">
        <w:rPr>
          <w:b/>
          <w:lang w:val="en-GB"/>
        </w:rPr>
        <w:t>Legal form of organisation:</w:t>
      </w:r>
    </w:p>
    <w:p w14:paraId="6D080A3C" w14:textId="77777777" w:rsidR="008170D6" w:rsidRPr="008924EF" w:rsidRDefault="008924EF" w:rsidP="008170D6">
      <w:pPr>
        <w:pStyle w:val="ListParagraph"/>
        <w:tabs>
          <w:tab w:val="left" w:pos="1215"/>
        </w:tabs>
        <w:spacing w:line="276" w:lineRule="auto"/>
        <w:rPr>
          <w:b/>
          <w:color w:val="808080"/>
          <w:lang w:val="en-GB"/>
        </w:rPr>
      </w:pPr>
      <w:sdt>
        <w:sdtPr>
          <w:rPr>
            <w:b/>
            <w:color w:val="808080"/>
            <w:lang w:val="en-GB"/>
          </w:rPr>
          <w:id w:val="-1249727678"/>
          <w:placeholder>
            <w:docPart w:val="8DD2412E54EE42699C3D0D170432C0CE"/>
          </w:placeholder>
          <w:showingPlcHdr/>
        </w:sdtPr>
        <w:sdtEndPr/>
        <w:sdtContent>
          <w:r w:rsidR="008170D6" w:rsidRPr="008924EF">
            <w:rPr>
              <w:rStyle w:val="PlaceholderText"/>
              <w:lang w:val="en-GB"/>
            </w:rPr>
            <w:t>Please enter here</w:t>
          </w:r>
        </w:sdtContent>
      </w:sdt>
    </w:p>
    <w:p w14:paraId="687DA312" w14:textId="77777777" w:rsidR="008170D6" w:rsidRPr="008924EF" w:rsidRDefault="008170D6" w:rsidP="008170D6">
      <w:pPr>
        <w:pStyle w:val="ListParagraph"/>
        <w:widowControl/>
        <w:numPr>
          <w:ilvl w:val="0"/>
          <w:numId w:val="1"/>
        </w:numPr>
        <w:tabs>
          <w:tab w:val="left" w:pos="1215"/>
        </w:tabs>
        <w:autoSpaceDE/>
        <w:autoSpaceDN/>
        <w:spacing w:after="160" w:line="276" w:lineRule="auto"/>
        <w:contextualSpacing/>
        <w:rPr>
          <w:b/>
          <w:lang w:val="en-GB"/>
        </w:rPr>
      </w:pPr>
      <w:r w:rsidRPr="008924EF">
        <w:rPr>
          <w:b/>
          <w:lang w:val="en-GB"/>
        </w:rPr>
        <w:t>Annual turnover of last 3 years in EUR:</w:t>
      </w:r>
    </w:p>
    <w:p w14:paraId="36E5CC5F" w14:textId="77777777" w:rsidR="008170D6" w:rsidRPr="008924EF" w:rsidRDefault="008924EF" w:rsidP="008170D6">
      <w:pPr>
        <w:pStyle w:val="ListParagraph"/>
        <w:tabs>
          <w:tab w:val="left" w:pos="1215"/>
        </w:tabs>
        <w:spacing w:line="276" w:lineRule="auto"/>
        <w:rPr>
          <w:rStyle w:val="PlaceholderText"/>
          <w:lang w:val="en-GB"/>
        </w:rPr>
      </w:pPr>
      <w:sdt>
        <w:sdtPr>
          <w:rPr>
            <w:b/>
            <w:color w:val="808080"/>
            <w:lang w:val="en-GB"/>
          </w:rPr>
          <w:id w:val="1927375321"/>
          <w:placeholder>
            <w:docPart w:val="3882A3F489D54B02B857F6DAAA616F75"/>
          </w:placeholder>
          <w:showingPlcHdr/>
        </w:sdtPr>
        <w:sdtEndPr/>
        <w:sdtContent>
          <w:r w:rsidR="008170D6" w:rsidRPr="008924EF">
            <w:rPr>
              <w:rStyle w:val="PlaceholderText"/>
              <w:lang w:val="en-GB"/>
            </w:rPr>
            <w:t>Please enter here</w:t>
          </w:r>
        </w:sdtContent>
      </w:sdt>
    </w:p>
    <w:p w14:paraId="28DE2265" w14:textId="15D4EA47" w:rsidR="008170D6" w:rsidRPr="008924EF" w:rsidRDefault="008170D6" w:rsidP="008170D6">
      <w:pPr>
        <w:pStyle w:val="ListParagraph"/>
        <w:widowControl/>
        <w:numPr>
          <w:ilvl w:val="0"/>
          <w:numId w:val="1"/>
        </w:numPr>
        <w:tabs>
          <w:tab w:val="left" w:pos="1215"/>
        </w:tabs>
        <w:autoSpaceDE/>
        <w:autoSpaceDN/>
        <w:spacing w:after="160" w:line="276" w:lineRule="auto"/>
        <w:contextualSpacing/>
        <w:rPr>
          <w:b/>
          <w:lang w:val="en-GB"/>
        </w:rPr>
      </w:pPr>
      <w:r w:rsidRPr="008924EF">
        <w:rPr>
          <w:b/>
          <w:lang w:val="en-GB"/>
        </w:rPr>
        <w:t>Address:</w:t>
      </w:r>
    </w:p>
    <w:p w14:paraId="6CDA33E9" w14:textId="77777777" w:rsidR="008170D6" w:rsidRPr="008924EF" w:rsidRDefault="008924EF" w:rsidP="008170D6">
      <w:pPr>
        <w:pStyle w:val="ListParagraph"/>
        <w:tabs>
          <w:tab w:val="left" w:pos="1215"/>
        </w:tabs>
        <w:spacing w:line="276" w:lineRule="auto"/>
        <w:rPr>
          <w:rStyle w:val="PlaceholderText"/>
          <w:lang w:val="en-GB"/>
        </w:rPr>
      </w:pPr>
      <w:sdt>
        <w:sdtPr>
          <w:rPr>
            <w:b/>
            <w:color w:val="808080"/>
            <w:lang w:val="en-GB"/>
          </w:rPr>
          <w:id w:val="-143594293"/>
          <w:placeholder>
            <w:docPart w:val="1E8EAC7CC1264A6D845AE6DDF10FCDDE"/>
          </w:placeholder>
          <w:showingPlcHdr/>
        </w:sdtPr>
        <w:sdtEndPr/>
        <w:sdtContent>
          <w:r w:rsidR="008170D6" w:rsidRPr="008924EF">
            <w:rPr>
              <w:rStyle w:val="PlaceholderText"/>
              <w:lang w:val="en-GB"/>
            </w:rPr>
            <w:t>Please enter here</w:t>
          </w:r>
        </w:sdtContent>
      </w:sdt>
    </w:p>
    <w:p w14:paraId="0A066CD5" w14:textId="77777777" w:rsidR="008170D6" w:rsidRPr="008924EF" w:rsidRDefault="008170D6" w:rsidP="008170D6">
      <w:pPr>
        <w:pStyle w:val="ListParagraph"/>
        <w:widowControl/>
        <w:numPr>
          <w:ilvl w:val="0"/>
          <w:numId w:val="1"/>
        </w:numPr>
        <w:tabs>
          <w:tab w:val="left" w:pos="1215"/>
        </w:tabs>
        <w:autoSpaceDE/>
        <w:autoSpaceDN/>
        <w:spacing w:after="160" w:line="276" w:lineRule="auto"/>
        <w:contextualSpacing/>
        <w:rPr>
          <w:b/>
          <w:lang w:val="en-GB"/>
        </w:rPr>
      </w:pPr>
      <w:r w:rsidRPr="008924EF">
        <w:rPr>
          <w:b/>
          <w:lang w:val="en-GB"/>
        </w:rPr>
        <w:t>Phone number:</w:t>
      </w:r>
    </w:p>
    <w:sdt>
      <w:sdtPr>
        <w:rPr>
          <w:b/>
          <w:bCs/>
          <w:lang w:val="en-GB"/>
        </w:rPr>
        <w:id w:val="-1518917191"/>
        <w:placeholder>
          <w:docPart w:val="75A45851E12E42479F91B27CA95AC0BC"/>
        </w:placeholder>
        <w:showingPlcHdr/>
      </w:sdtPr>
      <w:sdtEndPr/>
      <w:sdtContent>
        <w:p w14:paraId="3389CC2B" w14:textId="77777777" w:rsidR="008170D6" w:rsidRPr="008924EF" w:rsidRDefault="008170D6" w:rsidP="008170D6">
          <w:pPr>
            <w:pStyle w:val="ListParagraph"/>
            <w:spacing w:line="276" w:lineRule="auto"/>
            <w:rPr>
              <w:b/>
              <w:lang w:val="en-GB"/>
            </w:rPr>
          </w:pPr>
          <w:r w:rsidRPr="008924EF">
            <w:rPr>
              <w:rStyle w:val="PlaceholderText"/>
              <w:lang w:val="en-GB"/>
            </w:rPr>
            <w:t>Please enter here</w:t>
          </w:r>
        </w:p>
      </w:sdtContent>
    </w:sdt>
    <w:p w14:paraId="486A6E94" w14:textId="7F0C9738" w:rsidR="008170D6" w:rsidRPr="008924EF" w:rsidRDefault="008170D6" w:rsidP="008170D6">
      <w:pPr>
        <w:pStyle w:val="ListParagraph"/>
        <w:widowControl/>
        <w:numPr>
          <w:ilvl w:val="0"/>
          <w:numId w:val="1"/>
        </w:numPr>
        <w:tabs>
          <w:tab w:val="left" w:pos="1215"/>
        </w:tabs>
        <w:autoSpaceDE/>
        <w:autoSpaceDN/>
        <w:spacing w:after="160" w:line="276" w:lineRule="auto"/>
        <w:contextualSpacing/>
        <w:rPr>
          <w:b/>
          <w:lang w:val="en-GB"/>
        </w:rPr>
      </w:pPr>
      <w:r w:rsidRPr="008924EF">
        <w:rPr>
          <w:b/>
          <w:bCs/>
          <w:lang w:val="en-GB"/>
        </w:rPr>
        <w:t>E</w:t>
      </w:r>
      <w:r w:rsidR="008744D7" w:rsidRPr="008924EF">
        <w:rPr>
          <w:b/>
          <w:bCs/>
          <w:lang w:val="en-GB"/>
        </w:rPr>
        <w:t>-</w:t>
      </w:r>
      <w:r w:rsidRPr="008924EF">
        <w:rPr>
          <w:b/>
          <w:bCs/>
          <w:lang w:val="en-GB"/>
        </w:rPr>
        <w:t>mail:</w:t>
      </w:r>
    </w:p>
    <w:sdt>
      <w:sdtPr>
        <w:rPr>
          <w:b/>
          <w:bCs/>
          <w:lang w:val="en-GB"/>
        </w:rPr>
        <w:id w:val="-548992603"/>
        <w:placeholder>
          <w:docPart w:val="75A45851E12E42479F91B27CA95AC0BC"/>
        </w:placeholder>
        <w:showingPlcHdr/>
      </w:sdtPr>
      <w:sdtEndPr/>
      <w:sdtContent>
        <w:p w14:paraId="3620FF41" w14:textId="77777777" w:rsidR="008170D6" w:rsidRPr="008924EF" w:rsidRDefault="008170D6" w:rsidP="008170D6">
          <w:pPr>
            <w:pStyle w:val="ListParagraph"/>
            <w:spacing w:line="276" w:lineRule="auto"/>
            <w:rPr>
              <w:b/>
              <w:bCs/>
              <w:lang w:val="en-GB"/>
            </w:rPr>
          </w:pPr>
          <w:r w:rsidRPr="008924EF">
            <w:rPr>
              <w:rStyle w:val="PlaceholderText"/>
              <w:lang w:val="en-GB"/>
            </w:rPr>
            <w:t>Please enter here</w:t>
          </w:r>
        </w:p>
      </w:sdtContent>
    </w:sdt>
    <w:p w14:paraId="038C3A94" w14:textId="6E6E2AA5" w:rsidR="00617B2C" w:rsidRPr="008924EF" w:rsidRDefault="00617B2C" w:rsidP="58E68F55">
      <w:pPr>
        <w:spacing w:line="276" w:lineRule="auto"/>
        <w:rPr>
          <w:b/>
          <w:bCs/>
          <w:sz w:val="24"/>
          <w:szCs w:val="24"/>
          <w:lang w:val="en-GB"/>
        </w:rPr>
      </w:pPr>
      <w:r w:rsidRPr="008924EF">
        <w:rPr>
          <w:b/>
          <w:bCs/>
          <w:sz w:val="24"/>
          <w:szCs w:val="24"/>
          <w:lang w:val="en-GB"/>
        </w:rPr>
        <w:br w:type="page"/>
      </w:r>
      <w:r w:rsidRPr="008924EF">
        <w:rPr>
          <w:b/>
          <w:bCs/>
          <w:sz w:val="24"/>
          <w:szCs w:val="24"/>
          <w:lang w:val="en-GB"/>
        </w:rPr>
        <w:lastRenderedPageBreak/>
        <w:t>Project Proposal Outline</w:t>
      </w:r>
    </w:p>
    <w:p w14:paraId="35AFFB42" w14:textId="77777777" w:rsidR="00617B2C" w:rsidRPr="008924EF" w:rsidRDefault="00617B2C" w:rsidP="00617B2C">
      <w:pPr>
        <w:tabs>
          <w:tab w:val="left" w:pos="1215"/>
        </w:tabs>
        <w:rPr>
          <w:b/>
          <w:bCs/>
          <w:lang w:val="en-GB"/>
        </w:rPr>
      </w:pPr>
    </w:p>
    <w:p w14:paraId="3B46F55C" w14:textId="7036D45B" w:rsidR="00617B2C" w:rsidRPr="008924EF" w:rsidRDefault="0044295D" w:rsidP="00617B2C">
      <w:pPr>
        <w:tabs>
          <w:tab w:val="left" w:pos="1215"/>
        </w:tabs>
        <w:spacing w:line="276" w:lineRule="auto"/>
        <w:rPr>
          <w:b/>
          <w:bCs/>
          <w:lang w:val="en-GB"/>
        </w:rPr>
      </w:pPr>
      <w:r w:rsidRPr="008924EF">
        <w:rPr>
          <w:b/>
          <w:bCs/>
          <w:lang w:val="en-GB"/>
        </w:rPr>
        <w:t>1</w:t>
      </w:r>
      <w:r w:rsidR="00617B2C" w:rsidRPr="008924EF">
        <w:rPr>
          <w:b/>
          <w:bCs/>
          <w:lang w:val="en-GB"/>
        </w:rPr>
        <w:t xml:space="preserve">. Brief description of the </w:t>
      </w:r>
      <w:r w:rsidR="00834F5D" w:rsidRPr="008924EF">
        <w:rPr>
          <w:b/>
          <w:bCs/>
          <w:lang w:val="en-GB"/>
        </w:rPr>
        <w:t xml:space="preserve">project rational and background, including the </w:t>
      </w:r>
      <w:r w:rsidR="00617B2C" w:rsidRPr="008924EF">
        <w:rPr>
          <w:b/>
          <w:bCs/>
          <w:lang w:val="en-GB"/>
        </w:rPr>
        <w:t xml:space="preserve">identified </w:t>
      </w:r>
      <w:r w:rsidR="001A6111" w:rsidRPr="008924EF">
        <w:rPr>
          <w:b/>
          <w:bCs/>
          <w:lang w:val="en-GB"/>
        </w:rPr>
        <w:t>challenge</w:t>
      </w:r>
      <w:r w:rsidR="0062505A" w:rsidRPr="008924EF">
        <w:rPr>
          <w:b/>
          <w:bCs/>
          <w:lang w:val="en-GB"/>
        </w:rPr>
        <w:t xml:space="preserve"> and focus area of democracy support you aim to target</w:t>
      </w:r>
      <w:r w:rsidR="00617B2C" w:rsidRPr="008924EF">
        <w:rPr>
          <w:b/>
          <w:bCs/>
          <w:lang w:val="en-GB"/>
        </w:rPr>
        <w:t xml:space="preserve">. (max. </w:t>
      </w:r>
      <w:r w:rsidR="0062505A" w:rsidRPr="008924EF">
        <w:rPr>
          <w:b/>
          <w:bCs/>
          <w:lang w:val="en-GB"/>
        </w:rPr>
        <w:t>400</w:t>
      </w:r>
      <w:r w:rsidR="00617B2C" w:rsidRPr="008924EF">
        <w:rPr>
          <w:b/>
          <w:bCs/>
          <w:lang w:val="en-GB"/>
        </w:rPr>
        <w:t xml:space="preserve"> words).</w:t>
      </w:r>
    </w:p>
    <w:p w14:paraId="2C3F90DB" w14:textId="77777777" w:rsidR="00617B2C" w:rsidRPr="008924EF" w:rsidRDefault="00617B2C" w:rsidP="00617B2C">
      <w:pPr>
        <w:tabs>
          <w:tab w:val="left" w:pos="1215"/>
        </w:tabs>
        <w:spacing w:line="276" w:lineRule="auto"/>
        <w:rPr>
          <w:b/>
          <w:bCs/>
          <w:lang w:val="en-GB"/>
        </w:rPr>
      </w:pPr>
    </w:p>
    <w:tbl>
      <w:tblPr>
        <w:tblStyle w:val="TableGrid"/>
        <w:tblpPr w:leftFromText="180" w:rightFromText="180" w:vertAnchor="text" w:horzAnchor="margin" w:tblpY="-22"/>
        <w:tblW w:w="8995" w:type="dxa"/>
        <w:tblLook w:val="04A0" w:firstRow="1" w:lastRow="0" w:firstColumn="1" w:lastColumn="0" w:noHBand="0" w:noVBand="1"/>
      </w:tblPr>
      <w:tblGrid>
        <w:gridCol w:w="8995"/>
      </w:tblGrid>
      <w:tr w:rsidR="00617B2C" w:rsidRPr="008924EF" w14:paraId="188679D4" w14:textId="77777777" w:rsidTr="00AB4874">
        <w:tc>
          <w:tcPr>
            <w:tcW w:w="8995" w:type="dxa"/>
          </w:tcPr>
          <w:p w14:paraId="1DA4F182" w14:textId="483DFD4B" w:rsidR="00617B2C" w:rsidRPr="008924EF" w:rsidRDefault="00617B2C" w:rsidP="00AB4874">
            <w:pPr>
              <w:tabs>
                <w:tab w:val="left" w:pos="1215"/>
              </w:tabs>
              <w:spacing w:line="276" w:lineRule="auto"/>
              <w:rPr>
                <w:b/>
                <w:bCs/>
                <w:lang w:val="en-GB"/>
              </w:rPr>
            </w:pPr>
          </w:p>
          <w:p w14:paraId="5BD1DACC" w14:textId="77777777" w:rsidR="00617B2C" w:rsidRPr="008924EF" w:rsidRDefault="00617B2C" w:rsidP="00AB4874">
            <w:pPr>
              <w:tabs>
                <w:tab w:val="left" w:pos="1215"/>
              </w:tabs>
              <w:spacing w:line="276" w:lineRule="auto"/>
              <w:rPr>
                <w:b/>
                <w:bCs/>
                <w:lang w:val="en-GB"/>
              </w:rPr>
            </w:pPr>
          </w:p>
          <w:p w14:paraId="1CC3A465" w14:textId="77777777" w:rsidR="00617B2C" w:rsidRPr="008924EF" w:rsidRDefault="00617B2C" w:rsidP="00AB4874">
            <w:pPr>
              <w:tabs>
                <w:tab w:val="left" w:pos="1215"/>
              </w:tabs>
              <w:spacing w:line="276" w:lineRule="auto"/>
              <w:rPr>
                <w:b/>
                <w:bCs/>
                <w:lang w:val="en-GB"/>
              </w:rPr>
            </w:pPr>
          </w:p>
        </w:tc>
      </w:tr>
    </w:tbl>
    <w:p w14:paraId="79FC8A43" w14:textId="77777777" w:rsidR="00617B2C" w:rsidRPr="008924EF" w:rsidRDefault="00617B2C" w:rsidP="00617B2C">
      <w:pPr>
        <w:tabs>
          <w:tab w:val="right" w:pos="8460"/>
        </w:tabs>
        <w:spacing w:line="276" w:lineRule="auto"/>
        <w:jc w:val="both"/>
        <w:rPr>
          <w:b/>
          <w:bCs/>
          <w:lang w:val="en-GB"/>
        </w:rPr>
      </w:pPr>
    </w:p>
    <w:p w14:paraId="68511AC8" w14:textId="4FE7148E" w:rsidR="00617B2C" w:rsidRPr="008924EF" w:rsidRDefault="0044295D" w:rsidP="00617B2C">
      <w:pPr>
        <w:tabs>
          <w:tab w:val="right" w:pos="8460"/>
        </w:tabs>
        <w:spacing w:line="276" w:lineRule="auto"/>
        <w:jc w:val="both"/>
        <w:rPr>
          <w:b/>
          <w:bCs/>
          <w:lang w:val="en-GB"/>
        </w:rPr>
      </w:pPr>
      <w:r w:rsidRPr="008924EF">
        <w:rPr>
          <w:b/>
          <w:bCs/>
          <w:lang w:val="en-GB"/>
        </w:rPr>
        <w:t>2</w:t>
      </w:r>
      <w:r w:rsidR="00617B2C" w:rsidRPr="008924EF">
        <w:rPr>
          <w:b/>
          <w:bCs/>
          <w:lang w:val="en-GB"/>
        </w:rPr>
        <w:t xml:space="preserve">.  Please describe the </w:t>
      </w:r>
      <w:r w:rsidR="0062505A" w:rsidRPr="008924EF">
        <w:rPr>
          <w:b/>
          <w:bCs/>
          <w:lang w:val="en-GB"/>
        </w:rPr>
        <w:t>planned project</w:t>
      </w:r>
      <w:r w:rsidR="00645DA9" w:rsidRPr="008924EF">
        <w:rPr>
          <w:b/>
          <w:bCs/>
          <w:lang w:val="en-GB"/>
        </w:rPr>
        <w:t xml:space="preserve"> </w:t>
      </w:r>
      <w:r w:rsidR="007D28BE" w:rsidRPr="008924EF">
        <w:rPr>
          <w:b/>
          <w:bCs/>
          <w:lang w:val="en-GB"/>
        </w:rPr>
        <w:t>methodology</w:t>
      </w:r>
      <w:r w:rsidR="00617B2C" w:rsidRPr="008924EF">
        <w:rPr>
          <w:b/>
          <w:bCs/>
          <w:lang w:val="en-GB"/>
        </w:rPr>
        <w:t xml:space="preserve"> and </w:t>
      </w:r>
      <w:r w:rsidR="00037CB1" w:rsidRPr="008924EF">
        <w:rPr>
          <w:b/>
          <w:bCs/>
          <w:lang w:val="en-GB"/>
        </w:rPr>
        <w:t>planned key activities</w:t>
      </w:r>
      <w:r w:rsidR="00645DA9" w:rsidRPr="008924EF">
        <w:rPr>
          <w:b/>
          <w:bCs/>
          <w:lang w:val="en-GB"/>
        </w:rPr>
        <w:t>, including expected outputs</w:t>
      </w:r>
      <w:r w:rsidR="00617B2C" w:rsidRPr="008924EF">
        <w:rPr>
          <w:b/>
          <w:bCs/>
          <w:lang w:val="en-GB"/>
        </w:rPr>
        <w:t xml:space="preserve"> (max. </w:t>
      </w:r>
      <w:r w:rsidR="00037CB1" w:rsidRPr="008924EF">
        <w:rPr>
          <w:b/>
          <w:bCs/>
          <w:lang w:val="en-GB"/>
        </w:rPr>
        <w:t>600</w:t>
      </w:r>
      <w:r w:rsidR="00617B2C" w:rsidRPr="008924EF">
        <w:rPr>
          <w:b/>
          <w:bCs/>
          <w:lang w:val="en-GB"/>
        </w:rPr>
        <w:t xml:space="preserve"> words).</w:t>
      </w:r>
    </w:p>
    <w:p w14:paraId="0A7D60F9" w14:textId="77777777" w:rsidR="00617B2C" w:rsidRPr="008924EF" w:rsidRDefault="00617B2C" w:rsidP="00617B2C">
      <w:pPr>
        <w:tabs>
          <w:tab w:val="right" w:pos="8460"/>
        </w:tabs>
        <w:spacing w:line="276" w:lineRule="auto"/>
        <w:jc w:val="bot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17B2C" w:rsidRPr="008924EF" w14:paraId="2548039A" w14:textId="77777777" w:rsidTr="00AB4874">
        <w:tc>
          <w:tcPr>
            <w:tcW w:w="9350" w:type="dxa"/>
          </w:tcPr>
          <w:p w14:paraId="06FDDCAB" w14:textId="162EB608" w:rsidR="00617B2C" w:rsidRPr="008924EF" w:rsidRDefault="00617B2C" w:rsidP="00AB4874">
            <w:pPr>
              <w:tabs>
                <w:tab w:val="right" w:pos="8460"/>
              </w:tabs>
              <w:spacing w:line="276" w:lineRule="auto"/>
              <w:jc w:val="both"/>
              <w:rPr>
                <w:b/>
                <w:bCs/>
                <w:lang w:val="en-GB"/>
              </w:rPr>
            </w:pPr>
          </w:p>
          <w:p w14:paraId="5407460A" w14:textId="77777777" w:rsidR="00617B2C" w:rsidRPr="008924EF" w:rsidRDefault="00617B2C" w:rsidP="00AB4874">
            <w:pPr>
              <w:tabs>
                <w:tab w:val="right" w:pos="8460"/>
              </w:tabs>
              <w:spacing w:line="276" w:lineRule="auto"/>
              <w:jc w:val="both"/>
              <w:rPr>
                <w:b/>
                <w:bCs/>
                <w:lang w:val="en-GB"/>
              </w:rPr>
            </w:pPr>
          </w:p>
          <w:p w14:paraId="3616D722" w14:textId="2ED2CA06" w:rsidR="00617B2C" w:rsidRPr="008924EF" w:rsidRDefault="00617B2C" w:rsidP="00AB4874">
            <w:pPr>
              <w:tabs>
                <w:tab w:val="left" w:pos="1215"/>
              </w:tabs>
              <w:spacing w:line="276" w:lineRule="auto"/>
              <w:rPr>
                <w:lang w:val="en-GB"/>
              </w:rPr>
            </w:pPr>
          </w:p>
        </w:tc>
      </w:tr>
    </w:tbl>
    <w:p w14:paraId="56BEF306" w14:textId="77777777" w:rsidR="00617B2C" w:rsidRPr="008924EF" w:rsidRDefault="00617B2C" w:rsidP="00617B2C">
      <w:pPr>
        <w:spacing w:line="276" w:lineRule="auto"/>
        <w:rPr>
          <w:b/>
          <w:bCs/>
          <w:lang w:val="en-GB"/>
        </w:rPr>
      </w:pPr>
    </w:p>
    <w:p w14:paraId="58C6CD36" w14:textId="77777777" w:rsidR="00BF4822" w:rsidRPr="008924EF" w:rsidRDefault="00BF4822" w:rsidP="00BF4822">
      <w:pPr>
        <w:tabs>
          <w:tab w:val="left" w:pos="1215"/>
        </w:tabs>
        <w:spacing w:line="276" w:lineRule="auto"/>
        <w:rPr>
          <w:lang w:val="en-GB"/>
        </w:rPr>
      </w:pPr>
    </w:p>
    <w:p w14:paraId="5DBB7924" w14:textId="03893EF0" w:rsidR="00BF4822" w:rsidRPr="008924EF" w:rsidRDefault="00BF4822" w:rsidP="00BF4822">
      <w:pPr>
        <w:tabs>
          <w:tab w:val="right" w:pos="8460"/>
        </w:tabs>
        <w:spacing w:line="276" w:lineRule="auto"/>
        <w:jc w:val="both"/>
        <w:rPr>
          <w:b/>
          <w:bCs/>
          <w:lang w:val="en-GB"/>
        </w:rPr>
      </w:pPr>
      <w:r w:rsidRPr="008924EF">
        <w:rPr>
          <w:b/>
          <w:bCs/>
          <w:lang w:val="en-GB"/>
        </w:rPr>
        <w:t xml:space="preserve">3. What are the </w:t>
      </w:r>
      <w:r w:rsidR="00645DA9" w:rsidRPr="008924EF">
        <w:rPr>
          <w:b/>
          <w:bCs/>
          <w:lang w:val="en-GB"/>
        </w:rPr>
        <w:t xml:space="preserve">overall goal, </w:t>
      </w:r>
      <w:r w:rsidRPr="008924EF">
        <w:rPr>
          <w:b/>
          <w:bCs/>
          <w:lang w:val="en-GB"/>
        </w:rPr>
        <w:t xml:space="preserve">intended outcomes and impact of the planned project? (max. 300 words). </w:t>
      </w:r>
    </w:p>
    <w:p w14:paraId="7C2342D3" w14:textId="77777777" w:rsidR="00BF4822" w:rsidRPr="008924EF" w:rsidRDefault="00BF4822" w:rsidP="00BF4822">
      <w:pPr>
        <w:tabs>
          <w:tab w:val="right" w:pos="8460"/>
        </w:tabs>
        <w:spacing w:line="276" w:lineRule="auto"/>
        <w:jc w:val="both"/>
        <w:rPr>
          <w:b/>
          <w:bCs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995"/>
      </w:tblGrid>
      <w:tr w:rsidR="00BF4822" w:rsidRPr="008924EF" w14:paraId="3325F2BF" w14:textId="77777777" w:rsidTr="00AB4874">
        <w:trPr>
          <w:trHeight w:val="300"/>
        </w:trPr>
        <w:tc>
          <w:tcPr>
            <w:tcW w:w="8995" w:type="dxa"/>
          </w:tcPr>
          <w:p w14:paraId="56DE1FB4" w14:textId="77777777" w:rsidR="00BF4822" w:rsidRPr="008924EF" w:rsidRDefault="00BF4822" w:rsidP="00AB4874">
            <w:pPr>
              <w:tabs>
                <w:tab w:val="left" w:pos="1215"/>
              </w:tabs>
              <w:spacing w:line="276" w:lineRule="auto"/>
              <w:rPr>
                <w:lang w:val="en-GB"/>
              </w:rPr>
            </w:pPr>
          </w:p>
          <w:p w14:paraId="22730F7D" w14:textId="77777777" w:rsidR="00BF4822" w:rsidRPr="008924EF" w:rsidRDefault="00BF4822" w:rsidP="00AB4874">
            <w:pPr>
              <w:spacing w:line="276" w:lineRule="auto"/>
              <w:rPr>
                <w:b/>
                <w:bCs/>
                <w:lang w:val="en-GB"/>
              </w:rPr>
            </w:pPr>
          </w:p>
        </w:tc>
      </w:tr>
    </w:tbl>
    <w:p w14:paraId="3285F9A4" w14:textId="77777777" w:rsidR="00BF4822" w:rsidRPr="008924EF" w:rsidRDefault="00BF4822" w:rsidP="00617B2C">
      <w:pPr>
        <w:spacing w:line="276" w:lineRule="auto"/>
        <w:rPr>
          <w:b/>
          <w:bCs/>
          <w:lang w:val="en-GB"/>
        </w:rPr>
      </w:pPr>
    </w:p>
    <w:p w14:paraId="767E2357" w14:textId="7FC57CE9" w:rsidR="00617B2C" w:rsidRPr="008924EF" w:rsidRDefault="00BD75EB" w:rsidP="00617B2C">
      <w:pPr>
        <w:tabs>
          <w:tab w:val="right" w:pos="8460"/>
        </w:tabs>
        <w:spacing w:line="276" w:lineRule="auto"/>
        <w:jc w:val="both"/>
        <w:rPr>
          <w:b/>
          <w:lang w:val="en-GB"/>
        </w:rPr>
      </w:pPr>
      <w:r w:rsidRPr="008924EF">
        <w:rPr>
          <w:b/>
          <w:bCs/>
          <w:lang w:val="en-GB"/>
        </w:rPr>
        <w:t>4</w:t>
      </w:r>
      <w:r w:rsidR="00617B2C" w:rsidRPr="008924EF">
        <w:rPr>
          <w:b/>
          <w:bCs/>
          <w:lang w:val="en-GB"/>
        </w:rPr>
        <w:t>.</w:t>
      </w:r>
      <w:r w:rsidR="00617B2C" w:rsidRPr="008924EF">
        <w:rPr>
          <w:b/>
          <w:lang w:val="en-GB"/>
        </w:rPr>
        <w:t xml:space="preserve">  </w:t>
      </w:r>
      <w:r w:rsidR="00617B2C" w:rsidRPr="008924EF">
        <w:rPr>
          <w:b/>
          <w:bCs/>
          <w:lang w:val="en-GB"/>
        </w:rPr>
        <w:t>Please describe the innovative character of your proposa</w:t>
      </w:r>
      <w:r w:rsidR="00EC20C3" w:rsidRPr="008924EF">
        <w:rPr>
          <w:b/>
          <w:bCs/>
          <w:lang w:val="en-GB"/>
        </w:rPr>
        <w:t>l</w:t>
      </w:r>
      <w:r w:rsidR="00EB40D1" w:rsidRPr="008924EF">
        <w:rPr>
          <w:b/>
          <w:bCs/>
          <w:lang w:val="en-GB"/>
        </w:rPr>
        <w:t xml:space="preserve"> and </w:t>
      </w:r>
      <w:r w:rsidR="00EC20C3" w:rsidRPr="008924EF">
        <w:rPr>
          <w:b/>
          <w:bCs/>
          <w:lang w:val="en-GB"/>
        </w:rPr>
        <w:t xml:space="preserve">the </w:t>
      </w:r>
      <w:r w:rsidR="001275CA" w:rsidRPr="008924EF">
        <w:rPr>
          <w:b/>
          <w:bCs/>
          <w:lang w:val="en-GB"/>
        </w:rPr>
        <w:t>opportunities to further apply the knowledge generated from the project</w:t>
      </w:r>
      <w:r w:rsidR="008C64F2" w:rsidRPr="008924EF">
        <w:rPr>
          <w:b/>
          <w:bCs/>
          <w:lang w:val="en-GB"/>
        </w:rPr>
        <w:t xml:space="preserve"> (i.e. sustainability)</w:t>
      </w:r>
      <w:r w:rsidRPr="008924EF">
        <w:rPr>
          <w:b/>
          <w:bCs/>
          <w:lang w:val="en-GB"/>
        </w:rPr>
        <w:t>: (</w:t>
      </w:r>
      <w:r w:rsidR="00617B2C" w:rsidRPr="008924EF">
        <w:rPr>
          <w:b/>
          <w:bCs/>
          <w:lang w:val="en-GB"/>
        </w:rPr>
        <w:t>max. 450 words</w:t>
      </w:r>
      <w:r w:rsidR="00617B2C" w:rsidRPr="008924EF">
        <w:rPr>
          <w:b/>
          <w:lang w:val="en-GB"/>
        </w:rPr>
        <w:t>).</w:t>
      </w:r>
    </w:p>
    <w:p w14:paraId="601EAB9A" w14:textId="77777777" w:rsidR="00617B2C" w:rsidRPr="008924EF" w:rsidRDefault="00617B2C" w:rsidP="00617B2C">
      <w:pPr>
        <w:tabs>
          <w:tab w:val="right" w:pos="8460"/>
        </w:tabs>
        <w:spacing w:line="276" w:lineRule="auto"/>
        <w:jc w:val="both"/>
        <w:rPr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17B2C" w:rsidRPr="008924EF" w14:paraId="0E94EB59" w14:textId="77777777" w:rsidTr="00AB4874">
        <w:tc>
          <w:tcPr>
            <w:tcW w:w="9350" w:type="dxa"/>
          </w:tcPr>
          <w:p w14:paraId="7FECB357" w14:textId="49FBCBBA" w:rsidR="00617B2C" w:rsidRPr="008924EF" w:rsidRDefault="00617B2C" w:rsidP="00AB4874">
            <w:pPr>
              <w:tabs>
                <w:tab w:val="left" w:pos="1215"/>
              </w:tabs>
              <w:spacing w:line="276" w:lineRule="auto"/>
              <w:rPr>
                <w:lang w:val="en-GB"/>
              </w:rPr>
            </w:pPr>
          </w:p>
          <w:p w14:paraId="36A90E43" w14:textId="77777777" w:rsidR="00617B2C" w:rsidRPr="008924EF" w:rsidRDefault="00617B2C" w:rsidP="00AB4874">
            <w:pPr>
              <w:tabs>
                <w:tab w:val="left" w:pos="1215"/>
              </w:tabs>
              <w:spacing w:line="276" w:lineRule="auto"/>
              <w:rPr>
                <w:lang w:val="en-GB"/>
              </w:rPr>
            </w:pPr>
          </w:p>
        </w:tc>
      </w:tr>
    </w:tbl>
    <w:p w14:paraId="021561FE" w14:textId="77777777" w:rsidR="00617B2C" w:rsidRPr="008924EF" w:rsidRDefault="00617B2C" w:rsidP="00617B2C">
      <w:pPr>
        <w:tabs>
          <w:tab w:val="right" w:pos="8460"/>
        </w:tabs>
        <w:spacing w:line="276" w:lineRule="auto"/>
        <w:jc w:val="both"/>
        <w:rPr>
          <w:b/>
          <w:bCs/>
          <w:lang w:val="en-GB"/>
        </w:rPr>
      </w:pPr>
    </w:p>
    <w:p w14:paraId="2252650E" w14:textId="77777777" w:rsidR="00617B2C" w:rsidRPr="008924EF" w:rsidRDefault="00617B2C" w:rsidP="00617B2C">
      <w:pPr>
        <w:tabs>
          <w:tab w:val="left" w:pos="1215"/>
        </w:tabs>
        <w:spacing w:line="276" w:lineRule="auto"/>
        <w:rPr>
          <w:lang w:val="en-GB"/>
        </w:rPr>
      </w:pPr>
    </w:p>
    <w:p w14:paraId="753797FF" w14:textId="3BF06D97" w:rsidR="00434071" w:rsidRPr="008924EF" w:rsidRDefault="00BD75EB" w:rsidP="00434071">
      <w:pPr>
        <w:tabs>
          <w:tab w:val="right" w:pos="8460"/>
        </w:tabs>
        <w:spacing w:line="276" w:lineRule="auto"/>
        <w:jc w:val="both"/>
        <w:rPr>
          <w:b/>
          <w:bCs/>
          <w:lang w:val="en-GB"/>
        </w:rPr>
      </w:pPr>
      <w:r w:rsidRPr="008924EF">
        <w:rPr>
          <w:b/>
          <w:bCs/>
          <w:lang w:val="en-GB"/>
        </w:rPr>
        <w:t>5</w:t>
      </w:r>
      <w:r w:rsidR="00434071" w:rsidRPr="008924EF">
        <w:rPr>
          <w:b/>
          <w:bCs/>
          <w:lang w:val="en-GB"/>
        </w:rPr>
        <w:t>. Please provide a preliminary timeline for project implementation (including presentation of interim results) and respective resources allocated. Visual displays are encouraged (max. 350 words).</w:t>
      </w:r>
    </w:p>
    <w:p w14:paraId="70CEFF8E" w14:textId="77777777" w:rsidR="00434071" w:rsidRPr="008924EF" w:rsidRDefault="00434071" w:rsidP="00434071">
      <w:pPr>
        <w:tabs>
          <w:tab w:val="right" w:pos="8460"/>
        </w:tabs>
        <w:spacing w:line="276" w:lineRule="auto"/>
        <w:jc w:val="both"/>
        <w:rPr>
          <w:b/>
          <w:bCs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995"/>
      </w:tblGrid>
      <w:tr w:rsidR="00434071" w:rsidRPr="008924EF" w14:paraId="7834D448" w14:textId="77777777" w:rsidTr="00AB4874">
        <w:trPr>
          <w:trHeight w:val="300"/>
        </w:trPr>
        <w:tc>
          <w:tcPr>
            <w:tcW w:w="8995" w:type="dxa"/>
          </w:tcPr>
          <w:p w14:paraId="18DBD996" w14:textId="77777777" w:rsidR="00434071" w:rsidRPr="008924EF" w:rsidRDefault="00434071" w:rsidP="00AB4874">
            <w:pPr>
              <w:tabs>
                <w:tab w:val="left" w:pos="1215"/>
              </w:tabs>
              <w:spacing w:line="276" w:lineRule="auto"/>
              <w:rPr>
                <w:lang w:val="en-GB"/>
              </w:rPr>
            </w:pPr>
          </w:p>
          <w:p w14:paraId="69FE1B53" w14:textId="77777777" w:rsidR="00572016" w:rsidRPr="008924EF" w:rsidRDefault="00572016" w:rsidP="00AB4874">
            <w:pPr>
              <w:tabs>
                <w:tab w:val="left" w:pos="1215"/>
              </w:tabs>
              <w:spacing w:line="276" w:lineRule="auto"/>
              <w:rPr>
                <w:lang w:val="en-GB"/>
              </w:rPr>
            </w:pPr>
          </w:p>
          <w:p w14:paraId="61EA6515" w14:textId="77777777" w:rsidR="00572016" w:rsidRPr="008924EF" w:rsidRDefault="00572016" w:rsidP="00AB4874">
            <w:pPr>
              <w:tabs>
                <w:tab w:val="left" w:pos="1215"/>
              </w:tabs>
              <w:spacing w:line="276" w:lineRule="auto"/>
              <w:rPr>
                <w:lang w:val="en-GB"/>
              </w:rPr>
            </w:pPr>
          </w:p>
        </w:tc>
      </w:tr>
    </w:tbl>
    <w:p w14:paraId="5C40486F" w14:textId="2D0CBF11" w:rsidR="439736D1" w:rsidRPr="008924EF" w:rsidRDefault="439736D1" w:rsidP="439736D1">
      <w:pPr>
        <w:tabs>
          <w:tab w:val="left" w:pos="1215"/>
        </w:tabs>
        <w:spacing w:line="276" w:lineRule="auto"/>
        <w:rPr>
          <w:lang w:val="en-GB"/>
        </w:rPr>
      </w:pPr>
    </w:p>
    <w:p w14:paraId="36F4A03A" w14:textId="592CC23A" w:rsidR="3D8AD0F9" w:rsidRPr="008924EF" w:rsidRDefault="3D8AD0F9" w:rsidP="3D8AD0F9">
      <w:pPr>
        <w:tabs>
          <w:tab w:val="left" w:pos="1215"/>
        </w:tabs>
        <w:spacing w:line="276" w:lineRule="auto"/>
        <w:rPr>
          <w:lang w:val="en-GB"/>
        </w:rPr>
      </w:pPr>
    </w:p>
    <w:p w14:paraId="6FD26347" w14:textId="77777777" w:rsidR="00434071" w:rsidRPr="008924EF" w:rsidRDefault="00434071" w:rsidP="439736D1">
      <w:pPr>
        <w:tabs>
          <w:tab w:val="left" w:pos="1215"/>
        </w:tabs>
        <w:spacing w:line="276" w:lineRule="auto"/>
        <w:rPr>
          <w:lang w:val="en-GB"/>
        </w:rPr>
      </w:pPr>
    </w:p>
    <w:p w14:paraId="6B63157F" w14:textId="5543F3E9" w:rsidR="000E2592" w:rsidRPr="008924EF" w:rsidRDefault="00912B48" w:rsidP="000E2592">
      <w:pPr>
        <w:tabs>
          <w:tab w:val="right" w:pos="8460"/>
        </w:tabs>
        <w:spacing w:line="276" w:lineRule="auto"/>
        <w:jc w:val="both"/>
        <w:rPr>
          <w:b/>
          <w:bCs/>
          <w:lang w:val="en-GB"/>
        </w:rPr>
      </w:pPr>
      <w:r w:rsidRPr="008924EF">
        <w:rPr>
          <w:b/>
          <w:bCs/>
          <w:lang w:val="en-GB"/>
        </w:rPr>
        <w:t>6</w:t>
      </w:r>
      <w:r w:rsidR="00617B2C" w:rsidRPr="008924EF">
        <w:rPr>
          <w:b/>
          <w:bCs/>
          <w:lang w:val="en-GB"/>
        </w:rPr>
        <w:t xml:space="preserve">. </w:t>
      </w:r>
      <w:r w:rsidR="000E2592" w:rsidRPr="008924EF">
        <w:rPr>
          <w:b/>
          <w:bCs/>
          <w:lang w:val="en-GB"/>
        </w:rPr>
        <w:t xml:space="preserve">Please describe </w:t>
      </w:r>
      <w:r w:rsidR="15CC94EE" w:rsidRPr="008924EF">
        <w:rPr>
          <w:b/>
          <w:bCs/>
          <w:lang w:val="en-GB"/>
        </w:rPr>
        <w:t xml:space="preserve">potential </w:t>
      </w:r>
      <w:r w:rsidR="00760F85" w:rsidRPr="008924EF">
        <w:rPr>
          <w:b/>
          <w:bCs/>
          <w:lang w:val="en-GB"/>
        </w:rPr>
        <w:t>r</w:t>
      </w:r>
      <w:r w:rsidR="15CC94EE" w:rsidRPr="008924EF">
        <w:rPr>
          <w:b/>
          <w:bCs/>
          <w:lang w:val="en-GB"/>
        </w:rPr>
        <w:t xml:space="preserve">isks </w:t>
      </w:r>
      <w:r w:rsidR="000E2592" w:rsidRPr="008924EF">
        <w:rPr>
          <w:b/>
          <w:bCs/>
          <w:lang w:val="en-GB"/>
        </w:rPr>
        <w:t>and contingency plans (max. 250 words).</w:t>
      </w:r>
    </w:p>
    <w:p w14:paraId="46CFEF2C" w14:textId="77777777" w:rsidR="00617B2C" w:rsidRPr="008924EF" w:rsidRDefault="00617B2C" w:rsidP="00617B2C">
      <w:pPr>
        <w:tabs>
          <w:tab w:val="right" w:pos="8460"/>
        </w:tabs>
        <w:spacing w:line="276" w:lineRule="auto"/>
        <w:jc w:val="both"/>
        <w:rPr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17B2C" w:rsidRPr="008924EF" w14:paraId="39893E4D" w14:textId="77777777" w:rsidTr="00AB4874">
        <w:tc>
          <w:tcPr>
            <w:tcW w:w="9350" w:type="dxa"/>
          </w:tcPr>
          <w:p w14:paraId="3217340A" w14:textId="57D19AE9" w:rsidR="00617B2C" w:rsidRPr="008924EF" w:rsidRDefault="00617B2C" w:rsidP="00AB4874">
            <w:pPr>
              <w:tabs>
                <w:tab w:val="left" w:pos="1215"/>
              </w:tabs>
              <w:spacing w:line="276" w:lineRule="auto"/>
              <w:rPr>
                <w:lang w:val="en-GB"/>
              </w:rPr>
            </w:pPr>
          </w:p>
          <w:p w14:paraId="3F34414B" w14:textId="77777777" w:rsidR="00617B2C" w:rsidRPr="008924EF" w:rsidRDefault="00617B2C" w:rsidP="00AB4874">
            <w:pPr>
              <w:tabs>
                <w:tab w:val="left" w:pos="1215"/>
              </w:tabs>
              <w:spacing w:line="276" w:lineRule="auto"/>
              <w:rPr>
                <w:lang w:val="en-GB"/>
              </w:rPr>
            </w:pPr>
          </w:p>
          <w:p w14:paraId="52B9B608" w14:textId="77777777" w:rsidR="00617B2C" w:rsidRPr="008924EF" w:rsidRDefault="00617B2C" w:rsidP="00AB4874">
            <w:pPr>
              <w:tabs>
                <w:tab w:val="left" w:pos="1215"/>
              </w:tabs>
              <w:spacing w:line="276" w:lineRule="auto"/>
              <w:rPr>
                <w:lang w:val="en-GB"/>
              </w:rPr>
            </w:pPr>
          </w:p>
        </w:tc>
      </w:tr>
    </w:tbl>
    <w:p w14:paraId="6127F14E" w14:textId="77777777" w:rsidR="00617B2C" w:rsidRPr="008924EF" w:rsidRDefault="00617B2C" w:rsidP="00617B2C">
      <w:pPr>
        <w:tabs>
          <w:tab w:val="left" w:pos="1215"/>
        </w:tabs>
        <w:spacing w:line="276" w:lineRule="auto"/>
        <w:rPr>
          <w:b/>
          <w:bCs/>
          <w:lang w:val="en-GB"/>
        </w:rPr>
      </w:pPr>
    </w:p>
    <w:p w14:paraId="2D7D17C8" w14:textId="03B8203E" w:rsidR="00617B2C" w:rsidRPr="008924EF" w:rsidRDefault="00912B48" w:rsidP="00617B2C">
      <w:pPr>
        <w:tabs>
          <w:tab w:val="right" w:pos="8460"/>
        </w:tabs>
        <w:spacing w:line="276" w:lineRule="auto"/>
        <w:jc w:val="both"/>
        <w:rPr>
          <w:b/>
          <w:bCs/>
          <w:lang w:val="en-GB"/>
        </w:rPr>
      </w:pPr>
      <w:r w:rsidRPr="008924EF">
        <w:rPr>
          <w:b/>
          <w:bCs/>
          <w:lang w:val="en-GB"/>
        </w:rPr>
        <w:t>7</w:t>
      </w:r>
      <w:r w:rsidR="00617B2C" w:rsidRPr="008924EF">
        <w:rPr>
          <w:b/>
          <w:bCs/>
          <w:lang w:val="en-GB"/>
        </w:rPr>
        <w:t xml:space="preserve">. Please </w:t>
      </w:r>
      <w:r w:rsidR="00D87DC4" w:rsidRPr="008924EF">
        <w:rPr>
          <w:b/>
          <w:bCs/>
          <w:lang w:val="en-GB"/>
        </w:rPr>
        <w:t xml:space="preserve">specify target groups and beneficiaries (max. </w:t>
      </w:r>
      <w:r w:rsidRPr="008924EF">
        <w:rPr>
          <w:b/>
          <w:bCs/>
          <w:lang w:val="en-GB"/>
        </w:rPr>
        <w:t>150</w:t>
      </w:r>
      <w:r w:rsidR="00D87DC4" w:rsidRPr="008924EF">
        <w:rPr>
          <w:b/>
          <w:bCs/>
          <w:lang w:val="en-GB"/>
        </w:rPr>
        <w:t xml:space="preserve"> words). </w:t>
      </w:r>
    </w:p>
    <w:p w14:paraId="7582891B" w14:textId="77777777" w:rsidR="008C63F4" w:rsidRPr="008924EF" w:rsidRDefault="008C63F4" w:rsidP="00617B2C">
      <w:pPr>
        <w:tabs>
          <w:tab w:val="right" w:pos="8460"/>
        </w:tabs>
        <w:spacing w:line="276" w:lineRule="auto"/>
        <w:jc w:val="both"/>
        <w:rPr>
          <w:b/>
          <w:bCs/>
          <w:lang w:val="en-GB"/>
        </w:rPr>
      </w:pPr>
    </w:p>
    <w:tbl>
      <w:tblPr>
        <w:tblStyle w:val="TableGrid"/>
        <w:tblW w:w="9085" w:type="dxa"/>
        <w:tblLayout w:type="fixed"/>
        <w:tblLook w:val="06A0" w:firstRow="1" w:lastRow="0" w:firstColumn="1" w:lastColumn="0" w:noHBand="1" w:noVBand="1"/>
      </w:tblPr>
      <w:tblGrid>
        <w:gridCol w:w="9085"/>
      </w:tblGrid>
      <w:tr w:rsidR="00617B2C" w:rsidRPr="008924EF" w14:paraId="3B29D224" w14:textId="77777777" w:rsidTr="00AB4874">
        <w:trPr>
          <w:trHeight w:val="300"/>
        </w:trPr>
        <w:tc>
          <w:tcPr>
            <w:tcW w:w="9085" w:type="dxa"/>
          </w:tcPr>
          <w:p w14:paraId="0B3ADEC8" w14:textId="77777777" w:rsidR="00617B2C" w:rsidRPr="008924EF" w:rsidRDefault="00617B2C" w:rsidP="00AB4874">
            <w:pPr>
              <w:tabs>
                <w:tab w:val="left" w:pos="1215"/>
              </w:tabs>
              <w:spacing w:line="276" w:lineRule="auto"/>
              <w:rPr>
                <w:lang w:val="en-GB"/>
              </w:rPr>
            </w:pPr>
          </w:p>
          <w:p w14:paraId="6C8165C3" w14:textId="77777777" w:rsidR="00617B2C" w:rsidRPr="008924EF" w:rsidRDefault="00617B2C" w:rsidP="00AB4874">
            <w:pPr>
              <w:spacing w:line="276" w:lineRule="auto"/>
              <w:rPr>
                <w:b/>
                <w:bCs/>
                <w:lang w:val="en-GB"/>
              </w:rPr>
            </w:pPr>
          </w:p>
        </w:tc>
      </w:tr>
    </w:tbl>
    <w:p w14:paraId="1576E3EA" w14:textId="77777777" w:rsidR="00617B2C" w:rsidRPr="008924EF" w:rsidRDefault="00617B2C" w:rsidP="00617B2C">
      <w:pPr>
        <w:tabs>
          <w:tab w:val="left" w:pos="1215"/>
        </w:tabs>
        <w:spacing w:line="276" w:lineRule="auto"/>
        <w:jc w:val="both"/>
        <w:rPr>
          <w:b/>
          <w:sz w:val="18"/>
          <w:szCs w:val="18"/>
          <w:lang w:val="en-GB"/>
        </w:rPr>
      </w:pPr>
    </w:p>
    <w:p w14:paraId="0D12576F" w14:textId="7A813016" w:rsidR="00617B2C" w:rsidRPr="008924EF" w:rsidRDefault="00071F8A" w:rsidP="00617B2C">
      <w:pPr>
        <w:tabs>
          <w:tab w:val="left" w:pos="1215"/>
        </w:tabs>
        <w:spacing w:line="276" w:lineRule="auto"/>
        <w:jc w:val="both"/>
        <w:rPr>
          <w:b/>
          <w:bCs/>
          <w:lang w:val="en-GB"/>
        </w:rPr>
      </w:pPr>
      <w:r w:rsidRPr="008924EF">
        <w:rPr>
          <w:b/>
          <w:bCs/>
          <w:lang w:val="en-GB"/>
        </w:rPr>
        <w:t>8</w:t>
      </w:r>
      <w:r w:rsidR="00617B2C" w:rsidRPr="008924EF">
        <w:rPr>
          <w:b/>
          <w:bCs/>
          <w:lang w:val="en-GB"/>
        </w:rPr>
        <w:t xml:space="preserve">. Please disclose any former, </w:t>
      </w:r>
      <w:proofErr w:type="gramStart"/>
      <w:r w:rsidR="00617B2C" w:rsidRPr="008924EF">
        <w:rPr>
          <w:b/>
          <w:bCs/>
          <w:lang w:val="en-GB"/>
        </w:rPr>
        <w:t>ongoing</w:t>
      </w:r>
      <w:proofErr w:type="gramEnd"/>
      <w:r w:rsidR="00617B2C" w:rsidRPr="008924EF">
        <w:rPr>
          <w:b/>
          <w:bCs/>
          <w:lang w:val="en-GB"/>
        </w:rPr>
        <w:t xml:space="preserve"> or planned relationship and collaboration with </w:t>
      </w:r>
      <w:r w:rsidR="00956795" w:rsidRPr="008924EF">
        <w:rPr>
          <w:b/>
          <w:bCs/>
          <w:lang w:val="en-GB"/>
        </w:rPr>
        <w:t xml:space="preserve">the GIZ and ENABEL, </w:t>
      </w:r>
      <w:r w:rsidR="00617B2C" w:rsidRPr="008924EF">
        <w:rPr>
          <w:b/>
          <w:bCs/>
          <w:lang w:val="en-GB"/>
        </w:rPr>
        <w:t xml:space="preserve">if applicable (max. </w:t>
      </w:r>
      <w:r w:rsidR="00374208" w:rsidRPr="008924EF">
        <w:rPr>
          <w:b/>
          <w:bCs/>
          <w:lang w:val="en-GB"/>
        </w:rPr>
        <w:t>100</w:t>
      </w:r>
      <w:r w:rsidR="00617B2C" w:rsidRPr="008924EF">
        <w:rPr>
          <w:b/>
          <w:bCs/>
          <w:lang w:val="en-GB"/>
        </w:rPr>
        <w:t xml:space="preserve"> words).</w:t>
      </w:r>
    </w:p>
    <w:p w14:paraId="13B1057C" w14:textId="77777777" w:rsidR="00617B2C" w:rsidRPr="008924EF" w:rsidRDefault="00617B2C" w:rsidP="00617B2C">
      <w:pPr>
        <w:tabs>
          <w:tab w:val="left" w:pos="1215"/>
        </w:tabs>
        <w:jc w:val="both"/>
        <w:rPr>
          <w:b/>
          <w:bCs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995"/>
      </w:tblGrid>
      <w:tr w:rsidR="00617B2C" w:rsidRPr="008924EF" w14:paraId="423392E7" w14:textId="77777777" w:rsidTr="00AB4874">
        <w:trPr>
          <w:trHeight w:val="300"/>
        </w:trPr>
        <w:tc>
          <w:tcPr>
            <w:tcW w:w="8995" w:type="dxa"/>
          </w:tcPr>
          <w:p w14:paraId="7B6620A7" w14:textId="77777777" w:rsidR="00617B2C" w:rsidRPr="008924EF" w:rsidRDefault="00617B2C" w:rsidP="00AB4874">
            <w:pPr>
              <w:tabs>
                <w:tab w:val="left" w:pos="1215"/>
              </w:tabs>
              <w:rPr>
                <w:b/>
                <w:bCs/>
                <w:lang w:val="en-GB"/>
              </w:rPr>
            </w:pPr>
          </w:p>
          <w:p w14:paraId="17FF8F92" w14:textId="77777777" w:rsidR="00617B2C" w:rsidRPr="008924EF" w:rsidRDefault="00617B2C" w:rsidP="00AB4874">
            <w:pPr>
              <w:rPr>
                <w:b/>
                <w:bCs/>
                <w:lang w:val="en-GB"/>
              </w:rPr>
            </w:pPr>
          </w:p>
        </w:tc>
      </w:tr>
    </w:tbl>
    <w:p w14:paraId="4F9790F8" w14:textId="77777777" w:rsidR="00617B2C" w:rsidRPr="008924EF" w:rsidRDefault="00617B2C" w:rsidP="00617B2C">
      <w:pPr>
        <w:tabs>
          <w:tab w:val="left" w:pos="1215"/>
        </w:tabs>
        <w:jc w:val="both"/>
        <w:rPr>
          <w:b/>
          <w:lang w:val="en-GB"/>
        </w:rPr>
      </w:pPr>
    </w:p>
    <w:p w14:paraId="3CDB5DE5" w14:textId="49EFF85E" w:rsidR="00BE5ADC" w:rsidRPr="008924EF" w:rsidRDefault="00BE5ADC" w:rsidP="00BE5ADC">
      <w:pPr>
        <w:pBdr>
          <w:bottom w:val="single" w:sz="6" w:space="1" w:color="auto"/>
        </w:pBdr>
        <w:shd w:val="clear" w:color="auto" w:fill="BCE8EE"/>
        <w:rPr>
          <w:b/>
          <w:sz w:val="24"/>
          <w:szCs w:val="24"/>
          <w:lang w:val="en-GB"/>
        </w:rPr>
      </w:pPr>
      <w:r w:rsidRPr="008924EF">
        <w:rPr>
          <w:b/>
          <w:sz w:val="24"/>
          <w:szCs w:val="24"/>
          <w:lang w:val="en-GB"/>
        </w:rPr>
        <w:t>Budget outline of proposed project</w:t>
      </w:r>
    </w:p>
    <w:p w14:paraId="41108F81" w14:textId="77777777" w:rsidR="005A5C83" w:rsidRPr="008924EF" w:rsidRDefault="005A5C83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3"/>
        <w:gridCol w:w="6887"/>
      </w:tblGrid>
      <w:tr w:rsidR="00BE5ADC" w:rsidRPr="008924EF" w14:paraId="19245933" w14:textId="77777777" w:rsidTr="00D10825">
        <w:tc>
          <w:tcPr>
            <w:tcW w:w="2173" w:type="dxa"/>
          </w:tcPr>
          <w:p w14:paraId="7591A1EC" w14:textId="7DEFDA20" w:rsidR="00BE5ADC" w:rsidRPr="008924EF" w:rsidRDefault="00BE5ADC" w:rsidP="00BE5ADC">
            <w:pPr>
              <w:pStyle w:val="Default"/>
              <w:rPr>
                <w:lang w:val="en-GB"/>
              </w:rPr>
            </w:pPr>
            <w:r w:rsidRPr="008924EF">
              <w:rPr>
                <w:sz w:val="22"/>
                <w:szCs w:val="22"/>
                <w:lang w:val="en-GB"/>
              </w:rPr>
              <w:t xml:space="preserve">Project implementation and roles: </w:t>
            </w:r>
          </w:p>
        </w:tc>
        <w:tc>
          <w:tcPr>
            <w:tcW w:w="6887" w:type="dxa"/>
          </w:tcPr>
          <w:p w14:paraId="38994739" w14:textId="264AAB03" w:rsidR="006810FD" w:rsidRPr="008924EF" w:rsidRDefault="006810FD" w:rsidP="006810FD">
            <w:pPr>
              <w:pStyle w:val="Default"/>
              <w:rPr>
                <w:lang w:val="en-GB"/>
              </w:rPr>
            </w:pPr>
            <w:r w:rsidRPr="008924EF">
              <w:rPr>
                <w:i/>
                <w:iCs/>
                <w:color w:val="585858"/>
                <w:sz w:val="22"/>
                <w:szCs w:val="22"/>
                <w:lang w:val="en-GB"/>
              </w:rPr>
              <w:t xml:space="preserve">In case of multiple partners please clearly separate and briefly describe who (which partner or party) will implement which activities of the project (max. 80 words). </w:t>
            </w:r>
          </w:p>
          <w:p w14:paraId="6EFDC967" w14:textId="77777777" w:rsidR="00BE5ADC" w:rsidRPr="008924EF" w:rsidRDefault="00BE5ADC">
            <w:pPr>
              <w:rPr>
                <w:lang w:val="en-GB"/>
              </w:rPr>
            </w:pPr>
          </w:p>
        </w:tc>
      </w:tr>
      <w:tr w:rsidR="00B936C2" w:rsidRPr="008924EF" w14:paraId="19387A63" w14:textId="77777777" w:rsidTr="007F74AD">
        <w:tc>
          <w:tcPr>
            <w:tcW w:w="9060" w:type="dxa"/>
            <w:gridSpan w:val="2"/>
            <w:shd w:val="clear" w:color="auto" w:fill="BFBFBF" w:themeFill="background1" w:themeFillShade="BF"/>
          </w:tcPr>
          <w:p w14:paraId="7285FC99" w14:textId="28081E49" w:rsidR="00B936C2" w:rsidRPr="008924EF" w:rsidRDefault="00B936C2" w:rsidP="007F74AD">
            <w:pPr>
              <w:jc w:val="center"/>
              <w:rPr>
                <w:lang w:val="en-GB"/>
              </w:rPr>
            </w:pPr>
            <w:r w:rsidRPr="008924EF">
              <w:rPr>
                <w:lang w:val="en-GB"/>
              </w:rPr>
              <w:t>Expected costs, per cost category</w:t>
            </w:r>
            <w:r w:rsidR="006D3E14" w:rsidRPr="008924EF">
              <w:rPr>
                <w:lang w:val="en-GB"/>
              </w:rPr>
              <w:t xml:space="preserve"> </w:t>
            </w:r>
            <w:r w:rsidR="004B33C4" w:rsidRPr="008924EF">
              <w:rPr>
                <w:lang w:val="en-GB"/>
              </w:rPr>
              <w:t xml:space="preserve">as described in the Call </w:t>
            </w:r>
            <w:r w:rsidR="00B12E08" w:rsidRPr="008924EF">
              <w:rPr>
                <w:lang w:val="en-GB"/>
              </w:rPr>
              <w:t>f</w:t>
            </w:r>
            <w:r w:rsidR="004B33C4" w:rsidRPr="008924EF">
              <w:rPr>
                <w:lang w:val="en-GB"/>
              </w:rPr>
              <w:t>or Proposals</w:t>
            </w:r>
            <w:r w:rsidRPr="008924EF">
              <w:rPr>
                <w:lang w:val="en-GB"/>
              </w:rPr>
              <w:t xml:space="preserve"> </w:t>
            </w:r>
            <w:r w:rsidRPr="008924EF">
              <w:rPr>
                <w:rFonts w:eastAsia="Times New Roman"/>
                <w:i/>
                <w:iCs/>
                <w:color w:val="585858"/>
                <w:lang w:val="en-GB" w:bidi="ar-SA"/>
              </w:rPr>
              <w:t xml:space="preserve">(please provide estimate in </w:t>
            </w:r>
            <w:r w:rsidR="007F74AD" w:rsidRPr="008924EF">
              <w:rPr>
                <w:rFonts w:eastAsia="Times New Roman"/>
                <w:i/>
                <w:iCs/>
                <w:color w:val="585858"/>
                <w:lang w:val="en-GB" w:bidi="ar-SA"/>
              </w:rPr>
              <w:t>EUR per item)</w:t>
            </w:r>
          </w:p>
        </w:tc>
      </w:tr>
      <w:tr w:rsidR="00BE5ADC" w:rsidRPr="008924EF" w14:paraId="48C0900A" w14:textId="77777777" w:rsidTr="00D10825">
        <w:tc>
          <w:tcPr>
            <w:tcW w:w="2173" w:type="dxa"/>
          </w:tcPr>
          <w:p w14:paraId="26BBE4BC" w14:textId="7A652EA3" w:rsidR="00BE5ADC" w:rsidRPr="008924EF" w:rsidRDefault="007F74AD">
            <w:pPr>
              <w:rPr>
                <w:lang w:val="en-GB"/>
              </w:rPr>
            </w:pPr>
            <w:r w:rsidRPr="008924EF">
              <w:rPr>
                <w:lang w:val="en-GB"/>
              </w:rPr>
              <w:t>Staff:</w:t>
            </w:r>
          </w:p>
        </w:tc>
        <w:tc>
          <w:tcPr>
            <w:tcW w:w="6887" w:type="dxa"/>
          </w:tcPr>
          <w:p w14:paraId="1142BFB0" w14:textId="77777777" w:rsidR="00BE5ADC" w:rsidRPr="008924EF" w:rsidRDefault="00BE5ADC">
            <w:pPr>
              <w:rPr>
                <w:lang w:val="en-GB"/>
              </w:rPr>
            </w:pPr>
          </w:p>
        </w:tc>
      </w:tr>
      <w:tr w:rsidR="00BE5ADC" w:rsidRPr="008924EF" w14:paraId="17C38105" w14:textId="77777777" w:rsidTr="00D10825">
        <w:tc>
          <w:tcPr>
            <w:tcW w:w="2173" w:type="dxa"/>
          </w:tcPr>
          <w:p w14:paraId="35FBF537" w14:textId="77777777" w:rsidR="007F74AD" w:rsidRPr="008924EF" w:rsidRDefault="007F74AD" w:rsidP="00B12E08">
            <w:pPr>
              <w:rPr>
                <w:lang w:val="en-GB"/>
              </w:rPr>
            </w:pPr>
            <w:r w:rsidRPr="008924EF">
              <w:rPr>
                <w:lang w:val="en-GB"/>
              </w:rPr>
              <w:t xml:space="preserve">External experts/consultants: </w:t>
            </w:r>
          </w:p>
          <w:p w14:paraId="1E62A5F4" w14:textId="77777777" w:rsidR="00BE5ADC" w:rsidRPr="008924EF" w:rsidRDefault="00BE5ADC" w:rsidP="00B12E08">
            <w:pPr>
              <w:rPr>
                <w:lang w:val="en-GB"/>
              </w:rPr>
            </w:pPr>
          </w:p>
        </w:tc>
        <w:tc>
          <w:tcPr>
            <w:tcW w:w="6887" w:type="dxa"/>
          </w:tcPr>
          <w:p w14:paraId="49853EB5" w14:textId="77777777" w:rsidR="00BE5ADC" w:rsidRPr="008924EF" w:rsidRDefault="00BE5ADC">
            <w:pPr>
              <w:rPr>
                <w:lang w:val="en-GB"/>
              </w:rPr>
            </w:pPr>
          </w:p>
        </w:tc>
      </w:tr>
      <w:tr w:rsidR="00BE5ADC" w:rsidRPr="008924EF" w14:paraId="119F6D6D" w14:textId="77777777" w:rsidTr="00D10825">
        <w:tc>
          <w:tcPr>
            <w:tcW w:w="2173" w:type="dxa"/>
          </w:tcPr>
          <w:p w14:paraId="6B9883E1" w14:textId="77777777" w:rsidR="00320B5A" w:rsidRPr="008924EF" w:rsidRDefault="00320B5A" w:rsidP="00B12E08">
            <w:pPr>
              <w:rPr>
                <w:lang w:val="en-GB"/>
              </w:rPr>
            </w:pPr>
            <w:r w:rsidRPr="008924EF">
              <w:rPr>
                <w:lang w:val="en-GB"/>
              </w:rPr>
              <w:t xml:space="preserve">Training costs: </w:t>
            </w:r>
          </w:p>
          <w:p w14:paraId="4239596F" w14:textId="77777777" w:rsidR="00BE5ADC" w:rsidRPr="008924EF" w:rsidRDefault="00BE5ADC" w:rsidP="00B12E08">
            <w:pPr>
              <w:rPr>
                <w:lang w:val="en-GB"/>
              </w:rPr>
            </w:pPr>
          </w:p>
        </w:tc>
        <w:tc>
          <w:tcPr>
            <w:tcW w:w="6887" w:type="dxa"/>
          </w:tcPr>
          <w:p w14:paraId="2D28CF24" w14:textId="77777777" w:rsidR="00BE5ADC" w:rsidRPr="008924EF" w:rsidRDefault="00BE5ADC">
            <w:pPr>
              <w:rPr>
                <w:lang w:val="en-GB"/>
              </w:rPr>
            </w:pPr>
          </w:p>
        </w:tc>
      </w:tr>
      <w:tr w:rsidR="00BE5ADC" w:rsidRPr="008924EF" w14:paraId="62184106" w14:textId="77777777" w:rsidTr="00D10825">
        <w:tc>
          <w:tcPr>
            <w:tcW w:w="2173" w:type="dxa"/>
          </w:tcPr>
          <w:p w14:paraId="392FF16F" w14:textId="77777777" w:rsidR="00320B5A" w:rsidRPr="008924EF" w:rsidRDefault="00320B5A" w:rsidP="00B12E08">
            <w:pPr>
              <w:rPr>
                <w:lang w:val="en-GB"/>
              </w:rPr>
            </w:pPr>
            <w:r w:rsidRPr="008924EF">
              <w:rPr>
                <w:lang w:val="en-GB"/>
              </w:rPr>
              <w:t xml:space="preserve">Procurement of goods: </w:t>
            </w:r>
          </w:p>
          <w:p w14:paraId="53E0285D" w14:textId="24307D47" w:rsidR="00320B5A" w:rsidRPr="008924EF" w:rsidRDefault="00320B5A" w:rsidP="00B12E08">
            <w:pPr>
              <w:rPr>
                <w:lang w:val="en-GB"/>
              </w:rPr>
            </w:pPr>
            <w:r w:rsidRPr="008924EF">
              <w:rPr>
                <w:lang w:val="en-GB"/>
              </w:rPr>
              <w:t xml:space="preserve">Transportation / Travel </w:t>
            </w:r>
            <w:r w:rsidR="00E91498" w:rsidRPr="008924EF">
              <w:rPr>
                <w:lang w:val="en-GB"/>
              </w:rPr>
              <w:t>c</w:t>
            </w:r>
            <w:r w:rsidRPr="008924EF">
              <w:rPr>
                <w:lang w:val="en-GB"/>
              </w:rPr>
              <w:t xml:space="preserve">osts: </w:t>
            </w:r>
          </w:p>
          <w:p w14:paraId="2C359DCE" w14:textId="77777777" w:rsidR="00BE5ADC" w:rsidRPr="008924EF" w:rsidRDefault="00BE5ADC" w:rsidP="00B12E08">
            <w:pPr>
              <w:rPr>
                <w:lang w:val="en-GB"/>
              </w:rPr>
            </w:pPr>
          </w:p>
        </w:tc>
        <w:tc>
          <w:tcPr>
            <w:tcW w:w="6887" w:type="dxa"/>
          </w:tcPr>
          <w:p w14:paraId="1FF3ABF3" w14:textId="77777777" w:rsidR="00BE5ADC" w:rsidRPr="008924EF" w:rsidRDefault="00BE5ADC">
            <w:pPr>
              <w:rPr>
                <w:lang w:val="en-GB"/>
              </w:rPr>
            </w:pPr>
          </w:p>
        </w:tc>
      </w:tr>
      <w:tr w:rsidR="00320B5A" w:rsidRPr="008924EF" w14:paraId="41AAAAE0" w14:textId="77777777" w:rsidTr="00D10825">
        <w:tc>
          <w:tcPr>
            <w:tcW w:w="2173" w:type="dxa"/>
          </w:tcPr>
          <w:p w14:paraId="5F330CF9" w14:textId="77777777" w:rsidR="00320B5A" w:rsidRPr="008924EF" w:rsidRDefault="00320B5A" w:rsidP="00B12E08">
            <w:pPr>
              <w:rPr>
                <w:lang w:val="en-GB"/>
              </w:rPr>
            </w:pPr>
            <w:r w:rsidRPr="008924EF">
              <w:rPr>
                <w:lang w:val="en-GB"/>
              </w:rPr>
              <w:t xml:space="preserve">Other costs/consumables: </w:t>
            </w:r>
          </w:p>
          <w:p w14:paraId="60F8EBD0" w14:textId="77777777" w:rsidR="00320B5A" w:rsidRPr="008924EF" w:rsidRDefault="00320B5A" w:rsidP="00B12E08">
            <w:pPr>
              <w:rPr>
                <w:lang w:val="en-GB"/>
              </w:rPr>
            </w:pPr>
          </w:p>
        </w:tc>
        <w:tc>
          <w:tcPr>
            <w:tcW w:w="6887" w:type="dxa"/>
          </w:tcPr>
          <w:p w14:paraId="487B6A52" w14:textId="77777777" w:rsidR="00320B5A" w:rsidRPr="008924EF" w:rsidRDefault="00320B5A">
            <w:pPr>
              <w:rPr>
                <w:lang w:val="en-GB"/>
              </w:rPr>
            </w:pPr>
          </w:p>
        </w:tc>
      </w:tr>
      <w:tr w:rsidR="00320B5A" w:rsidRPr="008924EF" w14:paraId="3A5DD282" w14:textId="77777777" w:rsidTr="00D10825">
        <w:tc>
          <w:tcPr>
            <w:tcW w:w="2173" w:type="dxa"/>
            <w:shd w:val="clear" w:color="auto" w:fill="BFBFBF" w:themeFill="background1" w:themeFillShade="BF"/>
          </w:tcPr>
          <w:p w14:paraId="143B9CCB" w14:textId="1A7A4196" w:rsidR="0012324B" w:rsidRPr="008924EF" w:rsidRDefault="0012324B" w:rsidP="0012324B">
            <w:pPr>
              <w:pStyle w:val="Default"/>
              <w:rPr>
                <w:lang w:val="en-GB"/>
              </w:rPr>
            </w:pPr>
            <w:r w:rsidRPr="008924EF">
              <w:rPr>
                <w:lang w:val="en-GB"/>
              </w:rPr>
              <w:t xml:space="preserve">TOTAL </w:t>
            </w:r>
            <w:r w:rsidR="008924EF">
              <w:rPr>
                <w:lang w:val="en-GB"/>
              </w:rPr>
              <w:t>s</w:t>
            </w:r>
            <w:r w:rsidRPr="008924EF">
              <w:rPr>
                <w:lang w:val="en-GB"/>
              </w:rPr>
              <w:t xml:space="preserve">um direct costs: </w:t>
            </w:r>
          </w:p>
          <w:p w14:paraId="66792DF0" w14:textId="77777777" w:rsidR="00320B5A" w:rsidRPr="008924EF" w:rsidRDefault="00320B5A" w:rsidP="00320B5A">
            <w:pPr>
              <w:pStyle w:val="Default"/>
              <w:rPr>
                <w:lang w:val="en-GB"/>
              </w:rPr>
            </w:pPr>
          </w:p>
        </w:tc>
        <w:tc>
          <w:tcPr>
            <w:tcW w:w="6887" w:type="dxa"/>
            <w:shd w:val="clear" w:color="auto" w:fill="BFBFBF" w:themeFill="background1" w:themeFillShade="BF"/>
          </w:tcPr>
          <w:p w14:paraId="51E431F8" w14:textId="620D53EC" w:rsidR="00320B5A" w:rsidRPr="008924EF" w:rsidRDefault="0012324B" w:rsidP="0012324B">
            <w:pPr>
              <w:pStyle w:val="Default"/>
              <w:rPr>
                <w:lang w:val="en-GB"/>
              </w:rPr>
            </w:pPr>
            <w:r w:rsidRPr="008924EF">
              <w:rPr>
                <w:i/>
                <w:iCs/>
                <w:color w:val="585858"/>
                <w:sz w:val="22"/>
                <w:szCs w:val="22"/>
                <w:lang w:val="en-GB"/>
              </w:rPr>
              <w:t>Please sum up all direct cost categories above here</w:t>
            </w:r>
            <w:r w:rsidR="00E035E9" w:rsidRPr="008924EF">
              <w:rPr>
                <w:i/>
                <w:iCs/>
                <w:color w:val="585858"/>
                <w:sz w:val="22"/>
                <w:szCs w:val="22"/>
                <w:lang w:val="en-GB"/>
              </w:rPr>
              <w:t xml:space="preserve"> (in EUR).</w:t>
            </w:r>
          </w:p>
        </w:tc>
      </w:tr>
      <w:tr w:rsidR="0012324B" w:rsidRPr="008924EF" w14:paraId="62001C89" w14:textId="77777777" w:rsidTr="00D10825">
        <w:tc>
          <w:tcPr>
            <w:tcW w:w="2173" w:type="dxa"/>
            <w:shd w:val="clear" w:color="auto" w:fill="FFFFFF" w:themeFill="background1"/>
          </w:tcPr>
          <w:p w14:paraId="1C0C096C" w14:textId="0BC0CD34" w:rsidR="0012324B" w:rsidRPr="008924EF" w:rsidRDefault="0050352A" w:rsidP="00B12E08">
            <w:pPr>
              <w:rPr>
                <w:lang w:val="en-GB"/>
              </w:rPr>
            </w:pPr>
            <w:r w:rsidRPr="008924EF">
              <w:rPr>
                <w:lang w:val="en-GB"/>
              </w:rPr>
              <w:lastRenderedPageBreak/>
              <w:t>Ad</w:t>
            </w:r>
            <w:r w:rsidR="00873104" w:rsidRPr="008924EF">
              <w:rPr>
                <w:lang w:val="en-GB"/>
              </w:rPr>
              <w:t>ministration costs:</w:t>
            </w:r>
          </w:p>
        </w:tc>
        <w:tc>
          <w:tcPr>
            <w:tcW w:w="6887" w:type="dxa"/>
            <w:shd w:val="clear" w:color="auto" w:fill="FFFFFF" w:themeFill="background1"/>
          </w:tcPr>
          <w:p w14:paraId="14D24725" w14:textId="32C96E18" w:rsidR="0012324B" w:rsidRPr="008924EF" w:rsidRDefault="00653E83" w:rsidP="002902C1">
            <w:pPr>
              <w:pStyle w:val="Default"/>
              <w:shd w:val="clear" w:color="auto" w:fill="FFFFFF" w:themeFill="background1"/>
              <w:rPr>
                <w:i/>
                <w:iCs/>
                <w:color w:val="585858"/>
                <w:sz w:val="22"/>
                <w:szCs w:val="22"/>
                <w:lang w:val="en-GB"/>
              </w:rPr>
            </w:pPr>
            <w:r w:rsidRPr="008924EF">
              <w:rPr>
                <w:i/>
                <w:iCs/>
                <w:color w:val="585858"/>
                <w:sz w:val="22"/>
                <w:szCs w:val="22"/>
                <w:lang w:val="en-GB"/>
              </w:rPr>
              <w:t xml:space="preserve">Please indicate </w:t>
            </w:r>
            <w:r w:rsidR="00FB35EF" w:rsidRPr="008924EF">
              <w:rPr>
                <w:i/>
                <w:iCs/>
                <w:color w:val="585858"/>
                <w:sz w:val="22"/>
                <w:szCs w:val="22"/>
                <w:lang w:val="en-GB"/>
              </w:rPr>
              <w:t>planned administrative costs</w:t>
            </w:r>
            <w:r w:rsidR="00E035E9" w:rsidRPr="008924EF">
              <w:rPr>
                <w:i/>
                <w:iCs/>
                <w:color w:val="585858"/>
                <w:sz w:val="22"/>
                <w:szCs w:val="22"/>
                <w:lang w:val="en-GB"/>
              </w:rPr>
              <w:t xml:space="preserve"> (in EUR)</w:t>
            </w:r>
            <w:r w:rsidR="00FB35EF" w:rsidRPr="008924EF">
              <w:rPr>
                <w:i/>
                <w:iCs/>
                <w:color w:val="585858"/>
                <w:sz w:val="22"/>
                <w:szCs w:val="22"/>
                <w:lang w:val="en-GB"/>
              </w:rPr>
              <w:t>, additional to the total direct costs.</w:t>
            </w:r>
          </w:p>
        </w:tc>
      </w:tr>
      <w:tr w:rsidR="0012324B" w:rsidRPr="008924EF" w14:paraId="1051D1EB" w14:textId="77777777" w:rsidTr="00D10825">
        <w:tc>
          <w:tcPr>
            <w:tcW w:w="2173" w:type="dxa"/>
            <w:shd w:val="clear" w:color="auto" w:fill="FFFFFF" w:themeFill="background1"/>
          </w:tcPr>
          <w:p w14:paraId="6C334F83" w14:textId="559DA0B6" w:rsidR="0012324B" w:rsidRPr="008924EF" w:rsidRDefault="00873104" w:rsidP="00B12E08">
            <w:pPr>
              <w:rPr>
                <w:lang w:val="en-GB"/>
              </w:rPr>
            </w:pPr>
            <w:r w:rsidRPr="008924EF">
              <w:rPr>
                <w:lang w:val="en-GB"/>
              </w:rPr>
              <w:t>Forwarding of funds to co-applicant:</w:t>
            </w:r>
          </w:p>
        </w:tc>
        <w:tc>
          <w:tcPr>
            <w:tcW w:w="6887" w:type="dxa"/>
            <w:shd w:val="clear" w:color="auto" w:fill="FFFFFF" w:themeFill="background1"/>
          </w:tcPr>
          <w:p w14:paraId="077E38B3" w14:textId="4ADC4466" w:rsidR="0012324B" w:rsidRPr="008924EF" w:rsidRDefault="00E035E9" w:rsidP="002902C1">
            <w:pPr>
              <w:pStyle w:val="Default"/>
              <w:shd w:val="clear" w:color="auto" w:fill="FFFFFF" w:themeFill="background1"/>
              <w:rPr>
                <w:i/>
                <w:iCs/>
                <w:color w:val="585858"/>
                <w:sz w:val="22"/>
                <w:szCs w:val="22"/>
                <w:lang w:val="en-GB"/>
              </w:rPr>
            </w:pPr>
            <w:r w:rsidRPr="008924EF">
              <w:rPr>
                <w:i/>
                <w:iCs/>
                <w:color w:val="585858"/>
                <w:sz w:val="22"/>
                <w:szCs w:val="22"/>
                <w:lang w:val="en-GB"/>
              </w:rPr>
              <w:t>Please indicate the amount of funds planned to be forwarded to the co-applicant (in EUR).</w:t>
            </w:r>
          </w:p>
        </w:tc>
      </w:tr>
      <w:tr w:rsidR="0012324B" w:rsidRPr="008924EF" w14:paraId="121FC627" w14:textId="77777777" w:rsidTr="00D10825">
        <w:tc>
          <w:tcPr>
            <w:tcW w:w="2173" w:type="dxa"/>
            <w:shd w:val="clear" w:color="auto" w:fill="FFFFFF" w:themeFill="background1"/>
          </w:tcPr>
          <w:p w14:paraId="63D9BA0E" w14:textId="281EA351" w:rsidR="0012324B" w:rsidRPr="008924EF" w:rsidRDefault="00873104" w:rsidP="00B12E08">
            <w:pPr>
              <w:rPr>
                <w:lang w:val="en-GB"/>
              </w:rPr>
            </w:pPr>
            <w:r w:rsidRPr="008924EF">
              <w:rPr>
                <w:lang w:val="en-GB"/>
              </w:rPr>
              <w:t>Own contribution by the applicant(s):</w:t>
            </w:r>
          </w:p>
        </w:tc>
        <w:tc>
          <w:tcPr>
            <w:tcW w:w="6887" w:type="dxa"/>
            <w:shd w:val="clear" w:color="auto" w:fill="FFFFFF" w:themeFill="background1"/>
          </w:tcPr>
          <w:p w14:paraId="0FB066C7" w14:textId="45BB91E5" w:rsidR="000018EC" w:rsidRPr="008924EF" w:rsidRDefault="000018EC" w:rsidP="000018EC">
            <w:pPr>
              <w:pStyle w:val="Default"/>
              <w:rPr>
                <w:color w:val="585858"/>
                <w:sz w:val="22"/>
                <w:szCs w:val="22"/>
                <w:lang w:val="en-GB"/>
              </w:rPr>
            </w:pPr>
            <w:r w:rsidRPr="008924EF">
              <w:rPr>
                <w:i/>
                <w:iCs/>
                <w:color w:val="585858"/>
                <w:sz w:val="22"/>
                <w:szCs w:val="22"/>
                <w:lang w:val="en-GB"/>
              </w:rPr>
              <w:t xml:space="preserve">(max. 150 words) </w:t>
            </w:r>
          </w:p>
          <w:p w14:paraId="32C38706" w14:textId="47D8CEE4" w:rsidR="0012324B" w:rsidRPr="008924EF" w:rsidRDefault="000018EC" w:rsidP="000018EC">
            <w:pPr>
              <w:pStyle w:val="Default"/>
              <w:shd w:val="clear" w:color="auto" w:fill="FFFFFF" w:themeFill="background1"/>
              <w:rPr>
                <w:i/>
                <w:iCs/>
                <w:color w:val="585858"/>
                <w:sz w:val="22"/>
                <w:szCs w:val="22"/>
                <w:lang w:val="en-GB"/>
              </w:rPr>
            </w:pPr>
            <w:r w:rsidRPr="008924EF">
              <w:rPr>
                <w:i/>
                <w:iCs/>
                <w:color w:val="585858"/>
                <w:sz w:val="22"/>
                <w:szCs w:val="22"/>
                <w:lang w:val="en-GB"/>
              </w:rPr>
              <w:br/>
              <w:t xml:space="preserve">Please indicate by whom (in case of partners), what amount (in EUR), in-kind or financial. </w:t>
            </w:r>
          </w:p>
        </w:tc>
      </w:tr>
      <w:tr w:rsidR="00D10825" w:rsidRPr="008924EF" w14:paraId="60FEC546" w14:textId="77777777" w:rsidTr="00D10825">
        <w:tc>
          <w:tcPr>
            <w:tcW w:w="2173" w:type="dxa"/>
            <w:shd w:val="clear" w:color="auto" w:fill="FFFFFF" w:themeFill="background1"/>
          </w:tcPr>
          <w:p w14:paraId="7D95D780" w14:textId="0FCA6A80" w:rsidR="00D10825" w:rsidRPr="008924EF" w:rsidRDefault="00D10825" w:rsidP="00B12E08">
            <w:pPr>
              <w:rPr>
                <w:lang w:val="en-GB"/>
              </w:rPr>
            </w:pPr>
            <w:r w:rsidRPr="008924EF">
              <w:rPr>
                <w:lang w:val="en-GB"/>
              </w:rPr>
              <w:t>Requested financing in EUR:</w:t>
            </w:r>
          </w:p>
        </w:tc>
        <w:tc>
          <w:tcPr>
            <w:tcW w:w="6887" w:type="dxa"/>
            <w:shd w:val="clear" w:color="auto" w:fill="FFFFFF" w:themeFill="background1"/>
          </w:tcPr>
          <w:p w14:paraId="78794FFE" w14:textId="6A9A5CEC" w:rsidR="00D10825" w:rsidRPr="008924EF" w:rsidRDefault="00D10825" w:rsidP="000018EC">
            <w:pPr>
              <w:pStyle w:val="Default"/>
              <w:rPr>
                <w:i/>
                <w:iCs/>
                <w:color w:val="585858"/>
                <w:sz w:val="22"/>
                <w:szCs w:val="22"/>
                <w:lang w:val="en-GB"/>
              </w:rPr>
            </w:pPr>
            <w:r w:rsidRPr="008924EF">
              <w:rPr>
                <w:i/>
                <w:iCs/>
                <w:color w:val="585858"/>
                <w:sz w:val="22"/>
                <w:szCs w:val="22"/>
                <w:lang w:val="en-GB"/>
              </w:rPr>
              <w:t>Please indicate the total amount that you are requesting with the project application (in EUR).</w:t>
            </w:r>
          </w:p>
        </w:tc>
      </w:tr>
    </w:tbl>
    <w:p w14:paraId="333683BD" w14:textId="77777777" w:rsidR="00BE5ADC" w:rsidRPr="008924EF" w:rsidRDefault="00BE5ADC" w:rsidP="002902C1">
      <w:pPr>
        <w:shd w:val="clear" w:color="auto" w:fill="FFFFFF" w:themeFill="background1"/>
        <w:rPr>
          <w:lang w:val="en-GB"/>
        </w:rPr>
      </w:pPr>
    </w:p>
    <w:p w14:paraId="54885A67" w14:textId="77777777" w:rsidR="00AB6641" w:rsidRPr="008924EF" w:rsidRDefault="00AB6641" w:rsidP="002902C1">
      <w:pPr>
        <w:shd w:val="clear" w:color="auto" w:fill="FFFFFF" w:themeFill="background1"/>
        <w:rPr>
          <w:lang w:val="en-GB"/>
        </w:rPr>
      </w:pPr>
    </w:p>
    <w:p w14:paraId="3C0252B3" w14:textId="75360EEA" w:rsidR="00AB6641" w:rsidRPr="008924EF" w:rsidRDefault="49B8B4F3" w:rsidP="00572016">
      <w:pPr>
        <w:pBdr>
          <w:bottom w:val="single" w:sz="6" w:space="1" w:color="auto"/>
        </w:pBdr>
        <w:shd w:val="clear" w:color="auto" w:fill="BCE8EE"/>
        <w:rPr>
          <w:b/>
          <w:sz w:val="24"/>
          <w:szCs w:val="24"/>
          <w:lang w:val="en-GB"/>
        </w:rPr>
      </w:pPr>
      <w:r w:rsidRPr="008924EF">
        <w:rPr>
          <w:b/>
          <w:sz w:val="24"/>
          <w:szCs w:val="24"/>
          <w:lang w:val="en-GB"/>
        </w:rPr>
        <w:t xml:space="preserve">III. Annex 3 </w:t>
      </w:r>
      <w:r w:rsidR="00B4390B" w:rsidRPr="008924EF">
        <w:rPr>
          <w:b/>
          <w:sz w:val="24"/>
          <w:szCs w:val="24"/>
          <w:lang w:val="en-GB"/>
        </w:rPr>
        <w:t>LOGICAL FRAMEWORK</w:t>
      </w:r>
      <w:r w:rsidR="17A43134" w:rsidRPr="008924EF">
        <w:rPr>
          <w:b/>
          <w:sz w:val="24"/>
          <w:szCs w:val="24"/>
          <w:lang w:val="en-GB"/>
        </w:rPr>
        <w:t xml:space="preserve"> (</w:t>
      </w:r>
      <w:proofErr w:type="spellStart"/>
      <w:r w:rsidR="17A43134" w:rsidRPr="008924EF">
        <w:rPr>
          <w:b/>
          <w:sz w:val="24"/>
          <w:szCs w:val="24"/>
          <w:lang w:val="en-GB"/>
        </w:rPr>
        <w:t>Logframe</w:t>
      </w:r>
      <w:proofErr w:type="spellEnd"/>
      <w:r w:rsidR="17A43134" w:rsidRPr="008924EF">
        <w:rPr>
          <w:b/>
          <w:sz w:val="24"/>
          <w:szCs w:val="24"/>
          <w:lang w:val="en-GB"/>
        </w:rPr>
        <w:t>)</w:t>
      </w:r>
    </w:p>
    <w:p w14:paraId="21FCFB3C" w14:textId="0C2B48F9" w:rsidR="00ED55E2" w:rsidRPr="008924EF" w:rsidRDefault="00ED55E2" w:rsidP="002902C1">
      <w:pPr>
        <w:shd w:val="clear" w:color="auto" w:fill="FFFFFF" w:themeFill="background1"/>
        <w:rPr>
          <w:lang w:val="en-GB"/>
        </w:rPr>
      </w:pPr>
      <w:r w:rsidRPr="008924EF">
        <w:rPr>
          <w:lang w:val="en-GB"/>
        </w:rPr>
        <w:t xml:space="preserve">Please briefly reflect on the logic behind the </w:t>
      </w:r>
      <w:r w:rsidR="006A7335" w:rsidRPr="008924EF">
        <w:rPr>
          <w:lang w:val="en-GB"/>
        </w:rPr>
        <w:t>proposal</w:t>
      </w:r>
      <w:r w:rsidRPr="008924EF">
        <w:rPr>
          <w:lang w:val="en-GB"/>
        </w:rPr>
        <w:t xml:space="preserve"> and how</w:t>
      </w:r>
      <w:r w:rsidR="00D24AF9" w:rsidRPr="008924EF">
        <w:rPr>
          <w:lang w:val="en-GB"/>
        </w:rPr>
        <w:t xml:space="preserve"> each element would be measured and verified </w:t>
      </w:r>
      <w:r w:rsidR="001B3A9F" w:rsidRPr="008924EF">
        <w:rPr>
          <w:lang w:val="en-GB"/>
        </w:rPr>
        <w:t>after the conclusion of the intervention.</w:t>
      </w:r>
    </w:p>
    <w:p w14:paraId="198A33BB" w14:textId="2444F14B" w:rsidR="14D311E4" w:rsidRPr="008924EF" w:rsidRDefault="14D311E4" w:rsidP="14D311E4">
      <w:pPr>
        <w:shd w:val="clear" w:color="auto" w:fill="FFFFFF" w:themeFill="background1"/>
        <w:rPr>
          <w:lang w:val="en-GB"/>
        </w:rPr>
      </w:pPr>
    </w:p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812"/>
        <w:gridCol w:w="1920"/>
        <w:gridCol w:w="1770"/>
        <w:gridCol w:w="1746"/>
        <w:gridCol w:w="1940"/>
      </w:tblGrid>
      <w:tr w:rsidR="11780B90" w:rsidRPr="008924EF" w14:paraId="3332C523" w14:textId="77777777" w:rsidTr="11780B90">
        <w:trPr>
          <w:trHeight w:val="300"/>
        </w:trPr>
        <w:tc>
          <w:tcPr>
            <w:tcW w:w="1812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0A721897" w14:textId="380D2933" w:rsidR="11780B90" w:rsidRPr="008924EF" w:rsidRDefault="11780B90" w:rsidP="11780B90">
            <w:pPr>
              <w:rPr>
                <w:b/>
                <w:bCs/>
                <w:lang w:val="en-GB"/>
              </w:rPr>
            </w:pPr>
          </w:p>
        </w:tc>
        <w:tc>
          <w:tcPr>
            <w:tcW w:w="19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5851655" w14:textId="6F30B50C" w:rsidR="2881554B" w:rsidRPr="008924EF" w:rsidRDefault="2881554B" w:rsidP="11780B90">
            <w:pPr>
              <w:rPr>
                <w:b/>
                <w:bCs/>
                <w:lang w:val="en-GB"/>
              </w:rPr>
            </w:pPr>
            <w:r w:rsidRPr="008924EF">
              <w:rPr>
                <w:b/>
                <w:bCs/>
                <w:lang w:val="en-GB"/>
              </w:rPr>
              <w:t>Project Summary</w:t>
            </w:r>
          </w:p>
        </w:tc>
        <w:tc>
          <w:tcPr>
            <w:tcW w:w="17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0E050412" w14:textId="545026C7" w:rsidR="2881554B" w:rsidRPr="008924EF" w:rsidRDefault="2881554B" w:rsidP="11780B90">
            <w:pPr>
              <w:rPr>
                <w:b/>
                <w:bCs/>
                <w:lang w:val="en-GB"/>
              </w:rPr>
            </w:pPr>
            <w:r w:rsidRPr="008924EF">
              <w:rPr>
                <w:b/>
                <w:bCs/>
                <w:lang w:val="en-GB"/>
              </w:rPr>
              <w:t>Indicat</w:t>
            </w:r>
            <w:r w:rsidR="65A4EB30" w:rsidRPr="008924EF">
              <w:rPr>
                <w:b/>
                <w:bCs/>
                <w:lang w:val="en-GB"/>
              </w:rPr>
              <w:t>ors</w:t>
            </w:r>
          </w:p>
        </w:tc>
        <w:tc>
          <w:tcPr>
            <w:tcW w:w="17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7B5DD3E1" w14:textId="173F44BF" w:rsidR="2881554B" w:rsidRPr="008924EF" w:rsidRDefault="2881554B" w:rsidP="11780B90">
            <w:pPr>
              <w:rPr>
                <w:b/>
                <w:bCs/>
                <w:lang w:val="en-GB"/>
              </w:rPr>
            </w:pPr>
            <w:r w:rsidRPr="008924EF">
              <w:rPr>
                <w:b/>
                <w:bCs/>
                <w:lang w:val="en-GB"/>
              </w:rPr>
              <w:t>Means of verification</w:t>
            </w:r>
          </w:p>
        </w:tc>
        <w:tc>
          <w:tcPr>
            <w:tcW w:w="19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085153FB" w14:textId="7087A038" w:rsidR="2881554B" w:rsidRPr="008924EF" w:rsidRDefault="2881554B" w:rsidP="11780B90">
            <w:pPr>
              <w:rPr>
                <w:b/>
                <w:bCs/>
                <w:lang w:val="en-GB"/>
              </w:rPr>
            </w:pPr>
            <w:r w:rsidRPr="008924EF">
              <w:rPr>
                <w:b/>
                <w:bCs/>
                <w:lang w:val="en-GB"/>
              </w:rPr>
              <w:t>Risks / Assumptions</w:t>
            </w:r>
          </w:p>
        </w:tc>
      </w:tr>
      <w:tr w:rsidR="11780B90" w:rsidRPr="008924EF" w14:paraId="0F42D73E" w14:textId="77777777" w:rsidTr="11780B90">
        <w:trPr>
          <w:trHeight w:val="690"/>
        </w:trPr>
        <w:tc>
          <w:tcPr>
            <w:tcW w:w="1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79B6C815" w14:textId="6E9011E7" w:rsidR="2881554B" w:rsidRPr="008924EF" w:rsidRDefault="2881554B" w:rsidP="11780B90">
            <w:pPr>
              <w:rPr>
                <w:b/>
                <w:bCs/>
                <w:lang w:val="en-GB"/>
              </w:rPr>
            </w:pPr>
            <w:r w:rsidRPr="008924EF">
              <w:rPr>
                <w:b/>
                <w:bCs/>
                <w:lang w:val="en-GB"/>
              </w:rPr>
              <w:t>Goal</w:t>
            </w:r>
          </w:p>
        </w:tc>
        <w:tc>
          <w:tcPr>
            <w:tcW w:w="19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3B65585" w14:textId="037A8124" w:rsidR="11780B90" w:rsidRPr="008924EF" w:rsidRDefault="11780B90" w:rsidP="11780B90">
            <w:pPr>
              <w:rPr>
                <w:lang w:val="en-GB"/>
              </w:rPr>
            </w:pPr>
          </w:p>
        </w:tc>
        <w:tc>
          <w:tcPr>
            <w:tcW w:w="17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67FB279" w14:textId="037A8124" w:rsidR="11780B90" w:rsidRPr="008924EF" w:rsidRDefault="11780B90" w:rsidP="11780B90">
            <w:pPr>
              <w:rPr>
                <w:lang w:val="en-GB"/>
              </w:rPr>
            </w:pPr>
          </w:p>
        </w:tc>
        <w:tc>
          <w:tcPr>
            <w:tcW w:w="17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534EE62" w14:textId="037A8124" w:rsidR="11780B90" w:rsidRPr="008924EF" w:rsidRDefault="11780B90" w:rsidP="11780B90">
            <w:pPr>
              <w:rPr>
                <w:lang w:val="en-GB"/>
              </w:rPr>
            </w:pPr>
          </w:p>
        </w:tc>
        <w:tc>
          <w:tcPr>
            <w:tcW w:w="19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9F32995" w14:textId="037A8124" w:rsidR="11780B90" w:rsidRPr="008924EF" w:rsidRDefault="11780B90" w:rsidP="11780B90">
            <w:pPr>
              <w:rPr>
                <w:lang w:val="en-GB"/>
              </w:rPr>
            </w:pPr>
          </w:p>
        </w:tc>
      </w:tr>
      <w:tr w:rsidR="11780B90" w:rsidRPr="008924EF" w14:paraId="6992FDAB" w14:textId="77777777" w:rsidTr="11780B90">
        <w:trPr>
          <w:trHeight w:val="630"/>
        </w:trPr>
        <w:tc>
          <w:tcPr>
            <w:tcW w:w="1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6C6D82A1" w14:textId="407EB09E" w:rsidR="2881554B" w:rsidRPr="008924EF" w:rsidRDefault="0046387C" w:rsidP="11780B90">
            <w:pPr>
              <w:rPr>
                <w:b/>
                <w:bCs/>
                <w:lang w:val="en-GB"/>
              </w:rPr>
            </w:pPr>
            <w:r w:rsidRPr="008924EF">
              <w:rPr>
                <w:b/>
                <w:bCs/>
                <w:lang w:val="en-GB"/>
              </w:rPr>
              <w:t>Activities</w:t>
            </w:r>
          </w:p>
        </w:tc>
        <w:tc>
          <w:tcPr>
            <w:tcW w:w="19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BAF7EBC" w14:textId="037A8124" w:rsidR="11780B90" w:rsidRPr="008924EF" w:rsidRDefault="11780B90" w:rsidP="11780B90">
            <w:pPr>
              <w:rPr>
                <w:lang w:val="en-GB"/>
              </w:rPr>
            </w:pPr>
          </w:p>
        </w:tc>
        <w:tc>
          <w:tcPr>
            <w:tcW w:w="17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592BCE4" w14:textId="037A8124" w:rsidR="11780B90" w:rsidRPr="008924EF" w:rsidRDefault="11780B90" w:rsidP="11780B90">
            <w:pPr>
              <w:rPr>
                <w:lang w:val="en-GB"/>
              </w:rPr>
            </w:pPr>
          </w:p>
        </w:tc>
        <w:tc>
          <w:tcPr>
            <w:tcW w:w="17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AF7A14A" w14:textId="037A8124" w:rsidR="11780B90" w:rsidRPr="008924EF" w:rsidRDefault="11780B90" w:rsidP="11780B90">
            <w:pPr>
              <w:rPr>
                <w:lang w:val="en-GB"/>
              </w:rPr>
            </w:pPr>
          </w:p>
        </w:tc>
        <w:tc>
          <w:tcPr>
            <w:tcW w:w="19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08C56D" w14:textId="037A8124" w:rsidR="11780B90" w:rsidRPr="008924EF" w:rsidRDefault="11780B90" w:rsidP="11780B90">
            <w:pPr>
              <w:rPr>
                <w:lang w:val="en-GB"/>
              </w:rPr>
            </w:pPr>
          </w:p>
        </w:tc>
      </w:tr>
      <w:tr w:rsidR="11780B90" w:rsidRPr="008924EF" w14:paraId="6ADD5C18" w14:textId="77777777" w:rsidTr="11780B90">
        <w:trPr>
          <w:trHeight w:val="660"/>
        </w:trPr>
        <w:tc>
          <w:tcPr>
            <w:tcW w:w="1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594BE2D" w14:textId="45B4FF26" w:rsidR="2881554B" w:rsidRPr="008924EF" w:rsidRDefault="2881554B" w:rsidP="11780B90">
            <w:pPr>
              <w:rPr>
                <w:b/>
                <w:bCs/>
                <w:lang w:val="en-GB"/>
              </w:rPr>
            </w:pPr>
            <w:r w:rsidRPr="008924EF">
              <w:rPr>
                <w:b/>
                <w:bCs/>
                <w:lang w:val="en-GB"/>
              </w:rPr>
              <w:t>Outputs</w:t>
            </w:r>
          </w:p>
        </w:tc>
        <w:tc>
          <w:tcPr>
            <w:tcW w:w="19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2D0599C" w14:textId="037A8124" w:rsidR="11780B90" w:rsidRPr="008924EF" w:rsidRDefault="11780B90" w:rsidP="11780B90">
            <w:pPr>
              <w:rPr>
                <w:lang w:val="en-GB"/>
              </w:rPr>
            </w:pPr>
          </w:p>
        </w:tc>
        <w:tc>
          <w:tcPr>
            <w:tcW w:w="17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C23FAF7" w14:textId="037A8124" w:rsidR="11780B90" w:rsidRPr="008924EF" w:rsidRDefault="11780B90" w:rsidP="11780B90">
            <w:pPr>
              <w:rPr>
                <w:lang w:val="en-GB"/>
              </w:rPr>
            </w:pPr>
          </w:p>
        </w:tc>
        <w:tc>
          <w:tcPr>
            <w:tcW w:w="17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C0A3806" w14:textId="037A8124" w:rsidR="11780B90" w:rsidRPr="008924EF" w:rsidRDefault="11780B90" w:rsidP="11780B90">
            <w:pPr>
              <w:rPr>
                <w:lang w:val="en-GB"/>
              </w:rPr>
            </w:pPr>
          </w:p>
        </w:tc>
        <w:tc>
          <w:tcPr>
            <w:tcW w:w="19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2564525" w14:textId="037A8124" w:rsidR="11780B90" w:rsidRPr="008924EF" w:rsidRDefault="11780B90" w:rsidP="11780B90">
            <w:pPr>
              <w:rPr>
                <w:lang w:val="en-GB"/>
              </w:rPr>
            </w:pPr>
          </w:p>
        </w:tc>
      </w:tr>
      <w:tr w:rsidR="11780B90" w:rsidRPr="008924EF" w14:paraId="2B297C51" w14:textId="77777777" w:rsidTr="11780B90">
        <w:trPr>
          <w:trHeight w:val="765"/>
        </w:trPr>
        <w:tc>
          <w:tcPr>
            <w:tcW w:w="1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05F32598" w14:textId="4EA659FB" w:rsidR="2881554B" w:rsidRPr="008924EF" w:rsidRDefault="0046387C" w:rsidP="11780B90">
            <w:pPr>
              <w:rPr>
                <w:b/>
                <w:bCs/>
                <w:lang w:val="en-GB"/>
              </w:rPr>
            </w:pPr>
            <w:r w:rsidRPr="008924EF">
              <w:rPr>
                <w:b/>
                <w:bCs/>
                <w:lang w:val="en-GB"/>
              </w:rPr>
              <w:t>Outcome</w:t>
            </w:r>
            <w:r w:rsidR="00353AED" w:rsidRPr="008924EF">
              <w:rPr>
                <w:b/>
                <w:bCs/>
                <w:lang w:val="en-GB"/>
              </w:rPr>
              <w:t>s</w:t>
            </w:r>
          </w:p>
        </w:tc>
        <w:tc>
          <w:tcPr>
            <w:tcW w:w="19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528CE1C" w14:textId="037A8124" w:rsidR="11780B90" w:rsidRPr="008924EF" w:rsidRDefault="11780B90" w:rsidP="11780B90">
            <w:pPr>
              <w:rPr>
                <w:lang w:val="en-GB"/>
              </w:rPr>
            </w:pPr>
          </w:p>
        </w:tc>
        <w:tc>
          <w:tcPr>
            <w:tcW w:w="17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049EAEF" w14:textId="037A8124" w:rsidR="11780B90" w:rsidRPr="008924EF" w:rsidRDefault="11780B90" w:rsidP="11780B90">
            <w:pPr>
              <w:rPr>
                <w:lang w:val="en-GB"/>
              </w:rPr>
            </w:pPr>
          </w:p>
        </w:tc>
        <w:tc>
          <w:tcPr>
            <w:tcW w:w="17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2DBF110" w14:textId="037A8124" w:rsidR="11780B90" w:rsidRPr="008924EF" w:rsidRDefault="11780B90" w:rsidP="11780B90">
            <w:pPr>
              <w:rPr>
                <w:lang w:val="en-GB"/>
              </w:rPr>
            </w:pPr>
          </w:p>
        </w:tc>
        <w:tc>
          <w:tcPr>
            <w:tcW w:w="19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A0EFE31" w14:textId="037A8124" w:rsidR="11780B90" w:rsidRPr="008924EF" w:rsidRDefault="11780B90" w:rsidP="11780B90">
            <w:pPr>
              <w:rPr>
                <w:lang w:val="en-GB"/>
              </w:rPr>
            </w:pPr>
          </w:p>
        </w:tc>
      </w:tr>
    </w:tbl>
    <w:p w14:paraId="52A6B4FA" w14:textId="161A4BA0" w:rsidR="00AB6641" w:rsidRPr="008924EF" w:rsidRDefault="00AB6641" w:rsidP="00AB6641">
      <w:pPr>
        <w:shd w:val="clear" w:color="auto" w:fill="FFFFFF" w:themeFill="background1"/>
        <w:rPr>
          <w:highlight w:val="yellow"/>
          <w:lang w:val="en-GB"/>
        </w:rPr>
      </w:pPr>
    </w:p>
    <w:p w14:paraId="2B401E5E" w14:textId="10067A29" w:rsidR="00B4390B" w:rsidRPr="008924EF" w:rsidRDefault="00B4390B" w:rsidP="00AB6641">
      <w:pPr>
        <w:shd w:val="clear" w:color="auto" w:fill="FFFFFF" w:themeFill="background1"/>
        <w:rPr>
          <w:lang w:val="en-GB"/>
        </w:rPr>
      </w:pPr>
    </w:p>
    <w:sectPr w:rsidR="00B4390B" w:rsidRPr="008924EF" w:rsidSect="005A5C83">
      <w:headerReference w:type="default" r:id="rId10"/>
      <w:pgSz w:w="11906" w:h="16838"/>
      <w:pgMar w:top="2869" w:right="1418" w:bottom="2117" w:left="1418" w:header="709" w:footer="17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F7AD8" w14:textId="77777777" w:rsidR="008F32B0" w:rsidRDefault="008F32B0" w:rsidP="005A5C83">
      <w:r>
        <w:separator/>
      </w:r>
    </w:p>
  </w:endnote>
  <w:endnote w:type="continuationSeparator" w:id="0">
    <w:p w14:paraId="4A79FF23" w14:textId="77777777" w:rsidR="008F32B0" w:rsidRDefault="008F32B0" w:rsidP="005A5C83">
      <w:r>
        <w:continuationSeparator/>
      </w:r>
    </w:p>
  </w:endnote>
  <w:endnote w:type="continuationNotice" w:id="1">
    <w:p w14:paraId="6B42D469" w14:textId="77777777" w:rsidR="008F32B0" w:rsidRDefault="008F32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3D697" w14:textId="77777777" w:rsidR="008F32B0" w:rsidRDefault="008F32B0" w:rsidP="005A5C83">
      <w:r>
        <w:separator/>
      </w:r>
    </w:p>
  </w:footnote>
  <w:footnote w:type="continuationSeparator" w:id="0">
    <w:p w14:paraId="0FE5A8C3" w14:textId="77777777" w:rsidR="008F32B0" w:rsidRDefault="008F32B0" w:rsidP="005A5C83">
      <w:r>
        <w:continuationSeparator/>
      </w:r>
    </w:p>
  </w:footnote>
  <w:footnote w:type="continuationNotice" w:id="1">
    <w:p w14:paraId="11084C5F" w14:textId="77777777" w:rsidR="008F32B0" w:rsidRDefault="008F32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F6F3" w14:textId="77777777" w:rsidR="005A5C83" w:rsidRDefault="005A5C8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3928C2" wp14:editId="60DD5C90">
          <wp:simplePos x="0" y="0"/>
          <wp:positionH relativeFrom="column">
            <wp:posOffset>-891329</wp:posOffset>
          </wp:positionH>
          <wp:positionV relativeFrom="paragraph">
            <wp:posOffset>-441113</wp:posOffset>
          </wp:positionV>
          <wp:extent cx="7560733" cy="10686869"/>
          <wp:effectExtent l="0" t="0" r="0" b="0"/>
          <wp:wrapNone/>
          <wp:docPr id="935058266" name="Grafik 1" descr="Ein Bild, das Text, Screenshot, Betriebssystem, Softwar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058266" name="Grafik 1" descr="Ein Bild, das Text, Screenshot, Betriebssystem, Softwar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311" cy="107131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3186"/>
    <w:multiLevelType w:val="hybridMultilevel"/>
    <w:tmpl w:val="FFFFFFFF"/>
    <w:lvl w:ilvl="0" w:tplc="FAEA6F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B6D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4E5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CC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27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8EA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8C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0B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FC7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F3AA4"/>
    <w:multiLevelType w:val="hybridMultilevel"/>
    <w:tmpl w:val="DA14B9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280695">
    <w:abstractNumId w:val="1"/>
  </w:num>
  <w:num w:numId="2" w16cid:durableId="111092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2C"/>
    <w:rsid w:val="000018EC"/>
    <w:rsid w:val="00035B7E"/>
    <w:rsid w:val="00037CB1"/>
    <w:rsid w:val="00067F46"/>
    <w:rsid w:val="00071F8A"/>
    <w:rsid w:val="000978C1"/>
    <w:rsid w:val="000B2EC4"/>
    <w:rsid w:val="000D0468"/>
    <w:rsid w:val="000E2592"/>
    <w:rsid w:val="0012324B"/>
    <w:rsid w:val="0012327A"/>
    <w:rsid w:val="001240A4"/>
    <w:rsid w:val="001275CA"/>
    <w:rsid w:val="00142383"/>
    <w:rsid w:val="00143296"/>
    <w:rsid w:val="00164098"/>
    <w:rsid w:val="001A16E3"/>
    <w:rsid w:val="001A6111"/>
    <w:rsid w:val="001B3A9F"/>
    <w:rsid w:val="002067F0"/>
    <w:rsid w:val="002178BB"/>
    <w:rsid w:val="00220863"/>
    <w:rsid w:val="002668B5"/>
    <w:rsid w:val="00275B70"/>
    <w:rsid w:val="00284FD0"/>
    <w:rsid w:val="00287E70"/>
    <w:rsid w:val="002902C1"/>
    <w:rsid w:val="002903DD"/>
    <w:rsid w:val="002B22FF"/>
    <w:rsid w:val="002B5B58"/>
    <w:rsid w:val="002D718B"/>
    <w:rsid w:val="00320B5A"/>
    <w:rsid w:val="00337C85"/>
    <w:rsid w:val="0034139C"/>
    <w:rsid w:val="00353AED"/>
    <w:rsid w:val="00374208"/>
    <w:rsid w:val="003A5FEC"/>
    <w:rsid w:val="003F1A59"/>
    <w:rsid w:val="004238C7"/>
    <w:rsid w:val="00431ADB"/>
    <w:rsid w:val="00434071"/>
    <w:rsid w:val="0044295D"/>
    <w:rsid w:val="0046387C"/>
    <w:rsid w:val="004A1AD6"/>
    <w:rsid w:val="004B33C4"/>
    <w:rsid w:val="004F70AB"/>
    <w:rsid w:val="0050352A"/>
    <w:rsid w:val="00515EF5"/>
    <w:rsid w:val="0052163D"/>
    <w:rsid w:val="00554C44"/>
    <w:rsid w:val="00561D7D"/>
    <w:rsid w:val="00572016"/>
    <w:rsid w:val="00582550"/>
    <w:rsid w:val="005A1346"/>
    <w:rsid w:val="005A5C83"/>
    <w:rsid w:val="005D6E10"/>
    <w:rsid w:val="00617B2C"/>
    <w:rsid w:val="0062505A"/>
    <w:rsid w:val="00645DA9"/>
    <w:rsid w:val="00653E83"/>
    <w:rsid w:val="006553B7"/>
    <w:rsid w:val="006810FD"/>
    <w:rsid w:val="006A7335"/>
    <w:rsid w:val="006D0369"/>
    <w:rsid w:val="006D3E14"/>
    <w:rsid w:val="006D5111"/>
    <w:rsid w:val="00707C0F"/>
    <w:rsid w:val="00730674"/>
    <w:rsid w:val="00760F85"/>
    <w:rsid w:val="00793627"/>
    <w:rsid w:val="007D28BE"/>
    <w:rsid w:val="007F74AD"/>
    <w:rsid w:val="0080640F"/>
    <w:rsid w:val="008170D6"/>
    <w:rsid w:val="008263B3"/>
    <w:rsid w:val="00834F5D"/>
    <w:rsid w:val="008711EE"/>
    <w:rsid w:val="00871915"/>
    <w:rsid w:val="00873104"/>
    <w:rsid w:val="008744D7"/>
    <w:rsid w:val="0088729A"/>
    <w:rsid w:val="008924EF"/>
    <w:rsid w:val="008A44D4"/>
    <w:rsid w:val="008C63F4"/>
    <w:rsid w:val="008C64F2"/>
    <w:rsid w:val="008D005D"/>
    <w:rsid w:val="008F32B0"/>
    <w:rsid w:val="008F5DB7"/>
    <w:rsid w:val="00912B48"/>
    <w:rsid w:val="0092663A"/>
    <w:rsid w:val="00956795"/>
    <w:rsid w:val="009C00CD"/>
    <w:rsid w:val="009C2624"/>
    <w:rsid w:val="009C45B8"/>
    <w:rsid w:val="009F1EAD"/>
    <w:rsid w:val="00A2052E"/>
    <w:rsid w:val="00A37CA1"/>
    <w:rsid w:val="00A9371F"/>
    <w:rsid w:val="00AB0664"/>
    <w:rsid w:val="00AB4874"/>
    <w:rsid w:val="00AB6641"/>
    <w:rsid w:val="00AD1781"/>
    <w:rsid w:val="00AD4C79"/>
    <w:rsid w:val="00AF6167"/>
    <w:rsid w:val="00B07BDB"/>
    <w:rsid w:val="00B12E08"/>
    <w:rsid w:val="00B331E9"/>
    <w:rsid w:val="00B3666A"/>
    <w:rsid w:val="00B37D3E"/>
    <w:rsid w:val="00B4390B"/>
    <w:rsid w:val="00B44673"/>
    <w:rsid w:val="00B47915"/>
    <w:rsid w:val="00B67321"/>
    <w:rsid w:val="00B936C2"/>
    <w:rsid w:val="00BB3E99"/>
    <w:rsid w:val="00BD4F34"/>
    <w:rsid w:val="00BD75EB"/>
    <w:rsid w:val="00BE5ADC"/>
    <w:rsid w:val="00BF4822"/>
    <w:rsid w:val="00C373CE"/>
    <w:rsid w:val="00C467EB"/>
    <w:rsid w:val="00CA57B5"/>
    <w:rsid w:val="00CB00C6"/>
    <w:rsid w:val="00CB5D3E"/>
    <w:rsid w:val="00CC403F"/>
    <w:rsid w:val="00D10825"/>
    <w:rsid w:val="00D24AF9"/>
    <w:rsid w:val="00D62A6D"/>
    <w:rsid w:val="00D75AD6"/>
    <w:rsid w:val="00D81B63"/>
    <w:rsid w:val="00D87DC4"/>
    <w:rsid w:val="00DA09EB"/>
    <w:rsid w:val="00DA7D53"/>
    <w:rsid w:val="00E035E9"/>
    <w:rsid w:val="00E11AFF"/>
    <w:rsid w:val="00E136A3"/>
    <w:rsid w:val="00E1583F"/>
    <w:rsid w:val="00E20B93"/>
    <w:rsid w:val="00E236DD"/>
    <w:rsid w:val="00E46C8C"/>
    <w:rsid w:val="00E54FCB"/>
    <w:rsid w:val="00E70826"/>
    <w:rsid w:val="00E91498"/>
    <w:rsid w:val="00EB40D1"/>
    <w:rsid w:val="00EC20C3"/>
    <w:rsid w:val="00ED55E2"/>
    <w:rsid w:val="00F308C0"/>
    <w:rsid w:val="00F475AF"/>
    <w:rsid w:val="00FB35EF"/>
    <w:rsid w:val="00FC03CF"/>
    <w:rsid w:val="00FD08E4"/>
    <w:rsid w:val="00FD4F6B"/>
    <w:rsid w:val="00FF3555"/>
    <w:rsid w:val="02CDC872"/>
    <w:rsid w:val="11780B90"/>
    <w:rsid w:val="14D311E4"/>
    <w:rsid w:val="15CC94EE"/>
    <w:rsid w:val="17A43134"/>
    <w:rsid w:val="2881554B"/>
    <w:rsid w:val="3ABEA8A9"/>
    <w:rsid w:val="3B286268"/>
    <w:rsid w:val="3D8AD0F9"/>
    <w:rsid w:val="42FBCDB6"/>
    <w:rsid w:val="439736D1"/>
    <w:rsid w:val="49B8B4F3"/>
    <w:rsid w:val="49D387B1"/>
    <w:rsid w:val="5223007A"/>
    <w:rsid w:val="52A8B3FA"/>
    <w:rsid w:val="57DC2F3D"/>
    <w:rsid w:val="58E68F55"/>
    <w:rsid w:val="60BFF70F"/>
    <w:rsid w:val="65A4EB30"/>
    <w:rsid w:val="67F5FE5B"/>
    <w:rsid w:val="6F70E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28E22"/>
  <w15:chartTrackingRefBased/>
  <w15:docId w15:val="{E987B20E-086F-4DD6-872E-5C7D51FB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17B2C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eastAsia="de-DE" w:bidi="de-DE"/>
      <w14:ligatures w14:val="none"/>
    </w:rPr>
  </w:style>
  <w:style w:type="paragraph" w:styleId="Heading1">
    <w:name w:val="heading 1"/>
    <w:aliases w:val="1. Überschrift"/>
    <w:basedOn w:val="Normal"/>
    <w:next w:val="Normal"/>
    <w:link w:val="Heading1Char"/>
    <w:uiPriority w:val="1"/>
    <w:qFormat/>
    <w:rsid w:val="00617B2C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C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C83"/>
  </w:style>
  <w:style w:type="paragraph" w:styleId="Footer">
    <w:name w:val="footer"/>
    <w:basedOn w:val="Normal"/>
    <w:link w:val="FooterChar"/>
    <w:uiPriority w:val="99"/>
    <w:unhideWhenUsed/>
    <w:rsid w:val="005A5C8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C83"/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617B2C"/>
    <w:rPr>
      <w:rFonts w:ascii="Arial" w:eastAsiaTheme="majorEastAsia" w:hAnsi="Arial" w:cstheme="majorBidi"/>
      <w:b/>
      <w:bCs/>
      <w:kern w:val="0"/>
      <w:sz w:val="28"/>
      <w:szCs w:val="28"/>
      <w:lang w:eastAsia="de-DE" w:bidi="de-DE"/>
      <w14:ligatures w14:val="none"/>
    </w:rPr>
  </w:style>
  <w:style w:type="table" w:styleId="TableGrid">
    <w:name w:val="Table Grid"/>
    <w:basedOn w:val="TableNormal"/>
    <w:rsid w:val="00617B2C"/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617B2C"/>
    <w:pPr>
      <w:ind w:left="1558" w:hanging="360"/>
    </w:pPr>
  </w:style>
  <w:style w:type="character" w:styleId="Hyperlink">
    <w:name w:val="Hyperlink"/>
    <w:basedOn w:val="DefaultParagraphFont"/>
    <w:uiPriority w:val="99"/>
    <w:unhideWhenUsed/>
    <w:rsid w:val="00617B2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17B2C"/>
    <w:rPr>
      <w:color w:val="808080"/>
    </w:rPr>
  </w:style>
  <w:style w:type="paragraph" w:styleId="Revision">
    <w:name w:val="Revision"/>
    <w:hidden/>
    <w:uiPriority w:val="99"/>
    <w:semiHidden/>
    <w:rsid w:val="001A6111"/>
    <w:rPr>
      <w:rFonts w:ascii="Arial" w:eastAsia="Arial" w:hAnsi="Arial" w:cs="Arial"/>
      <w:kern w:val="0"/>
      <w:sz w:val="22"/>
      <w:szCs w:val="22"/>
      <w:lang w:eastAsia="de-DE" w:bidi="de-D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A7D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7D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7D53"/>
    <w:rPr>
      <w:rFonts w:ascii="Arial" w:eastAsia="Arial" w:hAnsi="Arial" w:cs="Arial"/>
      <w:kern w:val="0"/>
      <w:sz w:val="20"/>
      <w:szCs w:val="20"/>
      <w:lang w:eastAsia="de-DE" w:bidi="de-D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D53"/>
    <w:rPr>
      <w:rFonts w:ascii="Arial" w:eastAsia="Arial" w:hAnsi="Arial" w:cs="Arial"/>
      <w:b/>
      <w:bCs/>
      <w:kern w:val="0"/>
      <w:sz w:val="20"/>
      <w:szCs w:val="20"/>
      <w:lang w:eastAsia="de-DE" w:bidi="de-DE"/>
      <w14:ligatures w14:val="none"/>
    </w:rPr>
  </w:style>
  <w:style w:type="paragraph" w:customStyle="1" w:styleId="Default">
    <w:name w:val="Default"/>
    <w:rsid w:val="00BE5ADC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Mention">
    <w:name w:val="Mention"/>
    <w:basedOn w:val="DefaultParagraphFont"/>
    <w:uiPriority w:val="99"/>
    <w:unhideWhenUsed/>
    <w:rsid w:val="008711E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TAR_IVA\OneDrive%20-%20Deutsche%20Gesellschaft%20f&#252;r%20Internationale%20Zusammenarbeit%20(GIZ)%20GmbH\GIZ-Enabel\3.%20TED%20Network\H.%20GIZ%20Grant%20agreement%20process\TED_Letterhead_Word_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28025A93C341788B00DC015B82E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A3DF-B329-4B21-A783-EA753118EB71}"/>
      </w:docPartPr>
      <w:docPartBody>
        <w:p w:rsidR="00FF3555" w:rsidRDefault="004A1AD6" w:rsidP="004A1AD6">
          <w:pPr>
            <w:pStyle w:val="6B28025A93C341788B00DC015B82E9F7"/>
          </w:pPr>
          <w:r>
            <w:rPr>
              <w:rStyle w:val="PlaceholderText"/>
            </w:rPr>
            <w:t>Please enter here</w:t>
          </w:r>
        </w:p>
      </w:docPartBody>
    </w:docPart>
    <w:docPart>
      <w:docPartPr>
        <w:name w:val="76DA5565F59A4C0387C90795CAA17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77364-8FB7-4BC7-945F-208DF80B2CD2}"/>
      </w:docPartPr>
      <w:docPartBody>
        <w:p w:rsidR="00FF3555" w:rsidRDefault="004A1AD6" w:rsidP="004A1AD6">
          <w:pPr>
            <w:pStyle w:val="76DA5565F59A4C0387C90795CAA17AC7"/>
          </w:pPr>
          <w:r>
            <w:rPr>
              <w:rStyle w:val="PlaceholderText"/>
            </w:rPr>
            <w:t>Please enter here</w:t>
          </w:r>
        </w:p>
      </w:docPartBody>
    </w:docPart>
    <w:docPart>
      <w:docPartPr>
        <w:name w:val="32D562844D3F48919D5FA633594E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C0F32-0189-4B43-B775-38CEDAA49C6B}"/>
      </w:docPartPr>
      <w:docPartBody>
        <w:p w:rsidR="00FF3555" w:rsidRDefault="004A1AD6" w:rsidP="004A1AD6">
          <w:pPr>
            <w:pStyle w:val="32D562844D3F48919D5FA633594E9FFF"/>
          </w:pPr>
          <w:r>
            <w:rPr>
              <w:rStyle w:val="PlaceholderText"/>
            </w:rPr>
            <w:t>Please enter here</w:t>
          </w:r>
        </w:p>
      </w:docPartBody>
    </w:docPart>
    <w:docPart>
      <w:docPartPr>
        <w:name w:val="365B27A0EDF5471ABDEA25A6AA332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0A5ED-56E4-4DED-9FAE-ED368BD0A830}"/>
      </w:docPartPr>
      <w:docPartBody>
        <w:p w:rsidR="00FF3555" w:rsidRDefault="004A1AD6" w:rsidP="004A1AD6">
          <w:pPr>
            <w:pStyle w:val="365B27A0EDF5471ABDEA25A6AA33255F"/>
          </w:pPr>
          <w:r>
            <w:rPr>
              <w:rStyle w:val="PlaceholderText"/>
            </w:rPr>
            <w:t>Please enter here</w:t>
          </w:r>
        </w:p>
      </w:docPartBody>
    </w:docPart>
    <w:docPart>
      <w:docPartPr>
        <w:name w:val="2B84C1CFC5E04802B42F0834F9242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5E903-A6A0-4C09-9BAE-B72002FCE735}"/>
      </w:docPartPr>
      <w:docPartBody>
        <w:p w:rsidR="00FF3555" w:rsidRDefault="004A1AD6" w:rsidP="004A1AD6">
          <w:pPr>
            <w:pStyle w:val="2B84C1CFC5E04802B42F0834F92428EA"/>
          </w:pPr>
          <w:r>
            <w:rPr>
              <w:rStyle w:val="PlaceholderText"/>
            </w:rPr>
            <w:t>Please enter here</w:t>
          </w:r>
        </w:p>
      </w:docPartBody>
    </w:docPart>
    <w:docPart>
      <w:docPartPr>
        <w:name w:val="5204CE0F5BA54E98A5DC24A267E47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B4E71-8569-448B-95D5-9290B884C0AE}"/>
      </w:docPartPr>
      <w:docPartBody>
        <w:p w:rsidR="00FF3555" w:rsidRDefault="004A1AD6" w:rsidP="004A1AD6">
          <w:pPr>
            <w:pStyle w:val="5204CE0F5BA54E98A5DC24A267E4720D"/>
          </w:pPr>
          <w:r>
            <w:rPr>
              <w:rStyle w:val="PlaceholderText"/>
            </w:rPr>
            <w:t>Please enter here</w:t>
          </w:r>
        </w:p>
      </w:docPartBody>
    </w:docPart>
    <w:docPart>
      <w:docPartPr>
        <w:name w:val="6D6D479F16E746B5A00F98FF68B06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F59DC-BF56-4E51-BC57-6D30B892C38C}"/>
      </w:docPartPr>
      <w:docPartBody>
        <w:p w:rsidR="00B41072" w:rsidRDefault="00FF3555" w:rsidP="00FF3555">
          <w:pPr>
            <w:pStyle w:val="6D6D479F16E746B5A00F98FF68B06F26"/>
          </w:pPr>
          <w:r>
            <w:rPr>
              <w:rStyle w:val="PlaceholderText"/>
            </w:rPr>
            <w:t>Please enter here</w:t>
          </w:r>
        </w:p>
      </w:docPartBody>
    </w:docPart>
    <w:docPart>
      <w:docPartPr>
        <w:name w:val="71071698BF5D4B5D89A6AB5AA3696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040D3-450A-4047-A7A1-B8986AA43587}"/>
      </w:docPartPr>
      <w:docPartBody>
        <w:p w:rsidR="00B41072" w:rsidRDefault="00FF3555" w:rsidP="00FF3555">
          <w:pPr>
            <w:pStyle w:val="71071698BF5D4B5D89A6AB5AA3696C7E"/>
          </w:pPr>
          <w:r>
            <w:rPr>
              <w:rStyle w:val="PlaceholderText"/>
            </w:rPr>
            <w:t>Please enter here</w:t>
          </w:r>
        </w:p>
      </w:docPartBody>
    </w:docPart>
    <w:docPart>
      <w:docPartPr>
        <w:name w:val="E6EFA618E2C94DF58CF2844068A4B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AC625-AF0C-4257-AE11-21D11BBC936C}"/>
      </w:docPartPr>
      <w:docPartBody>
        <w:p w:rsidR="00CD6AC9" w:rsidRDefault="00142383" w:rsidP="00142383">
          <w:pPr>
            <w:pStyle w:val="E6EFA618E2C94DF58CF2844068A4BEF8"/>
          </w:pPr>
          <w:r>
            <w:rPr>
              <w:rStyle w:val="PlaceholderText"/>
            </w:rPr>
            <w:t>Please enter here</w:t>
          </w:r>
        </w:p>
      </w:docPartBody>
    </w:docPart>
    <w:docPart>
      <w:docPartPr>
        <w:name w:val="104BEFCE8A5F4DCB8D1E92B7E5044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3948B-1C13-4182-ACF0-2442B0616A1C}"/>
      </w:docPartPr>
      <w:docPartBody>
        <w:p w:rsidR="00CD6AC9" w:rsidRDefault="00142383" w:rsidP="00142383">
          <w:pPr>
            <w:pStyle w:val="104BEFCE8A5F4DCB8D1E92B7E50446CE"/>
          </w:pPr>
          <w:r>
            <w:rPr>
              <w:rStyle w:val="PlaceholderText"/>
            </w:rPr>
            <w:t>Please enter here</w:t>
          </w:r>
        </w:p>
      </w:docPartBody>
    </w:docPart>
    <w:docPart>
      <w:docPartPr>
        <w:name w:val="8DD2412E54EE42699C3D0D170432C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EAC68-DDB8-4ABF-94A9-D5DC08E9BF2E}"/>
      </w:docPartPr>
      <w:docPartBody>
        <w:p w:rsidR="00CD6AC9" w:rsidRDefault="00142383" w:rsidP="00142383">
          <w:pPr>
            <w:pStyle w:val="8DD2412E54EE42699C3D0D170432C0CE"/>
          </w:pPr>
          <w:r>
            <w:rPr>
              <w:rStyle w:val="PlaceholderText"/>
            </w:rPr>
            <w:t>Please enter here</w:t>
          </w:r>
        </w:p>
      </w:docPartBody>
    </w:docPart>
    <w:docPart>
      <w:docPartPr>
        <w:name w:val="3882A3F489D54B02B857F6DAAA616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22BB2-250C-4C6C-8670-D4A7538ABF68}"/>
      </w:docPartPr>
      <w:docPartBody>
        <w:p w:rsidR="00CD6AC9" w:rsidRDefault="00142383" w:rsidP="00142383">
          <w:pPr>
            <w:pStyle w:val="3882A3F489D54B02B857F6DAAA616F75"/>
          </w:pPr>
          <w:r>
            <w:rPr>
              <w:rStyle w:val="PlaceholderText"/>
            </w:rPr>
            <w:t>Please enter here</w:t>
          </w:r>
        </w:p>
      </w:docPartBody>
    </w:docPart>
    <w:docPart>
      <w:docPartPr>
        <w:name w:val="1E8EAC7CC1264A6D845AE6DDF10FC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D8A06-A15E-4BFF-8530-AFA4D31C7FB5}"/>
      </w:docPartPr>
      <w:docPartBody>
        <w:p w:rsidR="00CD6AC9" w:rsidRDefault="00142383" w:rsidP="00142383">
          <w:pPr>
            <w:pStyle w:val="1E8EAC7CC1264A6D845AE6DDF10FCDDE"/>
          </w:pPr>
          <w:r>
            <w:rPr>
              <w:rStyle w:val="PlaceholderText"/>
            </w:rPr>
            <w:t>Please enter here</w:t>
          </w:r>
        </w:p>
      </w:docPartBody>
    </w:docPart>
    <w:docPart>
      <w:docPartPr>
        <w:name w:val="75A45851E12E42479F91B27CA95AC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E25DD-33CD-437F-BFB0-EE631A4F0421}"/>
      </w:docPartPr>
      <w:docPartBody>
        <w:p w:rsidR="00CD6AC9" w:rsidRDefault="00142383" w:rsidP="00142383">
          <w:pPr>
            <w:pStyle w:val="75A45851E12E42479F91B27CA95AC0BC"/>
          </w:pPr>
          <w:r>
            <w:rPr>
              <w:rStyle w:val="PlaceholderText"/>
            </w:rPr>
            <w:t>Please enter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D6"/>
    <w:rsid w:val="00063E0F"/>
    <w:rsid w:val="000849DF"/>
    <w:rsid w:val="00142383"/>
    <w:rsid w:val="00431ADB"/>
    <w:rsid w:val="004A1AD6"/>
    <w:rsid w:val="006C723F"/>
    <w:rsid w:val="00917E19"/>
    <w:rsid w:val="0099035D"/>
    <w:rsid w:val="00A37CA1"/>
    <w:rsid w:val="00B41072"/>
    <w:rsid w:val="00CD6AC9"/>
    <w:rsid w:val="00CE200A"/>
    <w:rsid w:val="00DA05D2"/>
    <w:rsid w:val="00DA72EC"/>
    <w:rsid w:val="00E147E0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2383"/>
    <w:rPr>
      <w:color w:val="808080"/>
    </w:rPr>
  </w:style>
  <w:style w:type="paragraph" w:customStyle="1" w:styleId="6B28025A93C341788B00DC015B82E9F7">
    <w:name w:val="6B28025A93C341788B00DC015B82E9F7"/>
    <w:rsid w:val="004A1AD6"/>
  </w:style>
  <w:style w:type="paragraph" w:customStyle="1" w:styleId="76DA5565F59A4C0387C90795CAA17AC7">
    <w:name w:val="76DA5565F59A4C0387C90795CAA17AC7"/>
    <w:rsid w:val="004A1AD6"/>
  </w:style>
  <w:style w:type="paragraph" w:customStyle="1" w:styleId="32D562844D3F48919D5FA633594E9FFF">
    <w:name w:val="32D562844D3F48919D5FA633594E9FFF"/>
    <w:rsid w:val="004A1AD6"/>
  </w:style>
  <w:style w:type="paragraph" w:customStyle="1" w:styleId="365B27A0EDF5471ABDEA25A6AA33255F">
    <w:name w:val="365B27A0EDF5471ABDEA25A6AA33255F"/>
    <w:rsid w:val="004A1AD6"/>
  </w:style>
  <w:style w:type="paragraph" w:customStyle="1" w:styleId="2B84C1CFC5E04802B42F0834F92428EA">
    <w:name w:val="2B84C1CFC5E04802B42F0834F92428EA"/>
    <w:rsid w:val="004A1AD6"/>
  </w:style>
  <w:style w:type="paragraph" w:customStyle="1" w:styleId="5204CE0F5BA54E98A5DC24A267E4720D">
    <w:name w:val="5204CE0F5BA54E98A5DC24A267E4720D"/>
    <w:rsid w:val="004A1AD6"/>
  </w:style>
  <w:style w:type="paragraph" w:customStyle="1" w:styleId="6D6D479F16E746B5A00F98FF68B06F26">
    <w:name w:val="6D6D479F16E746B5A00F98FF68B06F26"/>
    <w:rsid w:val="00FF3555"/>
  </w:style>
  <w:style w:type="paragraph" w:customStyle="1" w:styleId="71071698BF5D4B5D89A6AB5AA3696C7E">
    <w:name w:val="71071698BF5D4B5D89A6AB5AA3696C7E"/>
    <w:rsid w:val="00FF3555"/>
  </w:style>
  <w:style w:type="paragraph" w:customStyle="1" w:styleId="E6EFA618E2C94DF58CF2844068A4BEF8">
    <w:name w:val="E6EFA618E2C94DF58CF2844068A4BEF8"/>
    <w:rsid w:val="00142383"/>
  </w:style>
  <w:style w:type="paragraph" w:customStyle="1" w:styleId="104BEFCE8A5F4DCB8D1E92B7E50446CE">
    <w:name w:val="104BEFCE8A5F4DCB8D1E92B7E50446CE"/>
    <w:rsid w:val="00142383"/>
  </w:style>
  <w:style w:type="paragraph" w:customStyle="1" w:styleId="8DD2412E54EE42699C3D0D170432C0CE">
    <w:name w:val="8DD2412E54EE42699C3D0D170432C0CE"/>
    <w:rsid w:val="00142383"/>
  </w:style>
  <w:style w:type="paragraph" w:customStyle="1" w:styleId="3882A3F489D54B02B857F6DAAA616F75">
    <w:name w:val="3882A3F489D54B02B857F6DAAA616F75"/>
    <w:rsid w:val="00142383"/>
  </w:style>
  <w:style w:type="paragraph" w:customStyle="1" w:styleId="1E8EAC7CC1264A6D845AE6DDF10FCDDE">
    <w:name w:val="1E8EAC7CC1264A6D845AE6DDF10FCDDE"/>
    <w:rsid w:val="00142383"/>
  </w:style>
  <w:style w:type="paragraph" w:customStyle="1" w:styleId="75A45851E12E42479F91B27CA95AC0BC">
    <w:name w:val="75A45851E12E42479F91B27CA95AC0BC"/>
    <w:rsid w:val="001423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24ff6-4673-447e-9e07-278c819f491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69A56DE6C3B54AB1FAC5802F963AA8" ma:contentTypeVersion="14" ma:contentTypeDescription="Ein neues Dokument erstellen." ma:contentTypeScope="" ma:versionID="88cf52919ca52d143b7a427efc773790">
  <xsd:schema xmlns:xsd="http://www.w3.org/2001/XMLSchema" xmlns:xs="http://www.w3.org/2001/XMLSchema" xmlns:p="http://schemas.microsoft.com/office/2006/metadata/properties" xmlns:ns2="60e24ff6-4673-447e-9e07-278c819f4911" xmlns:ns3="2b5b7571-6eb4-4208-89d2-5eb200c61047" targetNamespace="http://schemas.microsoft.com/office/2006/metadata/properties" ma:root="true" ma:fieldsID="55287c3386b018c272afedacceaf5694" ns2:_="" ns3:_="">
    <xsd:import namespace="60e24ff6-4673-447e-9e07-278c819f4911"/>
    <xsd:import namespace="2b5b7571-6eb4-4208-89d2-5eb200c61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24ff6-4673-447e-9e07-278c819f4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b7571-6eb4-4208-89d2-5eb200c61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2A48B-0F2E-4ED3-9466-DA6D9DCEE96F}">
  <ds:schemaRefs>
    <ds:schemaRef ds:uri="http://schemas.microsoft.com/office/2006/metadata/properties"/>
    <ds:schemaRef ds:uri="http://schemas.microsoft.com/office/infopath/2007/PartnerControls"/>
    <ds:schemaRef ds:uri="60e24ff6-4673-447e-9e07-278c819f4911"/>
  </ds:schemaRefs>
</ds:datastoreItem>
</file>

<file path=customXml/itemProps2.xml><?xml version="1.0" encoding="utf-8"?>
<ds:datastoreItem xmlns:ds="http://schemas.openxmlformats.org/officeDocument/2006/customXml" ds:itemID="{B8C6AF87-6946-46D9-B27C-8276FE158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24ff6-4673-447e-9e07-278c819f4911"/>
    <ds:schemaRef ds:uri="2b5b7571-6eb4-4208-89d2-5eb200c61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78E596-7B69-45E0-9CFF-C8FA2C43B1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TED_Letterhead_Word_v1</Template>
  <TotalTime>0</TotalTime>
  <Pages>5</Pages>
  <Words>515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Marie-Alexandra Kurth</dc:creator>
  <cp:keywords/>
  <dc:description/>
  <cp:lastModifiedBy>Kantardjiski, Ivan GIZ</cp:lastModifiedBy>
  <cp:revision>33</cp:revision>
  <dcterms:created xsi:type="dcterms:W3CDTF">2024-10-31T13:27:00Z</dcterms:created>
  <dcterms:modified xsi:type="dcterms:W3CDTF">2024-11-12T11:59:00Z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0x0101004B69A56DE6C3B54AB1FAC5802F963AA8</vt:lpwstr>
  </property>
  <property fmtid="{D5CDD505-2E9C-101B-9397-08002B2CF9AE}" pid="3" name="MediaServiceImageTags">
    <vt:lpwstr/>
  </property>
</Properties>
</file>