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554A3" w14:textId="77777777" w:rsidR="00905E7F" w:rsidRDefault="00905E7F" w:rsidP="00905E7F"/>
    <w:p w14:paraId="2A9CED26" w14:textId="77777777" w:rsidR="00905E7F" w:rsidRDefault="00905E7F" w:rsidP="00905E7F"/>
    <w:p w14:paraId="61428F10" w14:textId="77777777" w:rsidR="00905E7F" w:rsidRDefault="00905E7F" w:rsidP="00905E7F"/>
    <w:p w14:paraId="517744DC" w14:textId="77777777" w:rsidR="00905E7F" w:rsidRDefault="003C796F" w:rsidP="00905E7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6FA826" wp14:editId="2B929E6F">
                <wp:simplePos x="0" y="0"/>
                <wp:positionH relativeFrom="column">
                  <wp:posOffset>645160</wp:posOffset>
                </wp:positionH>
                <wp:positionV relativeFrom="paragraph">
                  <wp:posOffset>118110</wp:posOffset>
                </wp:positionV>
                <wp:extent cx="7692390" cy="2862580"/>
                <wp:effectExtent l="60960" t="67310" r="69850" b="6731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2390" cy="286258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127000">
                          <a:solidFill>
                            <a:schemeClr val="bg2">
                              <a:lumMod val="1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99ED52" w14:textId="77777777" w:rsidR="003A5714" w:rsidRPr="00905E7F" w:rsidRDefault="003A5714" w:rsidP="00905E7F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 w:rsidRPr="00905E7F">
                              <w:rPr>
                                <w:sz w:val="52"/>
                              </w:rPr>
                              <w:t>CADRE DE SUIVI DE RENDEMENT D’OSIRIS : SITUATION DE REFERENCE ET PROJECTION POUR LES ANNEES A VENIR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margin-left:50.8pt;margin-top:9.3pt;width:605.7pt;height:22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" fillcolor="#9bbb59 [3206]" strokecolor="#1c1a10 [334]" strokeweight="10pt">
                <v:shadow color="#868686" opacity="49150f"/>
                <v:textbox>
                  <w:txbxContent>
                    <w:p w14:paraId="5A99ED52" w14:textId="77777777" w:rsidR="003A5714" w:rsidRPr="00905E7F" w:rsidRDefault="003A5714" w:rsidP="00905E7F">
                      <w:pPr>
                        <w:jc w:val="center"/>
                        <w:rPr>
                          <w:sz w:val="52"/>
                        </w:rPr>
                      </w:pPr>
                      <w:r w:rsidRPr="00905E7F">
                        <w:rPr>
                          <w:sz w:val="52"/>
                        </w:rPr>
                        <w:t>CADRE DE SUIVI DE RENDEMENT D’OSIRIS : SITUATION DE REFERENCE ET PROJECTION POUR LES ANNEES A VENIR</w:t>
                      </w:r>
                    </w:p>
                  </w:txbxContent>
                </v:textbox>
              </v:shape>
            </w:pict>
          </mc:Fallback>
        </mc:AlternateContent>
      </w:r>
    </w:p>
    <w:p w14:paraId="679982E9" w14:textId="77777777" w:rsidR="00905E7F" w:rsidRDefault="00905E7F" w:rsidP="00905E7F"/>
    <w:p w14:paraId="0740206E" w14:textId="77777777" w:rsidR="00905E7F" w:rsidRDefault="00905E7F" w:rsidP="00905E7F"/>
    <w:p w14:paraId="4228D222" w14:textId="77777777" w:rsidR="00905E7F" w:rsidRDefault="00905E7F" w:rsidP="00905E7F">
      <w:pPr>
        <w:rPr>
          <w:noProof/>
          <w:lang w:eastAsia="fr-FR"/>
        </w:rPr>
      </w:pPr>
    </w:p>
    <w:p w14:paraId="331248B4" w14:textId="77777777" w:rsidR="00E04BAF" w:rsidRDefault="00E04BAF" w:rsidP="00905E7F">
      <w:pPr>
        <w:rPr>
          <w:noProof/>
          <w:lang w:eastAsia="fr-FR"/>
        </w:rPr>
      </w:pPr>
    </w:p>
    <w:p w14:paraId="5F7BFFE0" w14:textId="77777777" w:rsidR="00E04BAF" w:rsidRDefault="00E04BAF" w:rsidP="00905E7F">
      <w:pPr>
        <w:rPr>
          <w:noProof/>
          <w:lang w:eastAsia="fr-FR"/>
        </w:rPr>
      </w:pPr>
    </w:p>
    <w:p w14:paraId="33141017" w14:textId="77777777" w:rsidR="00E04BAF" w:rsidRDefault="00E04BAF" w:rsidP="00905E7F">
      <w:pPr>
        <w:rPr>
          <w:noProof/>
          <w:lang w:eastAsia="fr-FR"/>
        </w:rPr>
      </w:pPr>
    </w:p>
    <w:p w14:paraId="23BA026C" w14:textId="77777777" w:rsidR="00E04BAF" w:rsidRDefault="00E04BAF" w:rsidP="00905E7F">
      <w:pPr>
        <w:rPr>
          <w:noProof/>
          <w:lang w:eastAsia="fr-FR"/>
        </w:rPr>
      </w:pPr>
    </w:p>
    <w:p w14:paraId="31FBA853" w14:textId="77777777" w:rsidR="00E04BAF" w:rsidRDefault="00E04BAF" w:rsidP="00905E7F">
      <w:pPr>
        <w:rPr>
          <w:noProof/>
          <w:lang w:eastAsia="fr-FR"/>
        </w:rPr>
      </w:pPr>
    </w:p>
    <w:p w14:paraId="1E754FBF" w14:textId="77777777" w:rsidR="00E04BAF" w:rsidRDefault="00E04BAF" w:rsidP="00905E7F">
      <w:pPr>
        <w:rPr>
          <w:noProof/>
          <w:lang w:eastAsia="fr-FR"/>
        </w:rPr>
      </w:pPr>
    </w:p>
    <w:p w14:paraId="158112D4" w14:textId="77777777" w:rsidR="00E04BAF" w:rsidRDefault="00E04BAF" w:rsidP="00905E7F">
      <w:pPr>
        <w:rPr>
          <w:noProof/>
          <w:lang w:eastAsia="fr-FR"/>
        </w:rPr>
      </w:pPr>
    </w:p>
    <w:p w14:paraId="13BC0A96" w14:textId="77777777" w:rsidR="00E04BAF" w:rsidRDefault="00E04BAF" w:rsidP="00905E7F">
      <w:commentRangeStart w:id="0"/>
      <w:r w:rsidRPr="00E04BAF">
        <w:rPr>
          <w:noProof/>
          <w:lang w:val="en-US"/>
        </w:rPr>
        <w:lastRenderedPageBreak/>
        <w:drawing>
          <wp:inline distT="0" distB="0" distL="0" distR="0" wp14:anchorId="32D4DFFE" wp14:editId="2BA1DAAF">
            <wp:extent cx="8370038" cy="3700131"/>
            <wp:effectExtent l="19050" t="0" r="0" b="0"/>
            <wp:docPr id="1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205" cy="3700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commentRangeEnd w:id="0"/>
      <w:r w:rsidR="00C97A66">
        <w:rPr>
          <w:rStyle w:val="CommentReference"/>
          <w:rFonts w:ascii="Calibri" w:eastAsia="Calibri" w:hAnsi="Calibri" w:cs="Times New Roman"/>
        </w:rPr>
        <w:commentReference w:id="0"/>
      </w:r>
    </w:p>
    <w:p w14:paraId="2FEEDF7B" w14:textId="77777777" w:rsidR="00905E7F" w:rsidRDefault="00905E7F" w:rsidP="00905E7F"/>
    <w:p w14:paraId="7A0033FE" w14:textId="77777777" w:rsidR="00BD1A5F" w:rsidRDefault="00BD1A5F" w:rsidP="000D53A4">
      <w:pPr>
        <w:jc w:val="center"/>
        <w:rPr>
          <w:noProof/>
          <w:lang w:eastAsia="fr-FR"/>
        </w:rPr>
      </w:pPr>
    </w:p>
    <w:p w14:paraId="74D78DF5" w14:textId="77777777" w:rsidR="00BD1A5F" w:rsidRDefault="00BD1A5F" w:rsidP="00BD1A5F">
      <w:pPr>
        <w:rPr>
          <w:noProof/>
          <w:lang w:eastAsia="fr-FR"/>
        </w:rPr>
      </w:pPr>
      <w:r>
        <w:rPr>
          <w:noProof/>
          <w:lang w:eastAsia="fr-FR"/>
        </w:rPr>
        <w:lastRenderedPageBreak/>
        <w:t>Suite tableau 1</w:t>
      </w:r>
    </w:p>
    <w:p w14:paraId="0C6DE56C" w14:textId="77777777" w:rsidR="00E04BAF" w:rsidRDefault="00E04BAF" w:rsidP="000D53A4">
      <w:pPr>
        <w:jc w:val="center"/>
      </w:pPr>
      <w:r w:rsidRPr="00E04BAF">
        <w:rPr>
          <w:noProof/>
          <w:lang w:val="en-US"/>
        </w:rPr>
        <w:drawing>
          <wp:inline distT="0" distB="0" distL="0" distR="0" wp14:anchorId="7B4F2305" wp14:editId="25FF608B">
            <wp:extent cx="8365185" cy="4189228"/>
            <wp:effectExtent l="19050" t="0" r="0" b="0"/>
            <wp:docPr id="2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205" cy="4192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07059F" w14:textId="77777777" w:rsidR="00905E7F" w:rsidRDefault="00BD1A5F" w:rsidP="00905E7F">
      <w:commentRangeStart w:id="1"/>
      <w:r w:rsidRPr="00BD1A5F">
        <w:rPr>
          <w:noProof/>
          <w:lang w:val="en-US"/>
        </w:rPr>
        <w:lastRenderedPageBreak/>
        <w:drawing>
          <wp:inline distT="0" distB="0" distL="0" distR="0" wp14:anchorId="5127735C" wp14:editId="71817978">
            <wp:extent cx="8359652" cy="3562350"/>
            <wp:effectExtent l="19050" t="0" r="3298" b="0"/>
            <wp:docPr id="3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205" cy="3567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commentRangeEnd w:id="1"/>
      <w:r w:rsidR="005E2005">
        <w:rPr>
          <w:rStyle w:val="CommentReference"/>
          <w:rFonts w:ascii="Calibri" w:eastAsia="Calibri" w:hAnsi="Calibri" w:cs="Times New Roman"/>
        </w:rPr>
        <w:commentReference w:id="1"/>
      </w:r>
    </w:p>
    <w:p w14:paraId="7B6F9719" w14:textId="77777777" w:rsidR="00905E7F" w:rsidRDefault="00905E7F" w:rsidP="00905E7F"/>
    <w:p w14:paraId="0304A17B" w14:textId="77777777" w:rsidR="00905E7F" w:rsidRDefault="00905E7F" w:rsidP="00905E7F"/>
    <w:p w14:paraId="63B3A7D9" w14:textId="77777777" w:rsidR="00905E7F" w:rsidRDefault="00BD1A5F" w:rsidP="00905E7F">
      <w:r w:rsidRPr="00BD1A5F">
        <w:rPr>
          <w:noProof/>
          <w:lang w:val="en-US"/>
        </w:rPr>
        <w:lastRenderedPageBreak/>
        <w:drawing>
          <wp:inline distT="0" distB="0" distL="0" distR="0" wp14:anchorId="0F1DE3C3" wp14:editId="08B76A5D">
            <wp:extent cx="8371205" cy="3565222"/>
            <wp:effectExtent l="19050" t="0" r="0" b="0"/>
            <wp:docPr id="3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205" cy="3565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3B2A90" w14:textId="77777777" w:rsidR="00905E7F" w:rsidRDefault="00905E7F" w:rsidP="00905E7F"/>
    <w:p w14:paraId="3EDCDB63" w14:textId="77777777" w:rsidR="00905E7F" w:rsidRDefault="00905E7F" w:rsidP="00905E7F"/>
    <w:p w14:paraId="39D92F38" w14:textId="77777777" w:rsidR="00905E7F" w:rsidRPr="00BD1A5F" w:rsidRDefault="00905E7F" w:rsidP="000D53A4">
      <w:pPr>
        <w:jc w:val="both"/>
        <w:rPr>
          <w:b/>
          <w:sz w:val="28"/>
        </w:rPr>
      </w:pPr>
      <w:r w:rsidRPr="00BD1A5F">
        <w:rPr>
          <w:b/>
          <w:sz w:val="28"/>
        </w:rPr>
        <w:lastRenderedPageBreak/>
        <w:t>Résultat 1: Les lieux d'implantation des institutions du Système RESOPP offrent une panoplie de services économiques et sociaux diversifiés et complémentaires, favorisant l'inclusion sociale</w:t>
      </w:r>
    </w:p>
    <w:p w14:paraId="5BF55168" w14:textId="77777777" w:rsidR="00905E7F" w:rsidRDefault="00905E7F" w:rsidP="00905E7F">
      <w:pPr>
        <w:rPr>
          <w:b/>
          <w:sz w:val="24"/>
        </w:rPr>
      </w:pPr>
      <w:r w:rsidRPr="000D53A4">
        <w:rPr>
          <w:b/>
          <w:sz w:val="24"/>
        </w:rPr>
        <w:t>IR1.1: Meilleure compréhension des acteurs de l'inclusion économique et sociale</w:t>
      </w:r>
    </w:p>
    <w:p w14:paraId="6D40E95B" w14:textId="77777777" w:rsidR="001909AE" w:rsidRPr="00DD0F48" w:rsidRDefault="00C707BE" w:rsidP="00BD1A5F">
      <w:pPr>
        <w:spacing w:line="360" w:lineRule="auto"/>
        <w:jc w:val="both"/>
        <w:rPr>
          <w:sz w:val="24"/>
        </w:rPr>
      </w:pPr>
      <w:r w:rsidRPr="00C707BE">
        <w:rPr>
          <w:sz w:val="24"/>
        </w:rPr>
        <w:t xml:space="preserve">Cet indicateur ne sera renseigné qu’après l’étude de base </w:t>
      </w:r>
      <w:commentRangeStart w:id="3"/>
      <w:r w:rsidRPr="00C707BE">
        <w:rPr>
          <w:sz w:val="24"/>
        </w:rPr>
        <w:t>sur</w:t>
      </w:r>
      <w:commentRangeEnd w:id="3"/>
      <w:r w:rsidR="00AE360A">
        <w:rPr>
          <w:rStyle w:val="CommentReference"/>
          <w:rFonts w:ascii="Calibri" w:eastAsia="Calibri" w:hAnsi="Calibri" w:cs="Times New Roman"/>
        </w:rPr>
        <w:commentReference w:id="3"/>
      </w:r>
      <w:r w:rsidRPr="00C707BE">
        <w:rPr>
          <w:sz w:val="24"/>
        </w:rPr>
        <w:t xml:space="preserve"> l’inclusion/exclusion sociale. </w:t>
      </w:r>
      <w:r w:rsidR="001909AE" w:rsidRPr="00C707BE">
        <w:rPr>
          <w:sz w:val="24"/>
        </w:rPr>
        <w:t>Donc la situation de référence ne sera établi</w:t>
      </w:r>
      <w:r w:rsidR="001909AE">
        <w:rPr>
          <w:sz w:val="24"/>
        </w:rPr>
        <w:t>e</w:t>
      </w:r>
      <w:r w:rsidR="001909AE" w:rsidRPr="00C707BE">
        <w:rPr>
          <w:sz w:val="24"/>
        </w:rPr>
        <w:t xml:space="preserve"> qu’après </w:t>
      </w:r>
      <w:r w:rsidR="001909AE">
        <w:rPr>
          <w:sz w:val="24"/>
        </w:rPr>
        <w:t xml:space="preserve">l’étude. </w:t>
      </w:r>
      <w:r w:rsidRPr="00C707BE">
        <w:rPr>
          <w:sz w:val="24"/>
        </w:rPr>
        <w:t xml:space="preserve">Les résultats de cette étude vont nous permettre de faire une formation au profit des acteurs impliqués. </w:t>
      </w:r>
      <w:r w:rsidR="001909AE">
        <w:rPr>
          <w:sz w:val="24"/>
        </w:rPr>
        <w:t xml:space="preserve">La mesure de l’indicateur sera à la fin de chaque année auprès des acteurs impliqués.  </w:t>
      </w:r>
    </w:p>
    <w:p w14:paraId="6E453B72" w14:textId="77777777" w:rsidR="001909AE" w:rsidRDefault="001909AE" w:rsidP="00AA38C9">
      <w:pPr>
        <w:jc w:val="center"/>
        <w:rPr>
          <w:b/>
          <w:sz w:val="24"/>
        </w:rPr>
      </w:pPr>
      <w:r w:rsidRPr="001909AE">
        <w:rPr>
          <w:noProof/>
          <w:lang w:val="en-US"/>
        </w:rPr>
        <w:drawing>
          <wp:inline distT="0" distB="0" distL="0" distR="0" wp14:anchorId="7F781FF0" wp14:editId="3E6E3632">
            <wp:extent cx="7155530" cy="1682700"/>
            <wp:effectExtent l="19050" t="0" r="7270" b="0"/>
            <wp:docPr id="1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685" cy="1682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067A20" w14:textId="77777777" w:rsidR="001909AE" w:rsidRDefault="001909AE" w:rsidP="00905E7F">
      <w:pPr>
        <w:rPr>
          <w:b/>
          <w:sz w:val="24"/>
        </w:rPr>
      </w:pPr>
    </w:p>
    <w:p w14:paraId="20880541" w14:textId="77777777" w:rsidR="001909AE" w:rsidRDefault="001909AE" w:rsidP="00905E7F">
      <w:pPr>
        <w:rPr>
          <w:b/>
          <w:sz w:val="24"/>
        </w:rPr>
      </w:pPr>
    </w:p>
    <w:p w14:paraId="1D3E4A2F" w14:textId="77777777" w:rsidR="001909AE" w:rsidRDefault="001909AE" w:rsidP="00905E7F">
      <w:pPr>
        <w:rPr>
          <w:b/>
          <w:sz w:val="24"/>
        </w:rPr>
      </w:pPr>
    </w:p>
    <w:p w14:paraId="79B0B00F" w14:textId="77777777" w:rsidR="001909AE" w:rsidRDefault="001909AE" w:rsidP="00905E7F">
      <w:pPr>
        <w:rPr>
          <w:b/>
          <w:sz w:val="24"/>
        </w:rPr>
      </w:pPr>
    </w:p>
    <w:p w14:paraId="0A5F1821" w14:textId="77777777" w:rsidR="00905E7F" w:rsidRPr="000D53A4" w:rsidRDefault="00905E7F" w:rsidP="00905E7F">
      <w:pPr>
        <w:rPr>
          <w:b/>
          <w:sz w:val="24"/>
        </w:rPr>
      </w:pPr>
      <w:r w:rsidRPr="000D53A4">
        <w:rPr>
          <w:b/>
          <w:sz w:val="24"/>
        </w:rPr>
        <w:t>IR1.2:Au moins 33 000 personnes souscrivent à l'assurance maladie dont la moitié est constituée de membres système RESOPP</w:t>
      </w:r>
    </w:p>
    <w:p w14:paraId="7D2D5405" w14:textId="77777777" w:rsidR="00905E7F" w:rsidRDefault="00905E7F" w:rsidP="00905E7F">
      <w:r w:rsidRPr="00CD2AB2">
        <w:rPr>
          <w:noProof/>
          <w:lang w:val="en-US"/>
        </w:rPr>
        <w:drawing>
          <wp:inline distT="0" distB="0" distL="0" distR="0" wp14:anchorId="2521E752" wp14:editId="20B3EF63">
            <wp:extent cx="8891270" cy="2092976"/>
            <wp:effectExtent l="19050" t="0" r="5080" b="0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092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FD4032" w14:textId="77777777" w:rsidR="00905E7F" w:rsidRDefault="00905E7F" w:rsidP="00905E7F"/>
    <w:p w14:paraId="6494AC15" w14:textId="77777777" w:rsidR="00905E7F" w:rsidRDefault="00905E7F" w:rsidP="00905E7F"/>
    <w:p w14:paraId="369A8D60" w14:textId="77777777" w:rsidR="00905E7F" w:rsidRDefault="00905E7F" w:rsidP="00905E7F"/>
    <w:p w14:paraId="622E7D5B" w14:textId="77777777" w:rsidR="00905E7F" w:rsidRPr="000D53A4" w:rsidRDefault="00905E7F" w:rsidP="000D53A4">
      <w:pPr>
        <w:jc w:val="both"/>
        <w:rPr>
          <w:b/>
          <w:sz w:val="24"/>
        </w:rPr>
      </w:pPr>
      <w:r w:rsidRPr="000D53A4">
        <w:rPr>
          <w:b/>
          <w:sz w:val="24"/>
        </w:rPr>
        <w:t>IR1.3: 12 500 membres du RESOPP souscrivent à l'assurance agricole à fin du projet</w:t>
      </w:r>
    </w:p>
    <w:p w14:paraId="2C8BF1F6" w14:textId="77777777" w:rsidR="00905E7F" w:rsidRDefault="00AA38C9" w:rsidP="00AA38C9">
      <w:pPr>
        <w:jc w:val="center"/>
      </w:pPr>
      <w:r w:rsidRPr="00AA38C9">
        <w:rPr>
          <w:noProof/>
          <w:lang w:val="en-US"/>
        </w:rPr>
        <w:lastRenderedPageBreak/>
        <w:drawing>
          <wp:inline distT="0" distB="0" distL="0" distR="0" wp14:anchorId="31F35E17" wp14:editId="606D69E0">
            <wp:extent cx="4419600" cy="2314575"/>
            <wp:effectExtent l="19050" t="0" r="0" b="0"/>
            <wp:docPr id="3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CE4569" w14:textId="77777777" w:rsidR="00905E7F" w:rsidRDefault="00391729" w:rsidP="00905E7F">
      <w:r>
        <w:t>Pour atteindre  de manière effective les 12500 membres ciblés par le projet les zones ont préféré tabler sur 15000 membres.</w:t>
      </w:r>
    </w:p>
    <w:p w14:paraId="774974DA" w14:textId="77777777" w:rsidR="00905E7F" w:rsidRDefault="00905E7F" w:rsidP="00905E7F"/>
    <w:p w14:paraId="5814D9BD" w14:textId="77777777" w:rsidR="00905E7F" w:rsidRDefault="00905E7F" w:rsidP="00905E7F"/>
    <w:p w14:paraId="32F1FBF5" w14:textId="77777777" w:rsidR="00AA38C9" w:rsidRDefault="00AA38C9" w:rsidP="00905E7F"/>
    <w:p w14:paraId="085BA6BF" w14:textId="77777777" w:rsidR="00391729" w:rsidRDefault="00391729" w:rsidP="00905E7F"/>
    <w:p w14:paraId="3F189E77" w14:textId="77777777" w:rsidR="00905E7F" w:rsidRPr="000D53A4" w:rsidRDefault="00905E7F" w:rsidP="000D53A4">
      <w:pPr>
        <w:jc w:val="both"/>
        <w:rPr>
          <w:b/>
          <w:sz w:val="24"/>
        </w:rPr>
      </w:pPr>
      <w:r w:rsidRPr="000D53A4">
        <w:rPr>
          <w:b/>
          <w:sz w:val="24"/>
        </w:rPr>
        <w:t>IR1.4: Au moins 6 nouveaux services/produits développés et utilisés par les membres en 2018</w:t>
      </w:r>
    </w:p>
    <w:tbl>
      <w:tblPr>
        <w:tblW w:w="13497" w:type="dxa"/>
        <w:jc w:val="center"/>
        <w:tblInd w:w="1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596"/>
        <w:gridCol w:w="1900"/>
        <w:gridCol w:w="1740"/>
      </w:tblGrid>
      <w:tr w:rsidR="00905E7F" w:rsidRPr="00147AF4" w14:paraId="43B8D099" w14:textId="77777777" w:rsidTr="00502A73">
        <w:trPr>
          <w:trHeight w:val="90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14:paraId="2E841419" w14:textId="77777777" w:rsidR="00905E7F" w:rsidRPr="00C4456B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C4456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lastRenderedPageBreak/>
              <w:t>Zone</w:t>
            </w: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14:paraId="1C03C6E5" w14:textId="77777777" w:rsidR="00905E7F" w:rsidRPr="00C4456B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C4456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Nouveaux services/produits à développer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14:paraId="57F2016D" w14:textId="77777777" w:rsidR="00905E7F" w:rsidRPr="00C4456B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C4456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Nouveaux services/produits développés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14:paraId="7A2DA250" w14:textId="77777777" w:rsidR="00905E7F" w:rsidRPr="00C4456B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C4456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A atteindre en 2018</w:t>
            </w:r>
          </w:p>
        </w:tc>
      </w:tr>
      <w:tr w:rsidR="00905E7F" w:rsidRPr="00147AF4" w14:paraId="437D9B06" w14:textId="77777777" w:rsidTr="00502A73">
        <w:trPr>
          <w:trHeight w:val="300"/>
          <w:jc w:val="center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4909" w14:textId="77777777" w:rsidR="00905E7F" w:rsidRPr="00147AF4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7AF4">
              <w:rPr>
                <w:rFonts w:ascii="Calibri" w:eastAsia="Times New Roman" w:hAnsi="Calibri" w:cs="Times New Roman"/>
                <w:color w:val="000000"/>
                <w:lang w:eastAsia="fr-FR"/>
              </w:rPr>
              <w:t>RESOPP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B4BD" w14:textId="77777777"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7AF4">
              <w:rPr>
                <w:rFonts w:ascii="Calibri" w:eastAsia="Times New Roman" w:hAnsi="Calibri" w:cs="Times New Roman"/>
                <w:color w:val="000000"/>
                <w:lang w:eastAsia="fr-FR"/>
              </w:rPr>
              <w:t>Mutuelle de santé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81A9" w14:textId="77777777"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7AF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29C7" w14:textId="77777777" w:rsidR="00905E7F" w:rsidRPr="00147AF4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7AF4">
              <w:rPr>
                <w:rFonts w:ascii="Calibri" w:eastAsia="Times New Roman" w:hAnsi="Calibri" w:cs="Times New Roman"/>
                <w:color w:val="000000"/>
                <w:lang w:eastAsia="fr-FR"/>
              </w:rPr>
              <w:t>6 nouveaux services/produits</w:t>
            </w:r>
          </w:p>
        </w:tc>
      </w:tr>
      <w:tr w:rsidR="00905E7F" w:rsidRPr="00147AF4" w14:paraId="31A7A080" w14:textId="77777777" w:rsidTr="00502A73">
        <w:trPr>
          <w:trHeight w:val="300"/>
          <w:jc w:val="center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10607" w14:textId="77777777"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11402" w14:textId="77777777" w:rsidR="00905E7F" w:rsidRPr="00147AF4" w:rsidRDefault="00905E7F" w:rsidP="0050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47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Assurance mortalité des animaux (AMA)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65EC" w14:textId="77777777"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7AF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D65E" w14:textId="77777777"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05E7F" w:rsidRPr="00147AF4" w14:paraId="106CC912" w14:textId="77777777" w:rsidTr="00502A73">
        <w:trPr>
          <w:trHeight w:val="300"/>
          <w:jc w:val="center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52BDD" w14:textId="77777777"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07D33" w14:textId="77777777" w:rsidR="00905E7F" w:rsidRPr="00147AF4" w:rsidRDefault="00905E7F" w:rsidP="0050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47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Assurance perte de récoltes (APR)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E50B" w14:textId="77777777"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7AF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B6D4" w14:textId="77777777"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05E7F" w:rsidRPr="00147AF4" w14:paraId="0AEFE83E" w14:textId="77777777" w:rsidTr="00C4456B">
        <w:trPr>
          <w:trHeight w:val="459"/>
          <w:jc w:val="center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A7A4D" w14:textId="77777777"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2AFBE" w14:textId="77777777" w:rsidR="00905E7F" w:rsidRPr="00147AF4" w:rsidRDefault="00905E7F" w:rsidP="0050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47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Assurance indicielle perte de récoltes (gestion des risques de sécheresse) (AIPR)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E8B5" w14:textId="77777777"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7AF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5C0C" w14:textId="77777777"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05E7F" w:rsidRPr="00147AF4" w14:paraId="3CF1FD9E" w14:textId="77777777" w:rsidTr="00C4456B">
        <w:trPr>
          <w:trHeight w:val="526"/>
          <w:jc w:val="center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D489F" w14:textId="77777777"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7DB26" w14:textId="77777777" w:rsidR="00905E7F" w:rsidRPr="00147AF4" w:rsidRDefault="00905E7F" w:rsidP="0050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47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Assurance multirisques équipements et infrastructures agricoles (AMEIA)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FD0C" w14:textId="77777777"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7AF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90B3" w14:textId="77777777"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05E7F" w:rsidRPr="00147AF4" w14:paraId="0FF8B399" w14:textId="77777777" w:rsidTr="00502A73">
        <w:trPr>
          <w:trHeight w:val="300"/>
          <w:jc w:val="center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B6107" w14:textId="77777777"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62016" w14:textId="77777777" w:rsidR="00905E7F" w:rsidRPr="00147AF4" w:rsidRDefault="00905E7F" w:rsidP="0050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47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Assurance couverture de prêts (ACP)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BDF8" w14:textId="77777777"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7AF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7BA1" w14:textId="77777777"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14:paraId="530E9B78" w14:textId="77777777" w:rsidR="00905E7F" w:rsidRDefault="00905E7F" w:rsidP="00905E7F"/>
    <w:p w14:paraId="726F2ED8" w14:textId="77777777" w:rsidR="00905E7F" w:rsidRPr="000D53A4" w:rsidRDefault="00905E7F" w:rsidP="00905E7F">
      <w:pPr>
        <w:rPr>
          <w:b/>
          <w:sz w:val="24"/>
        </w:rPr>
      </w:pPr>
      <w:r w:rsidRPr="000D53A4">
        <w:rPr>
          <w:b/>
          <w:sz w:val="24"/>
        </w:rPr>
        <w:t>IR1.5: Développement des mécanismes de ristournes directes/indirectes aux membres</w:t>
      </w:r>
    </w:p>
    <w:p w14:paraId="2E651605" w14:textId="77777777" w:rsidR="00905E7F" w:rsidRPr="00AA38C9" w:rsidRDefault="00BA4FE7" w:rsidP="005935D8">
      <w:pPr>
        <w:spacing w:line="360" w:lineRule="auto"/>
        <w:jc w:val="both"/>
        <w:rPr>
          <w:sz w:val="24"/>
        </w:rPr>
      </w:pPr>
      <w:r w:rsidRPr="00AA38C9">
        <w:rPr>
          <w:sz w:val="24"/>
        </w:rPr>
        <w:t xml:space="preserve"> A l’heure actuelle</w:t>
      </w:r>
      <w:r w:rsidR="005935D8" w:rsidRPr="00AA38C9">
        <w:rPr>
          <w:sz w:val="24"/>
        </w:rPr>
        <w:t>,</w:t>
      </w:r>
      <w:r w:rsidRPr="00AA38C9">
        <w:rPr>
          <w:sz w:val="24"/>
        </w:rPr>
        <w:t xml:space="preserve"> il n’y a pas de mécanisme de ristournes directes/indirectes bien définies et partagées dans les coopératives</w:t>
      </w:r>
      <w:r w:rsidR="005935D8" w:rsidRPr="00AA38C9">
        <w:rPr>
          <w:sz w:val="24"/>
        </w:rPr>
        <w:t xml:space="preserve"> du RESOPP</w:t>
      </w:r>
      <w:r w:rsidRPr="00AA38C9">
        <w:rPr>
          <w:sz w:val="24"/>
        </w:rPr>
        <w:t xml:space="preserve">. </w:t>
      </w:r>
      <w:r w:rsidR="005935D8" w:rsidRPr="00AA38C9">
        <w:rPr>
          <w:sz w:val="24"/>
        </w:rPr>
        <w:t>Cependant, en deuxième année de mise en œuvre du projet,  des réflexions seront entreprises pour voir comment développer ces mécanismes de ristournes aux membres.</w:t>
      </w:r>
    </w:p>
    <w:p w14:paraId="770A99E6" w14:textId="77777777" w:rsidR="00905E7F" w:rsidRDefault="00905E7F" w:rsidP="00905E7F"/>
    <w:p w14:paraId="6CBF15D2" w14:textId="77777777" w:rsidR="00905E7F" w:rsidRDefault="00905E7F" w:rsidP="00905E7F"/>
    <w:p w14:paraId="79B5107F" w14:textId="77777777" w:rsidR="00BA4FE7" w:rsidRDefault="00BA4FE7" w:rsidP="00905E7F"/>
    <w:p w14:paraId="3246D80A" w14:textId="77777777" w:rsidR="00905E7F" w:rsidRDefault="00905E7F" w:rsidP="00905E7F"/>
    <w:p w14:paraId="62DAD3DE" w14:textId="77777777" w:rsidR="00905E7F" w:rsidRPr="000D53A4" w:rsidRDefault="00905E7F" w:rsidP="00905E7F">
      <w:pPr>
        <w:rPr>
          <w:b/>
        </w:rPr>
      </w:pPr>
      <w:r w:rsidRPr="000D53A4">
        <w:rPr>
          <w:b/>
        </w:rPr>
        <w:t>IR1.6: La proportion des femmes et jeunes dans le sociétariat et dans les instances de gouvernance atteint 45% en 2018</w:t>
      </w:r>
    </w:p>
    <w:p w14:paraId="7FFEDC7D" w14:textId="77777777" w:rsidR="000D53A4" w:rsidRPr="00283FD7" w:rsidRDefault="000D53A4" w:rsidP="00905E7F">
      <w:pPr>
        <w:rPr>
          <w:b/>
          <w:sz w:val="24"/>
        </w:rPr>
      </w:pPr>
      <w:r w:rsidRPr="00283FD7">
        <w:rPr>
          <w:b/>
          <w:sz w:val="24"/>
        </w:rPr>
        <w:t xml:space="preserve">Ratio des femmes et des jeunes dans le sociétariat de la COOPEC </w:t>
      </w:r>
    </w:p>
    <w:p w14:paraId="6F5D9660" w14:textId="77777777" w:rsidR="00905E7F" w:rsidRDefault="001C69CC" w:rsidP="001C69CC">
      <w:pPr>
        <w:jc w:val="center"/>
      </w:pPr>
      <w:r w:rsidRPr="001C69CC">
        <w:rPr>
          <w:noProof/>
          <w:lang w:val="en-US"/>
        </w:rPr>
        <w:drawing>
          <wp:inline distT="0" distB="0" distL="0" distR="0" wp14:anchorId="6083A830" wp14:editId="35D83645">
            <wp:extent cx="8371205" cy="2482208"/>
            <wp:effectExtent l="19050" t="0" r="0" b="0"/>
            <wp:docPr id="3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205" cy="2482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5EE186" w14:textId="77777777" w:rsidR="000D53A4" w:rsidRDefault="000D53A4" w:rsidP="00905E7F"/>
    <w:p w14:paraId="76FECD3C" w14:textId="77777777" w:rsidR="001C69CC" w:rsidRDefault="001C69CC" w:rsidP="00905E7F"/>
    <w:p w14:paraId="281464DE" w14:textId="77777777" w:rsidR="000D53A4" w:rsidRPr="00283FD7" w:rsidRDefault="000D53A4" w:rsidP="000D53A4">
      <w:pPr>
        <w:rPr>
          <w:b/>
          <w:sz w:val="24"/>
        </w:rPr>
      </w:pPr>
      <w:r w:rsidRPr="00283FD7">
        <w:rPr>
          <w:b/>
          <w:sz w:val="24"/>
        </w:rPr>
        <w:t>Ratio des femmes et des jeunes dans le sociétariat d</w:t>
      </w:r>
      <w:r w:rsidR="00283FD7" w:rsidRPr="00283FD7">
        <w:rPr>
          <w:b/>
          <w:sz w:val="24"/>
        </w:rPr>
        <w:t>es coopératives</w:t>
      </w:r>
    </w:p>
    <w:p w14:paraId="316E6C0B" w14:textId="77777777" w:rsidR="000D53A4" w:rsidRDefault="000D53A4" w:rsidP="00905E7F"/>
    <w:p w14:paraId="7433C233" w14:textId="77777777" w:rsidR="00905E7F" w:rsidRDefault="001C69CC" w:rsidP="00905E7F">
      <w:r w:rsidRPr="001C69CC">
        <w:rPr>
          <w:noProof/>
          <w:lang w:val="en-US"/>
        </w:rPr>
        <w:drawing>
          <wp:inline distT="0" distB="0" distL="0" distR="0" wp14:anchorId="42A6C012" wp14:editId="12234590">
            <wp:extent cx="8371205" cy="2450510"/>
            <wp:effectExtent l="19050" t="0" r="0" b="0"/>
            <wp:docPr id="3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205" cy="245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AE276D" w14:textId="77777777" w:rsidR="00905E7F" w:rsidRDefault="00905E7F" w:rsidP="00905E7F"/>
    <w:p w14:paraId="342B2EAE" w14:textId="77777777" w:rsidR="00283FD7" w:rsidRDefault="00283FD7" w:rsidP="00905E7F"/>
    <w:p w14:paraId="77AA97E2" w14:textId="77777777" w:rsidR="00283FD7" w:rsidRDefault="00283FD7" w:rsidP="00905E7F"/>
    <w:p w14:paraId="6691BA2A" w14:textId="77777777" w:rsidR="00283FD7" w:rsidRDefault="00283FD7" w:rsidP="00905E7F"/>
    <w:p w14:paraId="7F9FC5A1" w14:textId="77777777" w:rsidR="00283FD7" w:rsidRDefault="00283FD7" w:rsidP="00905E7F"/>
    <w:p w14:paraId="2F6DB2AA" w14:textId="77777777" w:rsidR="00905E7F" w:rsidRPr="00283FD7" w:rsidRDefault="00283FD7" w:rsidP="00905E7F">
      <w:pPr>
        <w:rPr>
          <w:b/>
          <w:sz w:val="24"/>
        </w:rPr>
      </w:pPr>
      <w:r w:rsidRPr="00283FD7">
        <w:rPr>
          <w:b/>
          <w:sz w:val="24"/>
        </w:rPr>
        <w:lastRenderedPageBreak/>
        <w:t>Ratio des femmes et des jeunes dans les i</w:t>
      </w:r>
      <w:r w:rsidR="00905E7F" w:rsidRPr="00283FD7">
        <w:rPr>
          <w:b/>
          <w:sz w:val="24"/>
        </w:rPr>
        <w:t>nstances de gouvernance</w:t>
      </w:r>
      <w:r w:rsidRPr="00283FD7">
        <w:rPr>
          <w:b/>
          <w:sz w:val="24"/>
        </w:rPr>
        <w:t xml:space="preserve"> du RESOPP</w:t>
      </w:r>
    </w:p>
    <w:p w14:paraId="1E6C034B" w14:textId="77777777" w:rsidR="00905E7F" w:rsidRDefault="00283FD7" w:rsidP="00905E7F">
      <w:pPr>
        <w:jc w:val="center"/>
      </w:pPr>
      <w:r w:rsidRPr="00283FD7">
        <w:rPr>
          <w:noProof/>
          <w:lang w:val="en-US"/>
        </w:rPr>
        <w:drawing>
          <wp:inline distT="0" distB="0" distL="0" distR="0" wp14:anchorId="6E3062AD" wp14:editId="51467DFC">
            <wp:extent cx="8369573" cy="1689653"/>
            <wp:effectExtent l="19050" t="0" r="0" b="0"/>
            <wp:docPr id="3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205" cy="1689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C71E6D" w14:textId="77777777" w:rsidR="00905E7F" w:rsidRPr="007D68FA" w:rsidRDefault="00C271CC" w:rsidP="007D68FA">
      <w:pPr>
        <w:spacing w:line="360" w:lineRule="auto"/>
        <w:jc w:val="both"/>
        <w:rPr>
          <w:sz w:val="24"/>
        </w:rPr>
      </w:pPr>
      <w:r w:rsidRPr="007D68FA">
        <w:rPr>
          <w:sz w:val="24"/>
        </w:rPr>
        <w:t>L</w:t>
      </w:r>
      <w:r w:rsidR="00905E7F" w:rsidRPr="007D68FA">
        <w:rPr>
          <w:sz w:val="24"/>
        </w:rPr>
        <w:t xml:space="preserve">’information concernant la situation des jeunes dans le sociétariat et dans les instances de gouvernance n’est pas encore disponible. </w:t>
      </w:r>
      <w:r w:rsidR="00883D00" w:rsidRPr="007D68FA">
        <w:rPr>
          <w:sz w:val="24"/>
        </w:rPr>
        <w:t xml:space="preserve">Le RESOPP et la COOPEC n’avaient pas intégré </w:t>
      </w:r>
      <w:r w:rsidRPr="007D68FA">
        <w:rPr>
          <w:sz w:val="24"/>
        </w:rPr>
        <w:t>cet indicateur dans leur système d’information. Le projet fera des actions de sensibilisation en direction de la COOPEC et du RESOPP pour que cet indicateur soit renseigné en année 2.</w:t>
      </w:r>
    </w:p>
    <w:p w14:paraId="61E70EB1" w14:textId="77777777" w:rsidR="00905E7F" w:rsidRDefault="00905E7F" w:rsidP="00905E7F"/>
    <w:p w14:paraId="782B86FF" w14:textId="77777777" w:rsidR="00905E7F" w:rsidRDefault="00905E7F" w:rsidP="00905E7F"/>
    <w:p w14:paraId="38E6D7A7" w14:textId="77777777" w:rsidR="00905E7F" w:rsidRDefault="00905E7F" w:rsidP="00905E7F"/>
    <w:p w14:paraId="0AEBF49E" w14:textId="77777777" w:rsidR="00905E7F" w:rsidRDefault="00905E7F" w:rsidP="00905E7F"/>
    <w:p w14:paraId="191407CD" w14:textId="77777777" w:rsidR="00905E7F" w:rsidRDefault="00905E7F" w:rsidP="00905E7F"/>
    <w:p w14:paraId="307BF201" w14:textId="77777777" w:rsidR="00905E7F" w:rsidRDefault="00905E7F" w:rsidP="00905E7F"/>
    <w:p w14:paraId="1DFFE27D" w14:textId="77777777" w:rsidR="00905E7F" w:rsidRPr="001E3F6E" w:rsidRDefault="00905E7F" w:rsidP="001E3F6E">
      <w:pPr>
        <w:jc w:val="both"/>
        <w:rPr>
          <w:b/>
          <w:sz w:val="24"/>
        </w:rPr>
      </w:pPr>
      <w:r w:rsidRPr="001E3F6E">
        <w:rPr>
          <w:b/>
          <w:sz w:val="24"/>
        </w:rPr>
        <w:t>IR1.7: Le centre de formation du RESOPP possède un catalogue de 25 formations pour ses membres, dont les mécanismes de financement et d'opérationnalisation</w:t>
      </w:r>
    </w:p>
    <w:p w14:paraId="7CA08BE1" w14:textId="77777777" w:rsidR="00905E7F" w:rsidRDefault="00905E7F" w:rsidP="00905E7F">
      <w:r w:rsidRPr="00F40619">
        <w:rPr>
          <w:noProof/>
          <w:lang w:val="en-US"/>
        </w:rPr>
        <w:drawing>
          <wp:inline distT="0" distB="0" distL="0" distR="0" wp14:anchorId="185BFF32" wp14:editId="1C59E20E">
            <wp:extent cx="8891270" cy="3289852"/>
            <wp:effectExtent l="19050" t="0" r="508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28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2338F7" w14:textId="77777777" w:rsidR="00905E7F" w:rsidRDefault="00905E7F" w:rsidP="00905E7F"/>
    <w:p w14:paraId="004D29E3" w14:textId="77777777" w:rsidR="00905E7F" w:rsidRPr="001E3F6E" w:rsidRDefault="00905E7F" w:rsidP="001E3F6E">
      <w:pPr>
        <w:rPr>
          <w:b/>
          <w:sz w:val="24"/>
        </w:rPr>
      </w:pPr>
      <w:r w:rsidRPr="001E3F6E">
        <w:rPr>
          <w:b/>
          <w:sz w:val="24"/>
        </w:rPr>
        <w:lastRenderedPageBreak/>
        <w:t>IR1.8:Nombre de créations et de consolidation de micro entreprise formelles</w:t>
      </w:r>
    </w:p>
    <w:p w14:paraId="2B4C87E3" w14:textId="77777777" w:rsidR="00905E7F" w:rsidRDefault="007D68FA" w:rsidP="00905E7F">
      <w:r w:rsidRPr="007D68FA">
        <w:rPr>
          <w:noProof/>
          <w:lang w:val="en-US"/>
        </w:rPr>
        <w:drawing>
          <wp:inline distT="0" distB="0" distL="0" distR="0" wp14:anchorId="3F41F21A" wp14:editId="5FF1A011">
            <wp:extent cx="7324725" cy="2686050"/>
            <wp:effectExtent l="19050" t="0" r="9525" b="0"/>
            <wp:docPr id="3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05DF91" w14:textId="77777777" w:rsidR="00905E7F" w:rsidRPr="007D68FA" w:rsidRDefault="004028BC" w:rsidP="007D68FA">
      <w:pPr>
        <w:spacing w:line="360" w:lineRule="auto"/>
        <w:jc w:val="both"/>
        <w:rPr>
          <w:sz w:val="24"/>
        </w:rPr>
      </w:pPr>
      <w:r w:rsidRPr="007D68FA">
        <w:rPr>
          <w:sz w:val="24"/>
        </w:rPr>
        <w:t>La valeur cible du nombre de microentreprises formelles à créer ou à consolider n’avait pas été définie dans le document de projet. Les acteurs ont convenu de fixer la valeur cible à 1000. Pour  atteindre cet indicateur les zones ont préféré tabler sur 1200 membres.</w:t>
      </w:r>
    </w:p>
    <w:p w14:paraId="265E8635" w14:textId="77777777" w:rsidR="00905E7F" w:rsidRDefault="00905E7F" w:rsidP="00905E7F"/>
    <w:p w14:paraId="134F7281" w14:textId="77777777" w:rsidR="00905E7F" w:rsidRDefault="00905E7F" w:rsidP="00905E7F"/>
    <w:p w14:paraId="69E86AC5" w14:textId="77777777" w:rsidR="00905E7F" w:rsidRPr="001E3F6E" w:rsidRDefault="00905E7F" w:rsidP="001E3F6E">
      <w:pPr>
        <w:jc w:val="both"/>
        <w:rPr>
          <w:b/>
          <w:sz w:val="24"/>
        </w:rPr>
      </w:pPr>
      <w:r w:rsidRPr="001E3F6E">
        <w:rPr>
          <w:b/>
          <w:sz w:val="24"/>
        </w:rPr>
        <w:lastRenderedPageBreak/>
        <w:t>IR1.9:Augmentation de la production et du revenu monétaire agricole des membres de 10%</w:t>
      </w:r>
    </w:p>
    <w:p w14:paraId="1454F258" w14:textId="77777777" w:rsidR="00905E7F" w:rsidRDefault="00D63E82" w:rsidP="00905E7F">
      <w:r w:rsidRPr="00D63E82">
        <w:rPr>
          <w:noProof/>
          <w:lang w:val="en-US"/>
        </w:rPr>
        <w:drawing>
          <wp:inline distT="0" distB="0" distL="0" distR="0" wp14:anchorId="53969719" wp14:editId="532F7BA3">
            <wp:extent cx="8077200" cy="2714625"/>
            <wp:effectExtent l="19050" t="0" r="0" b="0"/>
            <wp:docPr id="4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E1C73A" w14:textId="77777777" w:rsidR="00905E7F" w:rsidRDefault="00905E7F" w:rsidP="00905E7F"/>
    <w:p w14:paraId="05A4CAD3" w14:textId="77777777" w:rsidR="00905E7F" w:rsidRDefault="00905E7F" w:rsidP="00905E7F"/>
    <w:p w14:paraId="1E05B076" w14:textId="77777777" w:rsidR="00905E7F" w:rsidRDefault="00905E7F" w:rsidP="00905E7F"/>
    <w:p w14:paraId="5B4F4DFF" w14:textId="77777777" w:rsidR="00905E7F" w:rsidRPr="001E3F6E" w:rsidRDefault="00905E7F" w:rsidP="00905E7F">
      <w:pPr>
        <w:rPr>
          <w:b/>
          <w:sz w:val="24"/>
        </w:rPr>
      </w:pPr>
      <w:r w:rsidRPr="001E3F6E">
        <w:rPr>
          <w:b/>
          <w:sz w:val="24"/>
        </w:rPr>
        <w:t>IR1.10: 75% des membres du système RESOPP apprécient positivement la qualité des services offerts</w:t>
      </w:r>
    </w:p>
    <w:p w14:paraId="0C701325" w14:textId="77777777" w:rsidR="00905E7F" w:rsidRDefault="00D63E82" w:rsidP="00D14A0E">
      <w:pPr>
        <w:jc w:val="center"/>
      </w:pPr>
      <w:r w:rsidRPr="00D63E82">
        <w:rPr>
          <w:noProof/>
          <w:lang w:val="en-US"/>
        </w:rPr>
        <w:lastRenderedPageBreak/>
        <w:drawing>
          <wp:inline distT="0" distB="0" distL="0" distR="0" wp14:anchorId="5FA70916" wp14:editId="261467E9">
            <wp:extent cx="7505700" cy="2771775"/>
            <wp:effectExtent l="19050" t="0" r="0" b="0"/>
            <wp:docPr id="4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9B2E4F" w14:textId="77777777" w:rsidR="00905E7F" w:rsidRPr="00D36B04" w:rsidRDefault="00905E7F" w:rsidP="00905E7F"/>
    <w:p w14:paraId="564C6B8F" w14:textId="77777777" w:rsidR="00905E7F" w:rsidRDefault="00905E7F" w:rsidP="00905E7F"/>
    <w:p w14:paraId="4CC72524" w14:textId="77777777" w:rsidR="00905E7F" w:rsidRDefault="00905E7F" w:rsidP="00905E7F">
      <w:pPr>
        <w:rPr>
          <w:b/>
        </w:rPr>
      </w:pPr>
    </w:p>
    <w:p w14:paraId="0EE8A7E7" w14:textId="77777777" w:rsidR="00905E7F" w:rsidRDefault="00905E7F" w:rsidP="00905E7F">
      <w:pPr>
        <w:rPr>
          <w:b/>
        </w:rPr>
      </w:pPr>
    </w:p>
    <w:p w14:paraId="0E7E09E2" w14:textId="77777777" w:rsidR="00905E7F" w:rsidRPr="001E3F6E" w:rsidRDefault="00905E7F" w:rsidP="001E3F6E">
      <w:pPr>
        <w:jc w:val="both"/>
        <w:rPr>
          <w:b/>
          <w:sz w:val="28"/>
        </w:rPr>
      </w:pPr>
      <w:r w:rsidRPr="001E3F6E">
        <w:rPr>
          <w:b/>
          <w:sz w:val="28"/>
        </w:rPr>
        <w:lastRenderedPageBreak/>
        <w:t>Résultat 2: Le Système RESOPP renforce sa capacité d'intervention et sa couverture géographique au bénéfice des populations rurales vulnérables</w:t>
      </w:r>
    </w:p>
    <w:p w14:paraId="144DE916" w14:textId="77777777" w:rsidR="00905E7F" w:rsidRPr="001E3F6E" w:rsidRDefault="00905E7F" w:rsidP="001E3F6E">
      <w:pPr>
        <w:jc w:val="both"/>
        <w:rPr>
          <w:b/>
          <w:sz w:val="24"/>
        </w:rPr>
      </w:pPr>
      <w:r w:rsidRPr="001E3F6E">
        <w:rPr>
          <w:b/>
          <w:sz w:val="24"/>
        </w:rPr>
        <w:t>IR2 1: La zone d'intervention du RESOPP passe de 8 à 11  départements  et son taux de pénétration augmente de 7 à 12% en 2018</w:t>
      </w:r>
    </w:p>
    <w:p w14:paraId="0BF3BD7F" w14:textId="77777777" w:rsidR="00905E7F" w:rsidRPr="001E3F6E" w:rsidRDefault="00905E7F" w:rsidP="00905E7F">
      <w:pPr>
        <w:rPr>
          <w:b/>
        </w:rPr>
      </w:pPr>
      <w:r w:rsidRPr="001E3F6E">
        <w:rPr>
          <w:b/>
        </w:rPr>
        <w:t xml:space="preserve">ZONE d’intervention </w:t>
      </w:r>
      <w:r w:rsidR="001E3F6E" w:rsidRPr="001E3F6E">
        <w:rPr>
          <w:b/>
        </w:rPr>
        <w:t>du projet OSIRIS</w:t>
      </w:r>
    </w:p>
    <w:p w14:paraId="20B97613" w14:textId="77777777" w:rsidR="00905E7F" w:rsidRDefault="00177913" w:rsidP="00177913">
      <w:pPr>
        <w:jc w:val="center"/>
      </w:pPr>
      <w:r w:rsidRPr="00177913">
        <w:rPr>
          <w:noProof/>
          <w:lang w:val="en-US"/>
        </w:rPr>
        <w:drawing>
          <wp:inline distT="0" distB="0" distL="0" distR="0" wp14:anchorId="77E32417" wp14:editId="5FEC8D60">
            <wp:extent cx="5232705" cy="2333625"/>
            <wp:effectExtent l="19050" t="0" r="6045" b="0"/>
            <wp:docPr id="46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336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F36E94" w14:textId="77777777" w:rsidR="00905E7F" w:rsidRDefault="00905E7F" w:rsidP="00905E7F"/>
    <w:p w14:paraId="66E5D5AA" w14:textId="77777777" w:rsidR="00905E7F" w:rsidRDefault="00905E7F" w:rsidP="00905E7F"/>
    <w:p w14:paraId="1A42D9EA" w14:textId="77777777" w:rsidR="00905E7F" w:rsidRPr="00754630" w:rsidRDefault="00905E7F" w:rsidP="00905E7F">
      <w:pPr>
        <w:rPr>
          <w:b/>
          <w:sz w:val="24"/>
        </w:rPr>
      </w:pPr>
      <w:r w:rsidRPr="00754630">
        <w:rPr>
          <w:b/>
          <w:sz w:val="24"/>
        </w:rPr>
        <w:lastRenderedPageBreak/>
        <w:t>Taux de pénétration</w:t>
      </w:r>
    </w:p>
    <w:p w14:paraId="11AEA2DA" w14:textId="77777777" w:rsidR="00905E7F" w:rsidRDefault="00905E7F" w:rsidP="00905E7F">
      <w:r w:rsidRPr="00F52DEA">
        <w:rPr>
          <w:noProof/>
          <w:lang w:val="en-US"/>
        </w:rPr>
        <w:drawing>
          <wp:inline distT="0" distB="0" distL="0" distR="0" wp14:anchorId="10F88201" wp14:editId="28A029F2">
            <wp:extent cx="8239125" cy="2838450"/>
            <wp:effectExtent l="19050" t="0" r="9525" b="0"/>
            <wp:docPr id="9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3456" cy="2843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AA4B8D" w14:textId="77777777" w:rsidR="00905E7F" w:rsidRDefault="00CE02B0" w:rsidP="00177913">
      <w:pPr>
        <w:spacing w:line="360" w:lineRule="auto"/>
        <w:jc w:val="both"/>
      </w:pPr>
      <w:r w:rsidRPr="00177913">
        <w:rPr>
          <w:sz w:val="24"/>
        </w:rPr>
        <w:t xml:space="preserve">IL faut noter que le taux de pénétration des zones </w:t>
      </w:r>
      <w:r w:rsidR="004A4AEE" w:rsidRPr="00177913">
        <w:rPr>
          <w:sz w:val="24"/>
        </w:rPr>
        <w:t xml:space="preserve">jusqu’à actuellement </w:t>
      </w:r>
      <w:r w:rsidRPr="00177913">
        <w:rPr>
          <w:sz w:val="24"/>
        </w:rPr>
        <w:t xml:space="preserve">était calculé sur la base des données démographiques du recensement général de la population de la population et de l’habitat </w:t>
      </w:r>
      <w:r w:rsidR="004A4AEE" w:rsidRPr="00177913">
        <w:rPr>
          <w:sz w:val="24"/>
        </w:rPr>
        <w:t xml:space="preserve">de 2002 (RGPH 2002). Ce recensement est réalisé chaque 10 ans  au Sénégal. En 2012 un nouveau recensement est effectué mais toutes les données désagrégées au niveau  des circonscriptions administratives </w:t>
      </w:r>
      <w:r w:rsidR="004A4AEE">
        <w:t xml:space="preserve">(niveau commune) ne sont pas encore disponibles. Quand elles le seront, </w:t>
      </w:r>
      <w:r w:rsidR="00FE0422">
        <w:t>le taux de pénétration sera calculé sur la base des données démographiques du nouveau recensement (2012).</w:t>
      </w:r>
    </w:p>
    <w:p w14:paraId="67214F90" w14:textId="77777777" w:rsidR="00905E7F" w:rsidRPr="00754630" w:rsidRDefault="00905E7F" w:rsidP="00754630">
      <w:pPr>
        <w:jc w:val="both"/>
        <w:rPr>
          <w:b/>
          <w:sz w:val="24"/>
        </w:rPr>
      </w:pPr>
      <w:r w:rsidRPr="00754630">
        <w:rPr>
          <w:b/>
          <w:sz w:val="24"/>
        </w:rPr>
        <w:lastRenderedPageBreak/>
        <w:t>IR2.2: L'Autonomie financière  globale des entités affiliées du RESOPP atteint au moins 100%  à la fin du projet (2018)</w:t>
      </w:r>
    </w:p>
    <w:p w14:paraId="03F64486" w14:textId="77777777" w:rsidR="00905E7F" w:rsidRDefault="00905E7F" w:rsidP="00905E7F">
      <w:pPr>
        <w:jc w:val="center"/>
      </w:pPr>
      <w:r w:rsidRPr="00F52DEA">
        <w:rPr>
          <w:noProof/>
          <w:lang w:val="en-US"/>
        </w:rPr>
        <w:drawing>
          <wp:inline distT="0" distB="0" distL="0" distR="0" wp14:anchorId="2375EAA1" wp14:editId="7DB6E16D">
            <wp:extent cx="5829300" cy="2771775"/>
            <wp:effectExtent l="1905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AF69CD" w14:textId="77777777" w:rsidR="00905E7F" w:rsidRDefault="00905E7F" w:rsidP="00905E7F"/>
    <w:p w14:paraId="797A9BE2" w14:textId="77777777" w:rsidR="00905E7F" w:rsidRDefault="00905E7F" w:rsidP="00905E7F">
      <w:pPr>
        <w:rPr>
          <w:b/>
        </w:rPr>
      </w:pPr>
    </w:p>
    <w:p w14:paraId="6FBB3911" w14:textId="77777777" w:rsidR="00905E7F" w:rsidRDefault="00905E7F" w:rsidP="00905E7F">
      <w:pPr>
        <w:rPr>
          <w:b/>
        </w:rPr>
      </w:pPr>
    </w:p>
    <w:p w14:paraId="7C8926B3" w14:textId="77777777" w:rsidR="00905E7F" w:rsidRPr="00F52DEA" w:rsidRDefault="00905E7F" w:rsidP="00905E7F">
      <w:pPr>
        <w:rPr>
          <w:b/>
        </w:rPr>
      </w:pPr>
      <w:r w:rsidRPr="00F52DEA">
        <w:rPr>
          <w:b/>
        </w:rPr>
        <w:t>IR2.3: Amélioration de la gouvernance politique du système RESOPP (Respect des textes règlementaires, lois, leadership)</w:t>
      </w:r>
    </w:p>
    <w:p w14:paraId="349EA607" w14:textId="77777777" w:rsidR="00905E7F" w:rsidRPr="00754630" w:rsidRDefault="00905E7F" w:rsidP="00905E7F">
      <w:pPr>
        <w:rPr>
          <w:b/>
        </w:rPr>
      </w:pPr>
      <w:r w:rsidRPr="00754630">
        <w:rPr>
          <w:b/>
        </w:rPr>
        <w:lastRenderedPageBreak/>
        <w:t>Tenu des réunions statutaires (et taux de participation dans le cas des SV): valeur cible: Respect des textes réglementaires</w:t>
      </w:r>
    </w:p>
    <w:p w14:paraId="45541DE7" w14:textId="77777777" w:rsidR="00905E7F" w:rsidRDefault="00177913" w:rsidP="00177913">
      <w:r w:rsidRPr="00177913">
        <w:rPr>
          <w:noProof/>
          <w:lang w:val="en-US"/>
        </w:rPr>
        <w:drawing>
          <wp:inline distT="0" distB="0" distL="0" distR="0" wp14:anchorId="6BF3029D" wp14:editId="64B83027">
            <wp:extent cx="8372475" cy="1409700"/>
            <wp:effectExtent l="19050" t="0" r="9525" b="0"/>
            <wp:docPr id="47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205" cy="1409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0C0C12" w14:textId="77777777" w:rsidR="00905E7F" w:rsidRDefault="00177913" w:rsidP="00177913">
      <w:pPr>
        <w:ind w:firstLine="708"/>
        <w:jc w:val="center"/>
      </w:pPr>
      <w:r w:rsidRPr="00177913">
        <w:rPr>
          <w:noProof/>
          <w:lang w:val="en-US"/>
        </w:rPr>
        <w:drawing>
          <wp:inline distT="0" distB="0" distL="0" distR="0" wp14:anchorId="091C3066" wp14:editId="19795F92">
            <wp:extent cx="8296275" cy="1600200"/>
            <wp:effectExtent l="19050" t="0" r="9525" b="0"/>
            <wp:docPr id="48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5016" cy="1599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37F09F" w14:textId="77777777" w:rsidR="00502A73" w:rsidRDefault="00502A73" w:rsidP="00754630">
      <w:pPr>
        <w:rPr>
          <w:b/>
          <w:sz w:val="24"/>
        </w:rPr>
      </w:pPr>
    </w:p>
    <w:p w14:paraId="6116D4AF" w14:textId="77777777" w:rsidR="00905E7F" w:rsidRPr="00502A73" w:rsidRDefault="00905E7F" w:rsidP="00502A73">
      <w:pPr>
        <w:rPr>
          <w:b/>
          <w:sz w:val="24"/>
        </w:rPr>
      </w:pPr>
      <w:r w:rsidRPr="00754630">
        <w:rPr>
          <w:b/>
          <w:sz w:val="24"/>
        </w:rPr>
        <w:t xml:space="preserve">Respect des limitations de mandats et des </w:t>
      </w:r>
      <w:r w:rsidR="00754630" w:rsidRPr="00754630">
        <w:rPr>
          <w:b/>
          <w:sz w:val="24"/>
        </w:rPr>
        <w:t>critères</w:t>
      </w:r>
      <w:r w:rsidRPr="00754630">
        <w:rPr>
          <w:b/>
          <w:sz w:val="24"/>
        </w:rPr>
        <w:t xml:space="preserve"> d'élection et d'</w:t>
      </w:r>
      <w:r w:rsidR="00754630" w:rsidRPr="00754630">
        <w:rPr>
          <w:b/>
          <w:sz w:val="24"/>
        </w:rPr>
        <w:t>exécution</w:t>
      </w:r>
    </w:p>
    <w:tbl>
      <w:tblPr>
        <w:tblW w:w="1414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2160"/>
        <w:gridCol w:w="2020"/>
        <w:gridCol w:w="1560"/>
        <w:gridCol w:w="1200"/>
        <w:gridCol w:w="2580"/>
        <w:gridCol w:w="2260"/>
      </w:tblGrid>
      <w:tr w:rsidR="00502A73" w:rsidRPr="00502A73" w14:paraId="078E03CE" w14:textId="77777777" w:rsidTr="00502A73">
        <w:trPr>
          <w:trHeight w:val="315"/>
        </w:trPr>
        <w:tc>
          <w:tcPr>
            <w:tcW w:w="1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1E02" w14:textId="77777777" w:rsidR="00502A73" w:rsidRPr="00502A73" w:rsidRDefault="00502A73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RESOPP</w:t>
            </w:r>
          </w:p>
        </w:tc>
      </w:tr>
      <w:tr w:rsidR="00502A73" w:rsidRPr="00502A73" w14:paraId="72A41283" w14:textId="77777777" w:rsidTr="00502A73">
        <w:trPr>
          <w:trHeight w:val="300"/>
        </w:trPr>
        <w:tc>
          <w:tcPr>
            <w:tcW w:w="1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977A" w14:textId="77777777" w:rsidR="00502A73" w:rsidRPr="00502A73" w:rsidRDefault="00502A73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lastRenderedPageBreak/>
              <w:t>CA RESOPP</w:t>
            </w:r>
          </w:p>
        </w:tc>
      </w:tr>
      <w:tr w:rsidR="00502A73" w:rsidRPr="00502A73" w14:paraId="7CD577F2" w14:textId="77777777" w:rsidTr="00055269">
        <w:trPr>
          <w:trHeight w:val="82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71AB6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 des membres du bureau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879FA" w14:textId="77777777" w:rsidR="00502A73" w:rsidRPr="00502A73" w:rsidRDefault="00FE0422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</w:t>
            </w:r>
            <w:r w:rsidR="00502A73"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tatut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C5F0F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Année de naissance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7AA3A" w14:textId="77777777" w:rsidR="00502A73" w:rsidRPr="00502A73" w:rsidRDefault="00FE0422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</w:t>
            </w:r>
            <w:r w:rsidR="00502A73"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rédit en retard OUI/NON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A3C94" w14:textId="77777777" w:rsidR="00502A73" w:rsidRPr="00502A73" w:rsidRDefault="00FE0422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</w:t>
            </w:r>
            <w:r w:rsidR="00502A73"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exe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2B482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Membres du bureau actuel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3C8A7" w14:textId="77777777" w:rsidR="00502A73" w:rsidRPr="00502A73" w:rsidRDefault="00FE0422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</w:t>
            </w:r>
            <w:r w:rsidR="00502A73"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tatut</w:t>
            </w:r>
          </w:p>
        </w:tc>
      </w:tr>
      <w:tr w:rsidR="00502A73" w:rsidRPr="00502A73" w14:paraId="4197AD04" w14:textId="77777777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717B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Daouda Diallo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4B2F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Président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1932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8C2D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5B3D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F22D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Daouda Diallo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78F9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Président</w:t>
            </w:r>
          </w:p>
        </w:tc>
      </w:tr>
      <w:tr w:rsidR="00502A73" w:rsidRPr="00502A73" w14:paraId="42D058EB" w14:textId="77777777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5402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Amadou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Thiaw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BD98" w14:textId="77777777" w:rsidR="00502A73" w:rsidRPr="00502A73" w:rsidRDefault="00D14A0E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Vice-président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6D93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75E5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B5B3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4FE5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Amadou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Thiaw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E30E" w14:textId="77777777" w:rsidR="00502A73" w:rsidRPr="00502A73" w:rsidRDefault="00D14A0E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Vice-président</w:t>
            </w:r>
          </w:p>
        </w:tc>
      </w:tr>
      <w:tr w:rsidR="00502A73" w:rsidRPr="00502A73" w14:paraId="3882965E" w14:textId="77777777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F820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Mamadou MBENGUE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CBC7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Secrétaire </w:t>
            </w:r>
            <w:r w:rsidR="00D14A0E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général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5733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2B6D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BDA7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8D54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Mamadou MBENGUE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AB4F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Secrétaire général</w:t>
            </w:r>
          </w:p>
        </w:tc>
      </w:tr>
      <w:tr w:rsidR="00502A73" w:rsidRPr="00502A73" w14:paraId="316741E4" w14:textId="77777777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757D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Malamine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THIANE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DEA8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chargé communication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86E1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5A41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3467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FD27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Malamine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THIANE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A1AD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chargé communication</w:t>
            </w:r>
          </w:p>
        </w:tc>
      </w:tr>
      <w:tr w:rsidR="00502A73" w:rsidRPr="00502A73" w14:paraId="30934AF7" w14:textId="77777777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8BB6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Ndaye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Faye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B4AF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Présidente DF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892C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3088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9930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A0BA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Ndaye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Faye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D4B0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Présidente DF</w:t>
            </w:r>
          </w:p>
        </w:tc>
      </w:tr>
      <w:tr w:rsidR="00502A73" w:rsidRPr="00502A73" w14:paraId="09D18300" w14:textId="77777777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B635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Bouna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Guene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C5E0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0C2C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E01B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49C5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DBDD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Bouna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Guene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8A33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14:paraId="4E9E0ECB" w14:textId="77777777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3A84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EL Hadji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Fallou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Badiane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B789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FDF3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44CB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00B4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D4E1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EL Hadji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Fallou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Badiane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8D43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14:paraId="3B292120" w14:textId="77777777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5837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Youssou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Ndiaye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00FC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9692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1C69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928D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2415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Youssou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Ndiaye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1E8F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14:paraId="341D03DF" w14:textId="77777777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A5E9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khardiata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BAF3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FE47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C954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65B1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30C2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khardiata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6D40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14:paraId="19B203AC" w14:textId="77777777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50C3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FF0000"/>
                <w:lang w:eastAsia="fr-FR"/>
              </w:rPr>
              <w:t>Aliou Racine Kane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1F01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6538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F8DA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7F11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67AD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FF0000"/>
                <w:lang w:eastAsia="fr-FR"/>
              </w:rPr>
              <w:t>Moussa Sow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09AC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14:paraId="023C91C0" w14:textId="77777777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9E72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Fatou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Sané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67C4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7057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A4E7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0FF4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DBE8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Fatou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Sané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2C13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14:paraId="49E5D26F" w14:textId="77777777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12BE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Safietou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Dione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F25F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EDD8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4E4F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1A8B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2B46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Safietou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Dione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0209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14:paraId="5940F301" w14:textId="77777777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CAE3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Gass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Sow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22C8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34F7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A733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FD3C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B8FF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Gass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Sow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CC15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14:paraId="40D75773" w14:textId="77777777" w:rsidTr="00502A73"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621A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Ratio des femmes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5923" w14:textId="77777777" w:rsidR="00502A73" w:rsidRPr="00502A73" w:rsidRDefault="00502A73" w:rsidP="00502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46%</w:t>
            </w:r>
          </w:p>
        </w:tc>
      </w:tr>
      <w:tr w:rsidR="00502A73" w:rsidRPr="00502A73" w14:paraId="0F12E390" w14:textId="77777777" w:rsidTr="00502A73"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B869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Ratio des Jeunes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619F" w14:textId="77777777" w:rsidR="00502A73" w:rsidRPr="00502A73" w:rsidRDefault="00502A73" w:rsidP="00502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0%</w:t>
            </w:r>
          </w:p>
        </w:tc>
      </w:tr>
    </w:tbl>
    <w:p w14:paraId="62B0B3C6" w14:textId="77777777" w:rsidR="00502A73" w:rsidRDefault="00502A73" w:rsidP="00502A73"/>
    <w:p w14:paraId="2FED9011" w14:textId="77777777" w:rsidR="00502A73" w:rsidRDefault="00502A73" w:rsidP="00905E7F">
      <w:pPr>
        <w:ind w:firstLine="708"/>
      </w:pPr>
    </w:p>
    <w:tbl>
      <w:tblPr>
        <w:tblW w:w="10560" w:type="dxa"/>
        <w:jc w:val="center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200"/>
        <w:gridCol w:w="1200"/>
        <w:gridCol w:w="1860"/>
        <w:gridCol w:w="1200"/>
        <w:gridCol w:w="1780"/>
        <w:gridCol w:w="1920"/>
      </w:tblGrid>
      <w:tr w:rsidR="00502A73" w:rsidRPr="00502A73" w14:paraId="2C5AB7BE" w14:textId="77777777" w:rsidTr="00502A73">
        <w:trPr>
          <w:trHeight w:val="315"/>
          <w:jc w:val="center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CAD8C" w14:textId="77777777" w:rsidR="00502A73" w:rsidRPr="00502A73" w:rsidRDefault="00502A73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lastRenderedPageBreak/>
              <w:t>Les organes de la COOPEC</w:t>
            </w:r>
          </w:p>
        </w:tc>
      </w:tr>
      <w:tr w:rsidR="00502A73" w:rsidRPr="00502A73" w14:paraId="6BAC82C3" w14:textId="77777777" w:rsidTr="00502A73">
        <w:trPr>
          <w:trHeight w:val="300"/>
          <w:jc w:val="center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7AC5F" w14:textId="77777777" w:rsidR="00502A73" w:rsidRPr="00502A73" w:rsidRDefault="00502A73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CA COOPEC</w:t>
            </w:r>
          </w:p>
        </w:tc>
      </w:tr>
      <w:tr w:rsidR="00502A73" w:rsidRPr="00502A73" w14:paraId="3653D997" w14:textId="77777777" w:rsidTr="00502A73">
        <w:trPr>
          <w:trHeight w:val="900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17344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 des membres du bureau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FDE6F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Année de naissance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4FCEC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crédit en retard OUI/NON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7D734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tiers sortant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7CE44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SEXE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0E184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Membres du bureau actuel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8647E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Statut</w:t>
            </w:r>
          </w:p>
        </w:tc>
      </w:tr>
      <w:tr w:rsidR="00502A73" w:rsidRPr="00502A73" w14:paraId="177AB63C" w14:textId="77777777" w:rsidTr="00502A7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48F3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SAYE LOUM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7CFA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4F7A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EA7D5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945CF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F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0637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SAYE LOUM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5B19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PRESIDENTE</w:t>
            </w:r>
          </w:p>
        </w:tc>
      </w:tr>
      <w:tr w:rsidR="00502A73" w:rsidRPr="00502A73" w14:paraId="58D9CA99" w14:textId="77777777" w:rsidTr="00502A7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E1B4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OUMAR  ANNE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A249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B9F1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809ED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1857D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F5B0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OUMAR  ANNE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1C47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VICE-PRESIDENT</w:t>
            </w:r>
          </w:p>
        </w:tc>
      </w:tr>
      <w:tr w:rsidR="00502A73" w:rsidRPr="00502A73" w14:paraId="6D0C1A59" w14:textId="77777777" w:rsidTr="00502A7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449F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ALIOU Thiam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56F7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F4FC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FA2450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FF6D0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7D06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ALIOU Thiam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4BDD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secretaire générale</w:t>
            </w:r>
          </w:p>
        </w:tc>
      </w:tr>
      <w:tr w:rsidR="00502A73" w:rsidRPr="00502A73" w14:paraId="37BFF796" w14:textId="77777777" w:rsidTr="00502A7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C9F6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Safietou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tine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9F22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C11A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4F5E8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Safietou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Tine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AC209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F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BDBE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Safietou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tine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0023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14:paraId="6E450EAF" w14:textId="77777777" w:rsidTr="00502A7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0A29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Moussa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Ndour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AA79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CD28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75245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Moussa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Ndour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BF9A1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8A28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Moussa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Ndour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CCE4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14:paraId="4A9C88AC" w14:textId="77777777" w:rsidTr="00502A7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30D4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Ibrahima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Mané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2C87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0604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BB287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CAE2B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B29E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Ibrahima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Mané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08C7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14:paraId="14D1BDC1" w14:textId="77777777" w:rsidTr="00502A73">
        <w:trPr>
          <w:trHeight w:val="300"/>
          <w:jc w:val="center"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F8CF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Ratio femme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2498" w14:textId="77777777" w:rsidR="00502A73" w:rsidRPr="00502A73" w:rsidRDefault="00502A73" w:rsidP="00502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33%</w:t>
            </w:r>
          </w:p>
        </w:tc>
      </w:tr>
      <w:tr w:rsidR="00502A73" w:rsidRPr="00502A73" w14:paraId="01AAD46B" w14:textId="77777777" w:rsidTr="00502A73">
        <w:trPr>
          <w:trHeight w:val="300"/>
          <w:jc w:val="center"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431E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Ratio Jeune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C3F8" w14:textId="77777777" w:rsidR="00502A73" w:rsidRPr="00502A73" w:rsidRDefault="00502A73" w:rsidP="00502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0%</w:t>
            </w:r>
          </w:p>
        </w:tc>
      </w:tr>
    </w:tbl>
    <w:p w14:paraId="11A3BFC0" w14:textId="77777777" w:rsidR="00905E7F" w:rsidRDefault="00905E7F" w:rsidP="00905E7F">
      <w:pPr>
        <w:ind w:firstLine="708"/>
      </w:pPr>
    </w:p>
    <w:p w14:paraId="51FFE90A" w14:textId="77777777" w:rsidR="00905E7F" w:rsidRDefault="00905E7F" w:rsidP="00905E7F">
      <w:pPr>
        <w:ind w:firstLine="708"/>
      </w:pPr>
    </w:p>
    <w:p w14:paraId="619C0FA1" w14:textId="77777777" w:rsidR="00502A73" w:rsidRDefault="00502A73" w:rsidP="00905E7F">
      <w:pPr>
        <w:ind w:firstLine="708"/>
      </w:pPr>
    </w:p>
    <w:p w14:paraId="3B107C04" w14:textId="77777777" w:rsidR="00502A73" w:rsidRDefault="00502A73" w:rsidP="00905E7F">
      <w:pPr>
        <w:ind w:firstLine="708"/>
      </w:pPr>
    </w:p>
    <w:p w14:paraId="027267D8" w14:textId="77777777" w:rsidR="00905E7F" w:rsidRDefault="00905E7F" w:rsidP="00905E7F">
      <w:pPr>
        <w:ind w:firstLine="708"/>
      </w:pPr>
    </w:p>
    <w:tbl>
      <w:tblPr>
        <w:tblW w:w="10141" w:type="dxa"/>
        <w:jc w:val="center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200"/>
        <w:gridCol w:w="1187"/>
        <w:gridCol w:w="1531"/>
        <w:gridCol w:w="2368"/>
        <w:gridCol w:w="1695"/>
      </w:tblGrid>
      <w:tr w:rsidR="00502A73" w:rsidRPr="00502A73" w14:paraId="659265FC" w14:textId="77777777" w:rsidTr="00502A73">
        <w:trPr>
          <w:trHeight w:val="315"/>
          <w:jc w:val="center"/>
        </w:trPr>
        <w:tc>
          <w:tcPr>
            <w:tcW w:w="10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67A65" w14:textId="77777777" w:rsidR="00502A73" w:rsidRPr="00502A73" w:rsidRDefault="00502A73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lastRenderedPageBreak/>
              <w:t>Les organes de la COOPEC</w:t>
            </w:r>
          </w:p>
        </w:tc>
      </w:tr>
      <w:tr w:rsidR="00502A73" w:rsidRPr="00502A73" w14:paraId="30B36D9A" w14:textId="77777777" w:rsidTr="00502A73">
        <w:trPr>
          <w:trHeight w:val="300"/>
          <w:jc w:val="center"/>
        </w:trPr>
        <w:tc>
          <w:tcPr>
            <w:tcW w:w="10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F57AD" w14:textId="77777777" w:rsidR="00502A73" w:rsidRPr="00502A73" w:rsidRDefault="00502A73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Comité de crédit</w:t>
            </w:r>
          </w:p>
        </w:tc>
      </w:tr>
      <w:tr w:rsidR="00502A73" w:rsidRPr="00502A73" w14:paraId="5A88E79E" w14:textId="77777777" w:rsidTr="00502A73">
        <w:trPr>
          <w:trHeight w:val="9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07A0B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 des membres du bureau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6F4AD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Année de naissance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57447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crédit en retard OUI/NON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AA30E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tiers sortant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E3311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Membres du bureau actuel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9EAFE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Statut</w:t>
            </w:r>
          </w:p>
        </w:tc>
      </w:tr>
      <w:tr w:rsidR="00502A73" w:rsidRPr="00502A73" w14:paraId="23DBF767" w14:textId="77777777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6DF7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Abdoulaye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sakho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8734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B400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433B" w14:textId="77777777" w:rsidR="00502A73" w:rsidRPr="00502A73" w:rsidRDefault="00D14A0E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</w:t>
            </w:r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bdoulaye </w:t>
            </w:r>
            <w:proofErr w:type="spellStart"/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Sakho</w:t>
            </w:r>
            <w:proofErr w:type="spellEnd"/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2978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Abdoulaye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sakho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9DD0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PRESIDENT</w:t>
            </w:r>
          </w:p>
        </w:tc>
      </w:tr>
      <w:tr w:rsidR="00502A73" w:rsidRPr="00502A73" w14:paraId="656F15AA" w14:textId="77777777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DECB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adama Diop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EA4F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CD5D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3B95" w14:textId="77777777" w:rsidR="00502A73" w:rsidRPr="00502A73" w:rsidRDefault="00D14A0E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</w:t>
            </w:r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dama </w:t>
            </w:r>
            <w:proofErr w:type="spellStart"/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dio</w:t>
            </w:r>
            <w:proofErr w:type="spellEnd"/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91F4" w14:textId="77777777" w:rsidR="00502A73" w:rsidRPr="00502A73" w:rsidRDefault="00D14A0E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</w:t>
            </w:r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dama Diop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1AC6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secretaire</w:t>
            </w:r>
          </w:p>
        </w:tc>
      </w:tr>
      <w:tr w:rsidR="00502A73" w:rsidRPr="00502A73" w14:paraId="5ABB2016" w14:textId="77777777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FEA2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Bara Pouye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91EC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FB5B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85D6" w14:textId="77777777" w:rsidR="00502A73" w:rsidRPr="00502A73" w:rsidRDefault="00D14A0E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</w:t>
            </w:r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ara Pouye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29EE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Bara Pouye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3201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14:paraId="660C7F0D" w14:textId="77777777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D005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moussa Dia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3C77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633E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C56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EEC8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moussa Dia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127A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14:paraId="44BE5010" w14:textId="77777777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006D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modou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Sadio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FBE3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0656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E708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1D49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modou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Sadio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4B45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14:paraId="4111DF1E" w14:textId="77777777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3FEA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mor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Anta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Sall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E67F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84F5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7749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DB8D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mor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Anta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Sall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7442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14:paraId="0862E153" w14:textId="77777777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6540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talla fall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42E9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A563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780B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16DD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Talla fall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E019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14:paraId="7A95A5FC" w14:textId="77777777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D025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Serigne Gueye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EE9D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C856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7A23" w14:textId="77777777" w:rsidR="00502A73" w:rsidRPr="00502A73" w:rsidRDefault="00D14A0E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Sé</w:t>
            </w:r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rigne</w:t>
            </w:r>
            <w:proofErr w:type="spellEnd"/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Gueye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63F6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Serigne Gueye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A6A3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14:paraId="1A0B6241" w14:textId="77777777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AE87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Abdoulaye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hady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Watt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6628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E2B4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C285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4BD1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Abdoulaye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hady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Watt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9984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14:paraId="65DCD89C" w14:textId="77777777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107C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Gnima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Koma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39B7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0510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F9A6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300C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Gnima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Koma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EE90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14:paraId="0A88E773" w14:textId="77777777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D1C1" w14:textId="77777777" w:rsidR="00502A73" w:rsidRPr="00502A73" w:rsidRDefault="00D14A0E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Sé</w:t>
            </w:r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rigne</w:t>
            </w:r>
            <w:proofErr w:type="spellEnd"/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Boye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C756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E923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B4B6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9185" w14:textId="77777777" w:rsidR="00502A73" w:rsidRPr="00502A73" w:rsidRDefault="00D14A0E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Sé</w:t>
            </w:r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rigne</w:t>
            </w:r>
            <w:proofErr w:type="spellEnd"/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Boye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6845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14:paraId="46B7CD5B" w14:textId="77777777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EC16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Ndongo Fall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E282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58E4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D721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DE95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Ndongo Fall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F2EA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14:paraId="27199790" w14:textId="77777777" w:rsidTr="00502A73">
        <w:trPr>
          <w:trHeight w:val="300"/>
          <w:jc w:val="center"/>
        </w:trPr>
        <w:tc>
          <w:tcPr>
            <w:tcW w:w="8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E770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Ratio femme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8331" w14:textId="77777777" w:rsidR="00502A73" w:rsidRPr="00502A73" w:rsidRDefault="00502A73" w:rsidP="00502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0%</w:t>
            </w:r>
          </w:p>
        </w:tc>
      </w:tr>
      <w:tr w:rsidR="00502A73" w:rsidRPr="00502A73" w14:paraId="5D5911FD" w14:textId="77777777" w:rsidTr="00502A73">
        <w:trPr>
          <w:trHeight w:val="300"/>
          <w:jc w:val="center"/>
        </w:trPr>
        <w:tc>
          <w:tcPr>
            <w:tcW w:w="8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41F6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Ratio Jeune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3B41" w14:textId="77777777" w:rsidR="00502A73" w:rsidRPr="00502A73" w:rsidRDefault="00502A73" w:rsidP="00502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0%</w:t>
            </w:r>
          </w:p>
        </w:tc>
      </w:tr>
    </w:tbl>
    <w:p w14:paraId="3D140DE6" w14:textId="77777777" w:rsidR="00905E7F" w:rsidRDefault="00905E7F" w:rsidP="00754630"/>
    <w:p w14:paraId="4565F51D" w14:textId="77777777" w:rsidR="00905E7F" w:rsidRDefault="00905E7F" w:rsidP="00754630"/>
    <w:tbl>
      <w:tblPr>
        <w:tblW w:w="1120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200"/>
        <w:gridCol w:w="1200"/>
        <w:gridCol w:w="2080"/>
        <w:gridCol w:w="2200"/>
        <w:gridCol w:w="2324"/>
      </w:tblGrid>
      <w:tr w:rsidR="00502A73" w:rsidRPr="00502A73" w14:paraId="0CDCCE3B" w14:textId="77777777" w:rsidTr="00042BF4">
        <w:trPr>
          <w:trHeight w:val="315"/>
        </w:trPr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93B17" w14:textId="77777777" w:rsidR="00502A73" w:rsidRPr="00502A73" w:rsidRDefault="00502A73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lastRenderedPageBreak/>
              <w:t>Les organes de la COOPEC</w:t>
            </w:r>
          </w:p>
        </w:tc>
      </w:tr>
      <w:tr w:rsidR="00502A73" w:rsidRPr="00502A73" w14:paraId="7385613A" w14:textId="77777777" w:rsidTr="00042BF4">
        <w:trPr>
          <w:trHeight w:val="300"/>
        </w:trPr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5E11" w14:textId="77777777" w:rsidR="00502A73" w:rsidRPr="00502A73" w:rsidRDefault="00502A73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Conseil de surveillance</w:t>
            </w:r>
          </w:p>
        </w:tc>
      </w:tr>
      <w:tr w:rsidR="00502A73" w:rsidRPr="00502A73" w14:paraId="0C89758D" w14:textId="77777777" w:rsidTr="00042BF4">
        <w:trPr>
          <w:trHeight w:val="9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FF0F8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 des membres du bureau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C4086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Année de naissance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413C5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crédit en retard OUI/NON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74429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tiers sortant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BE9956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Membres du bureau actuel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D33CF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Statut</w:t>
            </w:r>
          </w:p>
        </w:tc>
      </w:tr>
      <w:tr w:rsidR="00502A73" w:rsidRPr="00502A73" w14:paraId="185F7550" w14:textId="77777777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648A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Ibrahima Ndiaye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AC18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E3C5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C83F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DDE5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Ibrahima Ndiaye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7F33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Président</w:t>
            </w:r>
          </w:p>
        </w:tc>
      </w:tr>
      <w:tr w:rsidR="00502A73" w:rsidRPr="00502A73" w14:paraId="3198FD13" w14:textId="77777777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30DE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Marème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6DF9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9B35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3178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Marème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B40A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Marème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BA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CFC1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Secretaire</w:t>
            </w:r>
          </w:p>
        </w:tc>
      </w:tr>
      <w:tr w:rsidR="00502A73" w:rsidRPr="00502A73" w14:paraId="4EAE0C31" w14:textId="77777777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9333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Dame Faye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E870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F385" w14:textId="77777777" w:rsidR="00042BF4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FF33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FEC0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Dame Faye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E093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14:paraId="0A036BF0" w14:textId="77777777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94C3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Birane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Fall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B1F7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2241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E311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D9A6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Birane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Fall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59F2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14:paraId="5ADBFE83" w14:textId="77777777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938E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Mamadou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Yinghou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7F5B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BEEB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16C3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Mamadou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Yinghou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0510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Mamadou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Yinghou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28EF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14:paraId="3E0A68B0" w14:textId="77777777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CF71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Modou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Thiaw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F274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FBCB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88AA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CD80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Modou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Thiaw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AF7F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14:paraId="1BDA2487" w14:textId="77777777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01B4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Thiane Ba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2118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733B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6C49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Thiane Ba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FBCC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Thiane Ba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7B54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14:paraId="6E3B7090" w14:textId="77777777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0ECF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Marième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Harouna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E4C8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8E5E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9175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D8CC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Marième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Harouna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Ba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D2CB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14:paraId="3A696FEA" w14:textId="77777777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34B4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Thiendou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Mbengue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C8EA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85AA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7744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Thiendou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Mbengue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417F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Thiendou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Mbengue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7E26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14:paraId="3DE5F28D" w14:textId="77777777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4470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Seckou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Dramé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7420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B7C7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4A6D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F843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Seckou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Dramé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F2D0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14:paraId="65BFF8A0" w14:textId="77777777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CEA9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Babacar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Ngom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EF27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8920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884A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356E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Babacar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Ngom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9FCB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14:paraId="524C4B17" w14:textId="77777777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EFB7" w14:textId="77777777" w:rsidR="00502A73" w:rsidRPr="00502A73" w:rsidRDefault="00042BF4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Cé</w:t>
            </w:r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cile Mbengue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EDF0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DB57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7990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64CD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Cecile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Mbengue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DDFF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14:paraId="15E4240E" w14:textId="77777777" w:rsidTr="00042BF4">
        <w:trPr>
          <w:trHeight w:val="300"/>
        </w:trPr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87D2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Ratio femme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74A8" w14:textId="77777777" w:rsidR="00502A73" w:rsidRPr="00502A73" w:rsidRDefault="00502A73" w:rsidP="00502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33%</w:t>
            </w:r>
          </w:p>
        </w:tc>
      </w:tr>
      <w:tr w:rsidR="00502A73" w:rsidRPr="00502A73" w14:paraId="22CCC7A8" w14:textId="77777777" w:rsidTr="00042BF4">
        <w:trPr>
          <w:trHeight w:val="300"/>
        </w:trPr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EA73" w14:textId="77777777"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Ratio Jeune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34EA" w14:textId="77777777" w:rsidR="00502A73" w:rsidRPr="00502A73" w:rsidRDefault="00502A73" w:rsidP="00502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0%</w:t>
            </w:r>
          </w:p>
        </w:tc>
      </w:tr>
    </w:tbl>
    <w:p w14:paraId="251438EC" w14:textId="77777777" w:rsidR="00905E7F" w:rsidRDefault="00905E7F" w:rsidP="00042BF4"/>
    <w:p w14:paraId="13D874C1" w14:textId="77777777" w:rsidR="00905E7F" w:rsidRDefault="00905E7F" w:rsidP="00905E7F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fr-FR"/>
        </w:rPr>
      </w:pPr>
      <w:r w:rsidRPr="00F9138D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>Valeur cible: mandats de 3 ans renouvelables une fois respectés à 100% avec application de tiers sortant (RESOPP, COOPEC &amp; Coopératives)</w:t>
      </w:r>
      <w:r w:rsidR="00EC1DCE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>. Aucun élu ne doit avoir un crédit en souffrance auprès de la COOPEC au moment de son élection.</w:t>
      </w:r>
      <w:r w:rsidR="00EB02EA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 xml:space="preserve"> R</w:t>
      </w:r>
      <w:r w:rsidRPr="00F9138D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>espect ration homme</w:t>
      </w:r>
      <w:r w:rsidR="00EB02EA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>,</w:t>
      </w:r>
      <w:r w:rsidRPr="00F9138D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 xml:space="preserve"> femme </w:t>
      </w:r>
      <w:r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 xml:space="preserve">et jeunes </w:t>
      </w:r>
      <w:r w:rsidRPr="00F9138D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>dans les organes</w:t>
      </w:r>
      <w:r w:rsidR="00EB02EA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>.</w:t>
      </w:r>
      <w:r w:rsidRPr="00F9138D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 xml:space="preserve"> </w:t>
      </w:r>
    </w:p>
    <w:p w14:paraId="7203BA5F" w14:textId="77777777" w:rsidR="00905E7F" w:rsidRDefault="00905E7F" w:rsidP="00905E7F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fr-FR"/>
        </w:rPr>
      </w:pPr>
    </w:p>
    <w:p w14:paraId="1411B970" w14:textId="77777777" w:rsidR="00905E7F" w:rsidRPr="00997C11" w:rsidRDefault="00905E7F" w:rsidP="00905E7F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fr-FR"/>
        </w:rPr>
      </w:pPr>
      <w:r w:rsidRPr="00997C11">
        <w:rPr>
          <w:rFonts w:ascii="Tahoma" w:eastAsia="Times New Roman" w:hAnsi="Tahoma" w:cs="Tahoma"/>
          <w:b/>
          <w:color w:val="000000"/>
          <w:sz w:val="24"/>
          <w:szCs w:val="24"/>
          <w:lang w:eastAsia="fr-FR"/>
        </w:rPr>
        <w:t>Régularité des audits et approbation</w:t>
      </w:r>
    </w:p>
    <w:p w14:paraId="0703B8F6" w14:textId="77777777" w:rsidR="00905E7F" w:rsidRPr="00F9138D" w:rsidRDefault="00905E7F" w:rsidP="00905E7F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fr-FR"/>
        </w:rPr>
      </w:pPr>
    </w:p>
    <w:tbl>
      <w:tblPr>
        <w:tblW w:w="1382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  <w:gridCol w:w="5313"/>
        <w:gridCol w:w="3947"/>
      </w:tblGrid>
      <w:tr w:rsidR="00905E7F" w:rsidRPr="004642C8" w14:paraId="3237565D" w14:textId="77777777" w:rsidTr="00502A73">
        <w:trPr>
          <w:trHeight w:val="298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B5C7B" w14:textId="77777777" w:rsidR="00905E7F" w:rsidRPr="004642C8" w:rsidRDefault="00905E7F" w:rsidP="00502A7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642C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  <w:t>Année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7AD7A" w14:textId="77777777" w:rsidR="00905E7F" w:rsidRPr="004642C8" w:rsidRDefault="00905E7F" w:rsidP="00502A7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642C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  <w:t>Institution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1682" w14:textId="77777777" w:rsidR="00905E7F" w:rsidRPr="004642C8" w:rsidRDefault="00905E7F" w:rsidP="00502A7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642C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  <w:t>Commentaires</w:t>
            </w:r>
          </w:p>
        </w:tc>
      </w:tr>
      <w:tr w:rsidR="00905E7F" w:rsidRPr="004642C8" w14:paraId="082FFAD1" w14:textId="77777777" w:rsidTr="00502A73">
        <w:trPr>
          <w:trHeight w:val="298"/>
        </w:trPr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FF29" w14:textId="77777777" w:rsidR="00905E7F" w:rsidRPr="004642C8" w:rsidRDefault="00905E7F" w:rsidP="00502A7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642C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  <w:t>2014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18569" w14:textId="77777777" w:rsidR="00905E7F" w:rsidRPr="004642C8" w:rsidRDefault="00905E7F" w:rsidP="00502A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  <w:r w:rsidRPr="004642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RESOPP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7EBDA" w14:textId="77777777" w:rsidR="00905E7F" w:rsidRPr="004642C8" w:rsidRDefault="00905E7F" w:rsidP="00EB0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  <w:r w:rsidRPr="004642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 </w:t>
            </w:r>
            <w:r w:rsidR="00EB02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Certifié</w:t>
            </w:r>
          </w:p>
        </w:tc>
      </w:tr>
      <w:tr w:rsidR="00905E7F" w:rsidRPr="004642C8" w14:paraId="50CCD938" w14:textId="77777777" w:rsidTr="00502A73">
        <w:trPr>
          <w:trHeight w:val="313"/>
        </w:trPr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D7A1" w14:textId="77777777" w:rsidR="00905E7F" w:rsidRPr="004642C8" w:rsidRDefault="00905E7F" w:rsidP="00502A7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DFBB3" w14:textId="77777777" w:rsidR="00905E7F" w:rsidRPr="004642C8" w:rsidRDefault="00905E7F" w:rsidP="00502A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  <w:r w:rsidRPr="004642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COOPEC-RESOPP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DF56B" w14:textId="77777777" w:rsidR="00905E7F" w:rsidRPr="004642C8" w:rsidRDefault="00905E7F" w:rsidP="00EB0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  <w:r w:rsidRPr="004642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 </w:t>
            </w:r>
            <w:r w:rsidR="00EB02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Certifié</w:t>
            </w:r>
          </w:p>
        </w:tc>
      </w:tr>
      <w:tr w:rsidR="00905E7F" w:rsidRPr="004642C8" w14:paraId="4902A8A0" w14:textId="77777777" w:rsidTr="00502A73">
        <w:trPr>
          <w:trHeight w:val="417"/>
        </w:trPr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20E5" w14:textId="77777777" w:rsidR="00905E7F" w:rsidRPr="004642C8" w:rsidRDefault="00905E7F" w:rsidP="00502A7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8CC15" w14:textId="77777777" w:rsidR="00905E7F" w:rsidRPr="004642C8" w:rsidRDefault="00905E7F" w:rsidP="00502A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  <w:r w:rsidRPr="004642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Coopératives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A01C4" w14:textId="77777777" w:rsidR="00905E7F" w:rsidRPr="004642C8" w:rsidRDefault="00905E7F" w:rsidP="0050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  <w:r w:rsidRPr="004642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 </w:t>
            </w:r>
            <w:r w:rsidR="00EB02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Certifié</w:t>
            </w:r>
          </w:p>
        </w:tc>
      </w:tr>
      <w:tr w:rsidR="00905E7F" w:rsidRPr="004642C8" w14:paraId="0F0E0F66" w14:textId="77777777" w:rsidTr="00502A73">
        <w:trPr>
          <w:trHeight w:val="462"/>
        </w:trPr>
        <w:tc>
          <w:tcPr>
            <w:tcW w:w="1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BD599" w14:textId="77777777" w:rsidR="00905E7F" w:rsidRPr="004642C8" w:rsidRDefault="004C5C94" w:rsidP="004C5C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Valeur cible : Certification des</w:t>
            </w:r>
            <w:r w:rsidR="00905E7F" w:rsidRPr="004642C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états financiers par des audits annuels (à temps pour la tenue des AG et les obligations de rapportage).</w:t>
            </w:r>
          </w:p>
        </w:tc>
      </w:tr>
    </w:tbl>
    <w:p w14:paraId="2971741A" w14:textId="77777777" w:rsidR="00905E7F" w:rsidRDefault="00905E7F" w:rsidP="00905E7F">
      <w:pPr>
        <w:ind w:firstLine="708"/>
      </w:pPr>
    </w:p>
    <w:p w14:paraId="007FDE32" w14:textId="77777777" w:rsidR="004C5C94" w:rsidRDefault="004C5C94" w:rsidP="00905E7F">
      <w:pPr>
        <w:ind w:firstLine="708"/>
      </w:pPr>
    </w:p>
    <w:p w14:paraId="447BC1FC" w14:textId="77777777" w:rsidR="00997C11" w:rsidRDefault="00997C11" w:rsidP="00905E7F">
      <w:pPr>
        <w:ind w:firstLine="708"/>
      </w:pPr>
    </w:p>
    <w:p w14:paraId="5ACDC5A0" w14:textId="77777777" w:rsidR="00997C11" w:rsidRDefault="00997C11" w:rsidP="00905E7F">
      <w:pPr>
        <w:ind w:firstLine="708"/>
      </w:pPr>
    </w:p>
    <w:p w14:paraId="232371B4" w14:textId="77777777" w:rsidR="00997C11" w:rsidRDefault="00997C11" w:rsidP="00905E7F">
      <w:pPr>
        <w:ind w:firstLine="708"/>
      </w:pPr>
    </w:p>
    <w:p w14:paraId="21CDD36B" w14:textId="77777777" w:rsidR="00997C11" w:rsidRDefault="00997C11" w:rsidP="00905E7F">
      <w:pPr>
        <w:ind w:firstLine="708"/>
      </w:pPr>
    </w:p>
    <w:p w14:paraId="70347F38" w14:textId="77777777" w:rsidR="00905E7F" w:rsidRPr="00997C11" w:rsidRDefault="00905E7F" w:rsidP="00997C11">
      <w:pPr>
        <w:ind w:firstLine="708"/>
        <w:jc w:val="both"/>
        <w:rPr>
          <w:b/>
          <w:sz w:val="24"/>
          <w:szCs w:val="24"/>
        </w:rPr>
      </w:pPr>
      <w:r w:rsidRPr="00997C11">
        <w:rPr>
          <w:b/>
          <w:sz w:val="24"/>
          <w:szCs w:val="24"/>
        </w:rPr>
        <w:t>IR2.4: Augmentation du professionnalisme et de la productivité du personnel technique</w:t>
      </w:r>
    </w:p>
    <w:p w14:paraId="29016EE5" w14:textId="77777777" w:rsidR="00905E7F" w:rsidRPr="00997C11" w:rsidRDefault="00905E7F" w:rsidP="00905E7F">
      <w:pPr>
        <w:rPr>
          <w:b/>
          <w:sz w:val="24"/>
        </w:rPr>
      </w:pPr>
      <w:r w:rsidRPr="00997C11">
        <w:rPr>
          <w:b/>
          <w:sz w:val="24"/>
        </w:rPr>
        <w:t>PRODUCTIVITE DU PERSONNEL TECHNIQUE</w:t>
      </w:r>
    </w:p>
    <w:p w14:paraId="3708223B" w14:textId="77777777" w:rsidR="00905E7F" w:rsidRPr="004642C8" w:rsidRDefault="00905E7F" w:rsidP="00905E7F">
      <w:pPr>
        <w:tabs>
          <w:tab w:val="left" w:pos="930"/>
        </w:tabs>
      </w:pPr>
      <w:r>
        <w:tab/>
      </w:r>
    </w:p>
    <w:p w14:paraId="4E15FF82" w14:textId="77777777" w:rsidR="00905E7F" w:rsidRDefault="00905E7F" w:rsidP="00905E7F">
      <w:pPr>
        <w:tabs>
          <w:tab w:val="left" w:pos="930"/>
        </w:tabs>
      </w:pPr>
      <w:r w:rsidRPr="00713277">
        <w:rPr>
          <w:noProof/>
          <w:lang w:val="en-US"/>
        </w:rPr>
        <w:lastRenderedPageBreak/>
        <w:drawing>
          <wp:inline distT="0" distB="0" distL="0" distR="0" wp14:anchorId="60542573" wp14:editId="172D9C93">
            <wp:extent cx="8891270" cy="2140491"/>
            <wp:effectExtent l="19050" t="0" r="5080" b="0"/>
            <wp:docPr id="23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140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F80268" w14:textId="77777777" w:rsidR="00905E7F" w:rsidRDefault="00905E7F" w:rsidP="00905E7F">
      <w:pPr>
        <w:tabs>
          <w:tab w:val="left" w:pos="930"/>
        </w:tabs>
      </w:pPr>
    </w:p>
    <w:p w14:paraId="11812401" w14:textId="77777777" w:rsidR="00997C11" w:rsidRDefault="00997C11" w:rsidP="00905E7F">
      <w:pPr>
        <w:tabs>
          <w:tab w:val="left" w:pos="930"/>
        </w:tabs>
      </w:pPr>
    </w:p>
    <w:p w14:paraId="224EF423" w14:textId="77777777" w:rsidR="00025AED" w:rsidRDefault="00025AED" w:rsidP="00905E7F">
      <w:pPr>
        <w:tabs>
          <w:tab w:val="left" w:pos="930"/>
        </w:tabs>
      </w:pPr>
    </w:p>
    <w:p w14:paraId="49F897EA" w14:textId="77777777" w:rsidR="00997C11" w:rsidRDefault="00997C11" w:rsidP="00905E7F">
      <w:pPr>
        <w:tabs>
          <w:tab w:val="left" w:pos="930"/>
        </w:tabs>
      </w:pPr>
    </w:p>
    <w:p w14:paraId="60E8C47F" w14:textId="77777777" w:rsidR="00905E7F" w:rsidRPr="00997C11" w:rsidRDefault="00905E7F" w:rsidP="00905E7F">
      <w:pPr>
        <w:tabs>
          <w:tab w:val="left" w:pos="930"/>
        </w:tabs>
        <w:rPr>
          <w:b/>
          <w:sz w:val="24"/>
        </w:rPr>
      </w:pPr>
      <w:r w:rsidRPr="00997C11">
        <w:rPr>
          <w:b/>
          <w:sz w:val="24"/>
        </w:rPr>
        <w:t>PROFESSIONALISME DU PERSONNEL TECHNIQUE</w:t>
      </w:r>
    </w:p>
    <w:tbl>
      <w:tblPr>
        <w:tblW w:w="1396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8"/>
        <w:gridCol w:w="2997"/>
        <w:gridCol w:w="969"/>
        <w:gridCol w:w="1254"/>
        <w:gridCol w:w="722"/>
        <w:gridCol w:w="731"/>
        <w:gridCol w:w="982"/>
        <w:gridCol w:w="1447"/>
        <w:gridCol w:w="938"/>
        <w:gridCol w:w="716"/>
        <w:gridCol w:w="1166"/>
      </w:tblGrid>
      <w:tr w:rsidR="00905E7F" w:rsidRPr="00BB20E2" w14:paraId="5F9CA738" w14:textId="77777777" w:rsidTr="00502A73">
        <w:trPr>
          <w:trHeight w:val="315"/>
        </w:trPr>
        <w:tc>
          <w:tcPr>
            <w:tcW w:w="13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29D5" w14:textId="77777777" w:rsidR="00905E7F" w:rsidRPr="00BB20E2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PROFESSIONALISME PERSONNEL TECHNIQUE COOPEC </w:t>
            </w:r>
          </w:p>
        </w:tc>
      </w:tr>
      <w:tr w:rsidR="00905E7F" w:rsidRPr="00BB20E2" w14:paraId="519627A8" w14:textId="77777777" w:rsidTr="00502A73">
        <w:trPr>
          <w:trHeight w:val="300"/>
        </w:trPr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7FD31" w14:textId="77777777" w:rsidR="00905E7F" w:rsidRPr="00BB20E2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PERSONNEL TECHNIQUE</w:t>
            </w:r>
          </w:p>
        </w:tc>
        <w:tc>
          <w:tcPr>
            <w:tcW w:w="2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FF37" w14:textId="77777777" w:rsidR="00905E7F" w:rsidRPr="00BB20E2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CRITERES</w:t>
            </w:r>
          </w:p>
        </w:tc>
        <w:tc>
          <w:tcPr>
            <w:tcW w:w="89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C696" w14:textId="77777777" w:rsidR="00905E7F" w:rsidRPr="00BB20E2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SCORE</w:t>
            </w:r>
          </w:p>
        </w:tc>
      </w:tr>
      <w:tr w:rsidR="00905E7F" w:rsidRPr="00BB20E2" w14:paraId="7D489A81" w14:textId="77777777" w:rsidTr="00502A73">
        <w:trPr>
          <w:trHeight w:val="300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C3698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2D01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3349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MBOUR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7300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Tivaouane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AE07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Louga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1304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Podor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5D71" w14:textId="77777777" w:rsidR="00905E7F" w:rsidRPr="00BB20E2" w:rsidRDefault="00997C11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Sé</w:t>
            </w:r>
            <w:r w:rsidR="00905E7F"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dhiou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7B7D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Koungheul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302B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Kaolack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BF95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Fatick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886D" w14:textId="77777777" w:rsidR="00905E7F" w:rsidRPr="00BB20E2" w:rsidRDefault="00997C11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Dialac</w:t>
            </w:r>
            <w:r w:rsidR="00905E7F"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oto</w:t>
            </w:r>
          </w:p>
        </w:tc>
      </w:tr>
      <w:tr w:rsidR="00905E7F" w:rsidRPr="00BB20E2" w14:paraId="1CD41318" w14:textId="77777777" w:rsidTr="00502A73">
        <w:trPr>
          <w:trHeight w:val="570"/>
        </w:trPr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500E" w14:textId="77777777" w:rsidR="00905E7F" w:rsidRPr="00BB20E2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lastRenderedPageBreak/>
              <w:t>AGENT DE CREDIT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81968" w14:textId="77777777" w:rsidR="00905E7F" w:rsidRPr="00BB20E2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Bon mont</w:t>
            </w:r>
            <w:r w:rsidR="00997C11">
              <w:rPr>
                <w:rFonts w:ascii="Calibri" w:eastAsia="Times New Roman" w:hAnsi="Calibri" w:cs="Times New Roman"/>
                <w:color w:val="000000"/>
                <w:lang w:eastAsia="fr-FR"/>
              </w:rPr>
              <w:t>age du dossier de créd</w:t>
            </w: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it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68F9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E928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6F10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6FE3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1E58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0FBB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32DB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BEB3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82E9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05E7F" w:rsidRPr="00BB20E2" w14:paraId="0F3F4568" w14:textId="77777777" w:rsidTr="00502A73">
        <w:trPr>
          <w:trHeight w:val="390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349F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87461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PAR maitrisé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850F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3F6E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3487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0984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EB23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83EA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9EEC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8167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12B4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05E7F" w:rsidRPr="00BB20E2" w14:paraId="7027E953" w14:textId="77777777" w:rsidTr="00502A73">
        <w:trPr>
          <w:trHeight w:val="405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5B3C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6C5F7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Nombre de nouvelle </w:t>
            </w:r>
            <w:r w:rsidR="00997C11"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adhésion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8546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A187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7C60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61E4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3AC5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9AB1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4D58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0908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2623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05E7F" w:rsidRPr="00BB20E2" w14:paraId="09E74790" w14:textId="77777777" w:rsidTr="00502A73">
        <w:trPr>
          <w:trHeight w:val="570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0279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EB666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Nombre de section villageoise sensibilisée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23BF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352D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AA35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8932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2A1F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8A66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7287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681A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9D17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05E7F" w:rsidRPr="00BB20E2" w14:paraId="0844151B" w14:textId="77777777" w:rsidTr="00502A73">
        <w:trPr>
          <w:trHeight w:val="555"/>
        </w:trPr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0860" w14:textId="77777777" w:rsidR="00905E7F" w:rsidRPr="00BB20E2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CAISSIERE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B1309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Bon </w:t>
            </w:r>
            <w:r w:rsidR="00997C11"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en</w:t>
            </w:r>
            <w:r w:rsidR="00997C11">
              <w:rPr>
                <w:rFonts w:ascii="Calibri" w:eastAsia="Times New Roman" w:hAnsi="Calibri" w:cs="Times New Roman"/>
                <w:color w:val="000000"/>
                <w:lang w:eastAsia="fr-FR"/>
              </w:rPr>
              <w:t>re</w:t>
            </w:r>
            <w:r w:rsidR="00997C11"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gistrement</w:t>
            </w: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quotidien </w:t>
            </w:r>
            <w:r w:rsidR="00997C11"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des opérations journalières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F0AC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DD5D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FB66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3DE4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2963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9631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A214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AFA8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AA6D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05E7F" w:rsidRPr="00BB20E2" w14:paraId="12804DBD" w14:textId="77777777" w:rsidTr="00997C11">
        <w:trPr>
          <w:trHeight w:val="241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69E0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C91A3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Peu d'écart de caisse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FD31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3EFA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F888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28B1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B304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7A71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2C29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00BB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C5A0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05E7F" w:rsidRPr="00BB20E2" w14:paraId="5B9F720C" w14:textId="77777777" w:rsidTr="00502A73">
        <w:trPr>
          <w:trHeight w:val="300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117E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2F3B4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Peu d'</w:t>
            </w:r>
            <w:r w:rsidR="00997C11"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écart</w:t>
            </w: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d'inventaire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0D91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50F7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CCAC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E47D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4895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464E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17CC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B171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2F10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05E7F" w:rsidRPr="00BB20E2" w14:paraId="70EF362D" w14:textId="77777777" w:rsidTr="00502A73">
        <w:trPr>
          <w:trHeight w:val="300"/>
        </w:trPr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0C28" w14:textId="77777777" w:rsidR="00905E7F" w:rsidRPr="00BB20E2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GERANT DE POINT DE SERVICE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A0D2F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95D1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79A6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9F8F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0B04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58AA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6525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3227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E9B8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12E2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05E7F" w:rsidRPr="00BB20E2" w14:paraId="0E6BBADD" w14:textId="77777777" w:rsidTr="006D4F45">
        <w:trPr>
          <w:trHeight w:val="119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4087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E4F56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7D59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7069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4503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47E6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2B28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66E2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E5A3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69AB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9B97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05E7F" w:rsidRPr="00BB20E2" w14:paraId="3CA3DFAA" w14:textId="77777777" w:rsidTr="00502A73">
        <w:trPr>
          <w:trHeight w:val="300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5CF1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66D47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33ED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03F5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A752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BC0C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E83C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1166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5A76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23A1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AB42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05E7F" w:rsidRPr="00BB20E2" w14:paraId="07AC4DE7" w14:textId="77777777" w:rsidTr="00502A73">
        <w:trPr>
          <w:trHeight w:val="300"/>
        </w:trPr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4AAE" w14:textId="77777777" w:rsidR="00905E7F" w:rsidRPr="00BB20E2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CHEF D'AGENCE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5F1D2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BB76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8439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36D4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3EBA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4BFF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5B17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591A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E274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7C32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05E7F" w:rsidRPr="00BB20E2" w14:paraId="7FA61C22" w14:textId="77777777" w:rsidTr="00502A73">
        <w:trPr>
          <w:trHeight w:val="300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522F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EC8EA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8BF4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EC67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0050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CF2E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1AE9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3896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8118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752D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F1C6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05E7F" w:rsidRPr="00BB20E2" w14:paraId="5AE22768" w14:textId="77777777" w:rsidTr="00502A73">
        <w:trPr>
          <w:trHeight w:val="300"/>
        </w:trPr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3113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16EF5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8AAA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778C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FCE5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9828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34DC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BF5B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BB09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0BDA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A440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05E7F" w:rsidRPr="00BB20E2" w14:paraId="2098CFFC" w14:textId="77777777" w:rsidTr="00997C11">
        <w:trPr>
          <w:trHeight w:val="300"/>
        </w:trPr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99CC" w14:textId="77777777" w:rsidR="00905E7F" w:rsidRPr="00BB20E2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F8DC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C9EA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0679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4272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FE3B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1014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7F4B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4AA6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7315" w14:textId="77777777" w:rsidR="00905E7F" w:rsidRPr="00BB20E2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tbl>
      <w:tblPr>
        <w:tblpPr w:leftFromText="141" w:rightFromText="141" w:vertAnchor="page" w:horzAnchor="margin" w:tblpY="3194"/>
        <w:tblW w:w="13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8"/>
        <w:gridCol w:w="2951"/>
        <w:gridCol w:w="1123"/>
        <w:gridCol w:w="1091"/>
        <w:gridCol w:w="1198"/>
        <w:gridCol w:w="847"/>
        <w:gridCol w:w="932"/>
        <w:gridCol w:w="1134"/>
        <w:gridCol w:w="851"/>
        <w:gridCol w:w="678"/>
        <w:gridCol w:w="1275"/>
      </w:tblGrid>
      <w:tr w:rsidR="00997C11" w:rsidRPr="00BB20E2" w14:paraId="58C58135" w14:textId="77777777" w:rsidTr="00997C11">
        <w:trPr>
          <w:trHeight w:val="315"/>
        </w:trPr>
        <w:tc>
          <w:tcPr>
            <w:tcW w:w="13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CAD8" w14:textId="77777777" w:rsidR="00997C11" w:rsidRPr="00BB20E2" w:rsidRDefault="00997C11" w:rsidP="00997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lastRenderedPageBreak/>
              <w:t xml:space="preserve">PROFESSIONALISME PERSONNEL TECHNIQUE COOPERATIVE </w:t>
            </w:r>
          </w:p>
        </w:tc>
      </w:tr>
      <w:tr w:rsidR="00997C11" w:rsidRPr="00BB20E2" w14:paraId="47A33D95" w14:textId="77777777" w:rsidTr="00997C11">
        <w:trPr>
          <w:trHeight w:val="300"/>
        </w:trPr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AA5B2" w14:textId="77777777" w:rsidR="00997C11" w:rsidRPr="00BB20E2" w:rsidRDefault="00997C11" w:rsidP="00997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PERSONNEL TECHNIQUE</w:t>
            </w:r>
          </w:p>
        </w:tc>
        <w:tc>
          <w:tcPr>
            <w:tcW w:w="2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7687" w14:textId="77777777" w:rsidR="00997C11" w:rsidRPr="00BB20E2" w:rsidRDefault="00997C11" w:rsidP="00997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CRITERES</w:t>
            </w:r>
          </w:p>
        </w:tc>
        <w:tc>
          <w:tcPr>
            <w:tcW w:w="91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0338" w14:textId="77777777" w:rsidR="00997C11" w:rsidRPr="00BB20E2" w:rsidRDefault="00997C11" w:rsidP="00997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SCORE</w:t>
            </w:r>
          </w:p>
        </w:tc>
      </w:tr>
      <w:tr w:rsidR="00997C11" w:rsidRPr="00BB20E2" w14:paraId="6B265131" w14:textId="77777777" w:rsidTr="00997C11">
        <w:trPr>
          <w:trHeight w:val="300"/>
        </w:trPr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E467B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D637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EDA6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MBOUR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C1E9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Tivaouane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E1DB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Louga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8313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Podor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34AF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Sé</w:t>
            </w: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dhiou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140A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Koungheul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7DC7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Kaolack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1356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Fatick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8E21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Dialacoto</w:t>
            </w:r>
          </w:p>
        </w:tc>
      </w:tr>
      <w:tr w:rsidR="00997C11" w:rsidRPr="00BB20E2" w14:paraId="4851151E" w14:textId="77777777" w:rsidTr="00997C11">
        <w:trPr>
          <w:trHeight w:val="570"/>
        </w:trPr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B066" w14:textId="77777777" w:rsidR="00997C11" w:rsidRPr="00BB20E2" w:rsidRDefault="00997C11" w:rsidP="00997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GERANT D'ANTENNE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D0C99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37BB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B4DC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310A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33A8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AADE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E3A2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A7A6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776D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6EA1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97C11" w:rsidRPr="00BB20E2" w14:paraId="0F67303B" w14:textId="77777777" w:rsidTr="00997C11">
        <w:trPr>
          <w:trHeight w:val="390"/>
        </w:trPr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F8B0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85B24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60CC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6175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75D5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4C49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798A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87FD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BB1F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4F4E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4246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97C11" w:rsidRPr="00BB20E2" w14:paraId="39374685" w14:textId="77777777" w:rsidTr="00997C11">
        <w:trPr>
          <w:trHeight w:val="405"/>
        </w:trPr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EEC6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1E345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9087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694E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9C26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03DE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3FFA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3BF9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BDB7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CB81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EC47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97C11" w:rsidRPr="00BB20E2" w14:paraId="3EEB3435" w14:textId="77777777" w:rsidTr="00997C11">
        <w:trPr>
          <w:trHeight w:val="570"/>
        </w:trPr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375B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D6C22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3888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8DA0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1342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A68A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D4A0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C575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F058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4DD0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0958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97C11" w:rsidRPr="00BB20E2" w14:paraId="0A51B722" w14:textId="77777777" w:rsidTr="00E3798B">
        <w:trPr>
          <w:trHeight w:val="475"/>
        </w:trPr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BAC8" w14:textId="77777777" w:rsidR="00997C11" w:rsidRPr="00BB20E2" w:rsidRDefault="00997C11" w:rsidP="00997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GERANT CENTRAL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06937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45A8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46B4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26DB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73A1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B9B0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5261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2AFA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AD8E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20C9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97C11" w:rsidRPr="00BB20E2" w14:paraId="6740667E" w14:textId="77777777" w:rsidTr="00E3798B">
        <w:trPr>
          <w:trHeight w:val="198"/>
        </w:trPr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4D58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31971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A9E4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5F42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08C5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4455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6339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3C60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1154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B748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10FD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97C11" w:rsidRPr="00BB20E2" w14:paraId="2DB4C559" w14:textId="77777777" w:rsidTr="00997C11">
        <w:trPr>
          <w:trHeight w:val="300"/>
        </w:trPr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CC89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B78A9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E3E1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0B94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E244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18B5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8E9A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8248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0A47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2506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5236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97C11" w:rsidRPr="00BB20E2" w14:paraId="162A7332" w14:textId="77777777" w:rsidTr="00997C11">
        <w:trPr>
          <w:trHeight w:val="300"/>
        </w:trPr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B81C" w14:textId="77777777" w:rsidR="00997C11" w:rsidRPr="00BB20E2" w:rsidRDefault="00997C11" w:rsidP="00997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TECHNICIEN AGRICOLE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AB64E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A7A7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78ED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EBF8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7B10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D2DB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DE53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C38E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21A3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3838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97C11" w:rsidRPr="00BB20E2" w14:paraId="6C70D794" w14:textId="77777777" w:rsidTr="00997C11">
        <w:trPr>
          <w:trHeight w:val="300"/>
        </w:trPr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F723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2FFD5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93FB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B291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28DC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7BFE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A88D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E492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6320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6AEF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4864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97C11" w:rsidRPr="00BB20E2" w14:paraId="322AC4FB" w14:textId="77777777" w:rsidTr="00997C11">
        <w:trPr>
          <w:trHeight w:val="300"/>
        </w:trPr>
        <w:tc>
          <w:tcPr>
            <w:tcW w:w="1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2BE6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FECF3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EA51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D634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6C3F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812F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A8CF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0B02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FE3B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E13F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F021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997C11" w:rsidRPr="00BB20E2" w14:paraId="4395F0E8" w14:textId="77777777" w:rsidTr="00997C11">
        <w:trPr>
          <w:trHeight w:val="300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A45B" w14:textId="77777777" w:rsidR="00997C11" w:rsidRPr="00BB20E2" w:rsidRDefault="00997C11" w:rsidP="00997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TOTAL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025D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7250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60AC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78D4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4EC1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37F9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40F2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5690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9334" w14:textId="77777777" w:rsidR="00997C11" w:rsidRPr="00BB20E2" w:rsidRDefault="00997C11" w:rsidP="00997C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B20E2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14:paraId="6A47C4E7" w14:textId="77777777" w:rsidR="00905E7F" w:rsidRDefault="00905E7F" w:rsidP="00905E7F">
      <w:pPr>
        <w:tabs>
          <w:tab w:val="left" w:pos="930"/>
        </w:tabs>
      </w:pPr>
    </w:p>
    <w:p w14:paraId="5E59C84E" w14:textId="77777777" w:rsidR="00905E7F" w:rsidRDefault="00905E7F" w:rsidP="00905E7F">
      <w:pPr>
        <w:tabs>
          <w:tab w:val="left" w:pos="930"/>
        </w:tabs>
      </w:pPr>
    </w:p>
    <w:p w14:paraId="356631E0" w14:textId="77777777" w:rsidR="00905E7F" w:rsidRDefault="00025AED" w:rsidP="00905E7F">
      <w:pPr>
        <w:tabs>
          <w:tab w:val="left" w:pos="930"/>
        </w:tabs>
      </w:pPr>
      <w:r>
        <w:t xml:space="preserve">Les grilles d’évaluation du personnel du RESOPP et la COOPEC sont en cours d’élaboration. Quand ils seront </w:t>
      </w:r>
      <w:r w:rsidR="00E3798B">
        <w:t>finalisés</w:t>
      </w:r>
      <w:r>
        <w:t xml:space="preserve">, on pourra avoir des critères plus précis de mesure de cet indicateur. </w:t>
      </w:r>
    </w:p>
    <w:p w14:paraId="2C943A8A" w14:textId="77777777" w:rsidR="00905E7F" w:rsidRDefault="00905E7F" w:rsidP="00905E7F">
      <w:pPr>
        <w:tabs>
          <w:tab w:val="left" w:pos="930"/>
        </w:tabs>
      </w:pPr>
    </w:p>
    <w:p w14:paraId="4D9683A5" w14:textId="77777777" w:rsidR="00905E7F" w:rsidRPr="00997C11" w:rsidRDefault="00905E7F" w:rsidP="00997C11">
      <w:pPr>
        <w:tabs>
          <w:tab w:val="left" w:pos="930"/>
        </w:tabs>
        <w:jc w:val="both"/>
        <w:rPr>
          <w:b/>
          <w:sz w:val="24"/>
        </w:rPr>
      </w:pPr>
      <w:r w:rsidRPr="00997C11">
        <w:rPr>
          <w:b/>
          <w:sz w:val="24"/>
        </w:rPr>
        <w:t>Résultat 3: Les processus et les résultats du modèle de résilience des populations vulnérables préconisé par OSIRIS sont mis à disposition des décideurs comme contribution aux politiques publiques</w:t>
      </w:r>
    </w:p>
    <w:p w14:paraId="22451DAC" w14:textId="77777777" w:rsidR="00905E7F" w:rsidRPr="00997C11" w:rsidRDefault="00905E7F" w:rsidP="00905E7F">
      <w:pPr>
        <w:tabs>
          <w:tab w:val="left" w:pos="930"/>
        </w:tabs>
        <w:rPr>
          <w:b/>
          <w:sz w:val="24"/>
        </w:rPr>
      </w:pPr>
      <w:r w:rsidRPr="00997C11">
        <w:rPr>
          <w:b/>
          <w:sz w:val="24"/>
        </w:rPr>
        <w:t>IR3.1: Au moins 5 supports et de documents de bonnes pratiques élaborés et diffusés</w:t>
      </w:r>
    </w:p>
    <w:tbl>
      <w:tblPr>
        <w:tblW w:w="13295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2873"/>
        <w:gridCol w:w="2127"/>
        <w:gridCol w:w="2835"/>
        <w:gridCol w:w="3220"/>
      </w:tblGrid>
      <w:tr w:rsidR="00905E7F" w:rsidRPr="00EE42ED" w14:paraId="2E0F5AC0" w14:textId="77777777" w:rsidTr="00502A73">
        <w:trPr>
          <w:trHeight w:val="503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75923C"/>
            <w:vAlign w:val="center"/>
            <w:hideMark/>
          </w:tcPr>
          <w:p w14:paraId="509002F6" w14:textId="77777777" w:rsidR="00905E7F" w:rsidRPr="00EE42ED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  <w:t>Modalité</w:t>
            </w:r>
          </w:p>
        </w:tc>
        <w:tc>
          <w:tcPr>
            <w:tcW w:w="28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5923C"/>
            <w:vAlign w:val="center"/>
            <w:hideMark/>
          </w:tcPr>
          <w:p w14:paraId="3FCE690A" w14:textId="77777777" w:rsidR="00905E7F" w:rsidRPr="00EE42ED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  <w:t xml:space="preserve"> Prévu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5923C"/>
            <w:vAlign w:val="center"/>
            <w:hideMark/>
          </w:tcPr>
          <w:p w14:paraId="6CA07E05" w14:textId="77777777" w:rsidR="00905E7F" w:rsidRPr="00EE42ED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  <w:t xml:space="preserve"> réalisé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5923C"/>
            <w:vAlign w:val="center"/>
            <w:hideMark/>
          </w:tcPr>
          <w:p w14:paraId="640F7A67" w14:textId="77777777" w:rsidR="00905E7F" w:rsidRPr="00EE42ED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  <w:t>Ecart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75923C"/>
            <w:vAlign w:val="center"/>
            <w:hideMark/>
          </w:tcPr>
          <w:p w14:paraId="40D7B389" w14:textId="77777777" w:rsidR="00905E7F" w:rsidRPr="00EE42ED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  <w:t>Commentaire</w:t>
            </w:r>
          </w:p>
        </w:tc>
      </w:tr>
      <w:tr w:rsidR="00905E7F" w:rsidRPr="00EE42ED" w14:paraId="6765E2A5" w14:textId="77777777" w:rsidTr="00502A73">
        <w:trPr>
          <w:trHeight w:val="330"/>
        </w:trPr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AF1DD"/>
            <w:vAlign w:val="center"/>
            <w:hideMark/>
          </w:tcPr>
          <w:p w14:paraId="1E193245" w14:textId="77777777" w:rsidR="00905E7F" w:rsidRPr="00EE42ED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Au moins 5 supports et de documents de bonnes pratiques élaborés et diffusés</w:t>
            </w:r>
          </w:p>
        </w:tc>
        <w:tc>
          <w:tcPr>
            <w:tcW w:w="28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5596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Vidé</w:t>
            </w: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o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3122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D6CC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403E3" w14:textId="77777777" w:rsidR="00905E7F" w:rsidRPr="00EE42ED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05E7F" w:rsidRPr="00EE42ED" w14:paraId="7E6E7666" w14:textId="77777777" w:rsidTr="00502A73">
        <w:trPr>
          <w:trHeight w:val="31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4C336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BE58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Affiche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F3A3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7A7F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24284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905E7F" w:rsidRPr="00EE42ED" w14:paraId="3826C991" w14:textId="77777777" w:rsidTr="00502A73">
        <w:trPr>
          <w:trHeight w:val="31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12CF3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56E6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Dépliant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flayers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6955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A910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6393B7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905E7F" w:rsidRPr="00EE42ED" w14:paraId="39958F7C" w14:textId="77777777" w:rsidTr="00502A73">
        <w:trPr>
          <w:trHeight w:val="31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FA3B5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81D09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Documents de capitalisation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CAA5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F6C1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C729A5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905E7F" w:rsidRPr="00EE42ED" w14:paraId="0A1B9228" w14:textId="77777777" w:rsidTr="00502A73">
        <w:trPr>
          <w:trHeight w:val="31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E5B4B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11E84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Rapports d'étude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98B9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EB43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AD6580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905E7F" w:rsidRPr="00EE42ED" w14:paraId="4833AADA" w14:textId="77777777" w:rsidTr="00502A73">
        <w:trPr>
          <w:trHeight w:val="31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2B3EA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F85D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Acte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F841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A1D0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C9E5A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905E7F" w:rsidRPr="00EE42ED" w14:paraId="5230E685" w14:textId="77777777" w:rsidTr="00502A73">
        <w:trPr>
          <w:trHeight w:val="315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E43F7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1B3E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Publi-reportage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026C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D9EC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463A21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905E7F" w:rsidRPr="00EE42ED" w14:paraId="5B6003DD" w14:textId="77777777" w:rsidTr="00502A73">
        <w:trPr>
          <w:trHeight w:val="33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0850B0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37A6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Articles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8843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4B94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F536B" w14:textId="77777777"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0D8126E1" w14:textId="77777777" w:rsidR="00905E7F" w:rsidRDefault="00905E7F" w:rsidP="00905E7F">
      <w:pPr>
        <w:tabs>
          <w:tab w:val="left" w:pos="930"/>
        </w:tabs>
      </w:pPr>
    </w:p>
    <w:p w14:paraId="2EBD474D" w14:textId="77777777" w:rsidR="00997C11" w:rsidRDefault="00997C11" w:rsidP="00905E7F">
      <w:pPr>
        <w:tabs>
          <w:tab w:val="left" w:pos="930"/>
        </w:tabs>
      </w:pPr>
    </w:p>
    <w:p w14:paraId="2E652C57" w14:textId="77777777" w:rsidR="00997C11" w:rsidRDefault="00997C11" w:rsidP="00905E7F">
      <w:pPr>
        <w:tabs>
          <w:tab w:val="left" w:pos="930"/>
        </w:tabs>
      </w:pPr>
    </w:p>
    <w:p w14:paraId="7A62D780" w14:textId="77777777" w:rsidR="00997C11" w:rsidRDefault="00997C11" w:rsidP="00905E7F">
      <w:pPr>
        <w:tabs>
          <w:tab w:val="left" w:pos="930"/>
        </w:tabs>
      </w:pPr>
    </w:p>
    <w:p w14:paraId="3CF237CC" w14:textId="77777777" w:rsidR="00905E7F" w:rsidRPr="00997C11" w:rsidRDefault="00905E7F" w:rsidP="00997C11">
      <w:pPr>
        <w:tabs>
          <w:tab w:val="left" w:pos="930"/>
        </w:tabs>
        <w:jc w:val="both"/>
        <w:rPr>
          <w:b/>
          <w:sz w:val="24"/>
        </w:rPr>
      </w:pPr>
      <w:r w:rsidRPr="00997C11">
        <w:rPr>
          <w:b/>
          <w:sz w:val="24"/>
        </w:rPr>
        <w:lastRenderedPageBreak/>
        <w:t xml:space="preserve">IR3.2: Nombre de </w:t>
      </w:r>
      <w:r w:rsidR="00997C11" w:rsidRPr="00997C11">
        <w:rPr>
          <w:b/>
          <w:sz w:val="24"/>
        </w:rPr>
        <w:t>collaborations formelles inter-organisationnelles</w:t>
      </w:r>
    </w:p>
    <w:p w14:paraId="33534EF9" w14:textId="77777777" w:rsidR="00905E7F" w:rsidRDefault="00905E7F" w:rsidP="00905E7F">
      <w:pPr>
        <w:tabs>
          <w:tab w:val="left" w:pos="930"/>
        </w:tabs>
      </w:pPr>
      <w:r w:rsidRPr="00EE42ED">
        <w:rPr>
          <w:noProof/>
          <w:lang w:val="en-US"/>
        </w:rPr>
        <w:drawing>
          <wp:inline distT="0" distB="0" distL="0" distR="0" wp14:anchorId="4BDC672D" wp14:editId="616F16E4">
            <wp:extent cx="8891270" cy="1613746"/>
            <wp:effectExtent l="19050" t="0" r="5080" b="0"/>
            <wp:docPr id="24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1613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097356" w14:textId="77777777" w:rsidR="00905E7F" w:rsidRDefault="00905E7F" w:rsidP="00905E7F">
      <w:pPr>
        <w:tabs>
          <w:tab w:val="left" w:pos="930"/>
        </w:tabs>
      </w:pPr>
    </w:p>
    <w:p w14:paraId="6B9A6BA7" w14:textId="77777777" w:rsidR="0079699B" w:rsidRDefault="0079699B" w:rsidP="00905E7F">
      <w:pPr>
        <w:tabs>
          <w:tab w:val="left" w:pos="930"/>
        </w:tabs>
      </w:pPr>
    </w:p>
    <w:p w14:paraId="1E20D577" w14:textId="77777777" w:rsidR="0079699B" w:rsidRDefault="0079699B" w:rsidP="00905E7F">
      <w:pPr>
        <w:tabs>
          <w:tab w:val="left" w:pos="930"/>
        </w:tabs>
      </w:pPr>
    </w:p>
    <w:p w14:paraId="6CA9EA01" w14:textId="77777777" w:rsidR="0079699B" w:rsidRDefault="0079699B" w:rsidP="00905E7F">
      <w:pPr>
        <w:tabs>
          <w:tab w:val="left" w:pos="930"/>
        </w:tabs>
      </w:pPr>
    </w:p>
    <w:p w14:paraId="4D8315E8" w14:textId="77777777" w:rsidR="0079699B" w:rsidRDefault="0079699B" w:rsidP="00905E7F">
      <w:pPr>
        <w:tabs>
          <w:tab w:val="left" w:pos="930"/>
        </w:tabs>
      </w:pPr>
    </w:p>
    <w:p w14:paraId="38EC54B3" w14:textId="77777777" w:rsidR="0079699B" w:rsidRDefault="0079699B" w:rsidP="00905E7F">
      <w:pPr>
        <w:tabs>
          <w:tab w:val="left" w:pos="930"/>
        </w:tabs>
      </w:pPr>
    </w:p>
    <w:p w14:paraId="5D7A34B0" w14:textId="77777777" w:rsidR="0079699B" w:rsidRDefault="0079699B" w:rsidP="00905E7F">
      <w:pPr>
        <w:tabs>
          <w:tab w:val="left" w:pos="930"/>
        </w:tabs>
      </w:pPr>
    </w:p>
    <w:p w14:paraId="34441FBA" w14:textId="77777777" w:rsidR="0079699B" w:rsidRDefault="0079699B" w:rsidP="00905E7F">
      <w:pPr>
        <w:tabs>
          <w:tab w:val="left" w:pos="930"/>
        </w:tabs>
      </w:pPr>
    </w:p>
    <w:p w14:paraId="3481E99A" w14:textId="77777777" w:rsidR="00905E7F" w:rsidRPr="0079699B" w:rsidRDefault="00905E7F" w:rsidP="0079699B">
      <w:pPr>
        <w:tabs>
          <w:tab w:val="left" w:pos="930"/>
        </w:tabs>
        <w:jc w:val="both"/>
        <w:rPr>
          <w:b/>
        </w:rPr>
      </w:pPr>
      <w:r w:rsidRPr="0079699B">
        <w:rPr>
          <w:b/>
        </w:rPr>
        <w:lastRenderedPageBreak/>
        <w:t>IR3.3: Nombre des instances décisionnelles dans laquelle le RESOPP participe formellement</w:t>
      </w:r>
    </w:p>
    <w:p w14:paraId="76EB9A46" w14:textId="77777777" w:rsidR="00905E7F" w:rsidRDefault="00905E7F" w:rsidP="00905E7F">
      <w:pPr>
        <w:tabs>
          <w:tab w:val="left" w:pos="930"/>
        </w:tabs>
      </w:pPr>
      <w:r w:rsidRPr="006A1233">
        <w:rPr>
          <w:noProof/>
          <w:lang w:val="en-US"/>
        </w:rPr>
        <w:drawing>
          <wp:inline distT="0" distB="0" distL="0" distR="0" wp14:anchorId="7DCE1818" wp14:editId="667F46CE">
            <wp:extent cx="8891270" cy="2248564"/>
            <wp:effectExtent l="19050" t="0" r="5080" b="0"/>
            <wp:docPr id="25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248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8A6DC2" w14:textId="77777777" w:rsidR="00905E7F" w:rsidRPr="006A1233" w:rsidRDefault="00905E7F" w:rsidP="00905E7F"/>
    <w:p w14:paraId="24A18EE9" w14:textId="77777777" w:rsidR="00905E7F" w:rsidRDefault="00905E7F" w:rsidP="00905E7F"/>
    <w:p w14:paraId="64F4358B" w14:textId="77777777" w:rsidR="00905E7F" w:rsidRDefault="00905E7F" w:rsidP="00905E7F"/>
    <w:p w14:paraId="07B6F87B" w14:textId="77777777" w:rsidR="00905E7F" w:rsidRDefault="00905E7F" w:rsidP="00905E7F"/>
    <w:p w14:paraId="11673824" w14:textId="77777777" w:rsidR="00905E7F" w:rsidRDefault="00905E7F" w:rsidP="00905E7F"/>
    <w:p w14:paraId="3FE16C0F" w14:textId="77777777" w:rsidR="00905E7F" w:rsidRDefault="00905E7F" w:rsidP="00905E7F"/>
    <w:p w14:paraId="45FB5104" w14:textId="77777777" w:rsidR="00905E7F" w:rsidRDefault="00905E7F" w:rsidP="00905E7F"/>
    <w:p w14:paraId="555FF0ED" w14:textId="77777777" w:rsidR="00905E7F" w:rsidRDefault="00905E7F" w:rsidP="00905E7F"/>
    <w:p w14:paraId="5CAA9235" w14:textId="77777777" w:rsidR="00905E7F" w:rsidRDefault="0079699B" w:rsidP="00905E7F">
      <w:r w:rsidRPr="0079699B">
        <w:rPr>
          <w:noProof/>
          <w:lang w:val="en-US"/>
        </w:rPr>
        <w:drawing>
          <wp:inline distT="0" distB="0" distL="0" distR="0" wp14:anchorId="3BCC30DE" wp14:editId="237B7AEF">
            <wp:extent cx="8371205" cy="3117898"/>
            <wp:effectExtent l="19050" t="0" r="0" b="0"/>
            <wp:docPr id="3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205" cy="3117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B7DA7E" w14:textId="77777777" w:rsidR="0079699B" w:rsidRDefault="0079699B" w:rsidP="00905E7F"/>
    <w:p w14:paraId="2645C215" w14:textId="77777777" w:rsidR="0079699B" w:rsidRDefault="0079699B" w:rsidP="00905E7F">
      <w:r w:rsidRPr="0079699B">
        <w:rPr>
          <w:noProof/>
          <w:lang w:val="en-US"/>
        </w:rPr>
        <w:lastRenderedPageBreak/>
        <w:drawing>
          <wp:inline distT="0" distB="0" distL="0" distR="0" wp14:anchorId="5327E4D6" wp14:editId="3C82C08E">
            <wp:extent cx="8371205" cy="2640166"/>
            <wp:effectExtent l="19050" t="0" r="0" b="0"/>
            <wp:docPr id="3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205" cy="264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335CD8" w14:textId="77777777" w:rsidR="00905E7F" w:rsidRDefault="00905E7F" w:rsidP="00905E7F">
      <w:r>
        <w:t xml:space="preserve">NB/ </w:t>
      </w:r>
      <w:r w:rsidRPr="00D30FFA">
        <w:rPr>
          <w:b/>
          <w:color w:val="FF0000"/>
        </w:rPr>
        <w:t>INDICATEURS DE RISQUES</w:t>
      </w:r>
      <w:r>
        <w:t> : Risque Déjà Survenu ; Risque à faible probabilité ; Risque à forte probabilité</w:t>
      </w:r>
    </w:p>
    <w:p w14:paraId="167DB3AC" w14:textId="77777777" w:rsidR="00905E7F" w:rsidRDefault="00905E7F" w:rsidP="00905E7F">
      <w:r w:rsidRPr="00D30FFA">
        <w:rPr>
          <w:noProof/>
          <w:lang w:val="en-US"/>
        </w:rPr>
        <w:lastRenderedPageBreak/>
        <w:drawing>
          <wp:inline distT="0" distB="0" distL="0" distR="0" wp14:anchorId="7F21E71E" wp14:editId="52AC5A71">
            <wp:extent cx="9273208" cy="4382651"/>
            <wp:effectExtent l="19050" t="0" r="4142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4279" cy="4383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6281DB" w14:textId="77777777" w:rsidR="00905E7F" w:rsidRDefault="00905E7F" w:rsidP="00905E7F">
      <w:r w:rsidRPr="00D30FFA">
        <w:rPr>
          <w:noProof/>
          <w:lang w:val="en-US"/>
        </w:rPr>
        <w:lastRenderedPageBreak/>
        <w:drawing>
          <wp:inline distT="0" distB="0" distL="0" distR="0" wp14:anchorId="3916744C" wp14:editId="2D7859E2">
            <wp:extent cx="8891270" cy="3327280"/>
            <wp:effectExtent l="19050" t="0" r="508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32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1CAD7D" w14:textId="77777777" w:rsidR="00905E7F" w:rsidRDefault="00905E7F" w:rsidP="00905E7F">
      <w:r>
        <w:t xml:space="preserve">NB/ </w:t>
      </w:r>
      <w:r w:rsidRPr="00D30FFA">
        <w:rPr>
          <w:b/>
          <w:color w:val="FF0000"/>
        </w:rPr>
        <w:t>INDICATEURS DE RISQUES</w:t>
      </w:r>
      <w:r>
        <w:t> : Risque Déjà Survenu ; Risque à faible probabilité ; Risque à forte probabilité</w:t>
      </w:r>
    </w:p>
    <w:p w14:paraId="343862DC" w14:textId="77777777" w:rsidR="00905E7F" w:rsidRDefault="00905E7F" w:rsidP="00905E7F"/>
    <w:p w14:paraId="72357294" w14:textId="77777777" w:rsidR="00905E7F" w:rsidRDefault="00905E7F" w:rsidP="00905E7F"/>
    <w:p w14:paraId="07797DBF" w14:textId="77777777" w:rsidR="00905E7F" w:rsidRDefault="00905E7F" w:rsidP="00905E7F"/>
    <w:tbl>
      <w:tblPr>
        <w:tblW w:w="1461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11"/>
      </w:tblGrid>
      <w:tr w:rsidR="00905E7F" w:rsidRPr="00C501A7" w14:paraId="6F4510BB" w14:textId="77777777" w:rsidTr="00502A73">
        <w:trPr>
          <w:trHeight w:val="435"/>
        </w:trPr>
        <w:tc>
          <w:tcPr>
            <w:tcW w:w="14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7375D"/>
            <w:noWrap/>
            <w:vAlign w:val="bottom"/>
            <w:hideMark/>
          </w:tcPr>
          <w:p w14:paraId="5AD9C41A" w14:textId="77777777" w:rsidR="00905E7F" w:rsidRPr="00C501A7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fr-FR"/>
              </w:rPr>
            </w:pPr>
            <w:r w:rsidRPr="00C501A7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fr-FR"/>
              </w:rPr>
              <w:lastRenderedPageBreak/>
              <w:t>DURABILITE des actions d'</w:t>
            </w:r>
            <w:r w:rsidR="0079699B" w:rsidRPr="00C501A7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fr-FR"/>
              </w:rPr>
              <w:t>Osiris</w:t>
            </w:r>
            <w:r w:rsidRPr="00C501A7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fr-FR"/>
              </w:rPr>
              <w:t xml:space="preserve"> dans les zones couvertes</w:t>
            </w:r>
          </w:p>
        </w:tc>
      </w:tr>
      <w:tr w:rsidR="00905E7F" w:rsidRPr="00C501A7" w14:paraId="5524054B" w14:textId="77777777" w:rsidTr="00502A73">
        <w:trPr>
          <w:trHeight w:val="330"/>
        </w:trPr>
        <w:tc>
          <w:tcPr>
            <w:tcW w:w="14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9FB65E" w14:textId="77777777"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C501A7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fr-FR"/>
              </w:rPr>
              <w:t>EN TERMES DE DURABILITE FINANCIERE</w:t>
            </w:r>
          </w:p>
        </w:tc>
      </w:tr>
      <w:tr w:rsidR="00905E7F" w:rsidRPr="00C501A7" w14:paraId="19A2EE73" w14:textId="77777777" w:rsidTr="00502A73">
        <w:trPr>
          <w:trHeight w:val="509"/>
        </w:trPr>
        <w:tc>
          <w:tcPr>
            <w:tcW w:w="146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61EC0395" w14:textId="77777777" w:rsidR="0079699B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501A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COMMENTAIRE</w:t>
            </w:r>
          </w:p>
          <w:p w14:paraId="36525634" w14:textId="77777777" w:rsidR="0079699B" w:rsidRPr="0079699B" w:rsidRDefault="0079699B" w:rsidP="0079699B">
            <w:pPr>
              <w:rPr>
                <w:rFonts w:ascii="Calibri" w:eastAsia="Times New Roman" w:hAnsi="Calibri" w:cs="Times New Roman"/>
                <w:lang w:eastAsia="fr-FR"/>
              </w:rPr>
            </w:pPr>
          </w:p>
          <w:p w14:paraId="0FC1D206" w14:textId="77777777" w:rsidR="00905E7F" w:rsidRPr="0079699B" w:rsidRDefault="00905E7F" w:rsidP="0079699B">
            <w:pPr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  <w:tr w:rsidR="00905E7F" w:rsidRPr="00C501A7" w14:paraId="62BFE409" w14:textId="7777777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26315" w14:textId="77777777"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14:paraId="5B61E7FD" w14:textId="7777777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9C0B14" w14:textId="77777777"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14:paraId="67AAB9C3" w14:textId="77777777" w:rsidTr="00502A73">
        <w:trPr>
          <w:trHeight w:val="36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0DBA23" w14:textId="77777777"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14:paraId="3287442C" w14:textId="7777777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A56102" w14:textId="77777777"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14:paraId="17937689" w14:textId="7777777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4F198A" w14:textId="77777777"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14:paraId="534B6F77" w14:textId="77777777" w:rsidTr="0079699B">
        <w:trPr>
          <w:trHeight w:val="1384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37307A" w14:textId="77777777"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14:paraId="6F5010B0" w14:textId="77777777" w:rsidTr="00502A73">
        <w:trPr>
          <w:trHeight w:val="330"/>
        </w:trPr>
        <w:tc>
          <w:tcPr>
            <w:tcW w:w="14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001C73" w14:textId="77777777"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C501A7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fr-FR"/>
              </w:rPr>
              <w:t>EN TERMES DE DURABILITE INSTITUTIONNELLE</w:t>
            </w:r>
          </w:p>
        </w:tc>
      </w:tr>
      <w:tr w:rsidR="00905E7F" w:rsidRPr="00C501A7" w14:paraId="5719F11E" w14:textId="77777777" w:rsidTr="00502A73">
        <w:trPr>
          <w:trHeight w:val="300"/>
        </w:trPr>
        <w:tc>
          <w:tcPr>
            <w:tcW w:w="146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6D9D1085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501A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COMMENTAIRE</w:t>
            </w:r>
          </w:p>
          <w:p w14:paraId="3D8F9D67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49963F3A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24046080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56F6CC77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550ED363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34D054DB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375431DF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340A0976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0019B85B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75C22F48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359CCE27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5B9D6C22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414A3682" w14:textId="77777777"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14:paraId="5D303110" w14:textId="7777777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43E836" w14:textId="77777777"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14:paraId="0399B6FD" w14:textId="7777777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D71DAA" w14:textId="77777777"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14:paraId="169310E5" w14:textId="7777777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0DAC2D" w14:textId="77777777"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14:paraId="30ECA360" w14:textId="7777777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FBCCCD" w14:textId="77777777"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14:paraId="35E215A7" w14:textId="7777777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44579F" w14:textId="77777777"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14:paraId="75F60599" w14:textId="77777777" w:rsidTr="00502A73">
        <w:trPr>
          <w:trHeight w:val="315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65658F" w14:textId="77777777"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14:paraId="4660C0DB" w14:textId="77777777" w:rsidTr="00502A73">
        <w:trPr>
          <w:trHeight w:val="330"/>
        </w:trPr>
        <w:tc>
          <w:tcPr>
            <w:tcW w:w="14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41B8F0" w14:textId="77777777"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C501A7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fr-FR"/>
              </w:rPr>
              <w:lastRenderedPageBreak/>
              <w:t>EN TERMES DE DURABILITE POLITIQUE</w:t>
            </w:r>
          </w:p>
        </w:tc>
      </w:tr>
      <w:tr w:rsidR="00905E7F" w:rsidRPr="00C501A7" w14:paraId="6485E583" w14:textId="77777777" w:rsidTr="00502A73">
        <w:trPr>
          <w:trHeight w:val="300"/>
        </w:trPr>
        <w:tc>
          <w:tcPr>
            <w:tcW w:w="146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08D35A2B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501A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COMMENTAIRE</w:t>
            </w:r>
          </w:p>
          <w:p w14:paraId="2F36D779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65F50B1B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04B7F5F6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2063881B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25692DF4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4F14C1AE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6A571A75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2A9EEA13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2D86A023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20BA3243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2226FC20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4CA30B8D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25FEF558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4116F1A2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2840A454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52ECE123" w14:textId="77777777"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14:paraId="6D1B2A13" w14:textId="7777777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2BEB5" w14:textId="77777777"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14:paraId="571CBB0A" w14:textId="7777777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2A12B6" w14:textId="77777777"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14:paraId="32512E4F" w14:textId="7777777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405032" w14:textId="77777777"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14:paraId="5F7C72D9" w14:textId="7777777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6A639D" w14:textId="77777777"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14:paraId="1E7DB443" w14:textId="7777777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ECF91" w14:textId="77777777"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14:paraId="5DAE599D" w14:textId="77777777" w:rsidTr="00502A73">
        <w:trPr>
          <w:trHeight w:val="315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7925DC" w14:textId="77777777"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14:paraId="0B5217A3" w14:textId="77777777" w:rsidTr="00502A73">
        <w:trPr>
          <w:trHeight w:val="330"/>
        </w:trPr>
        <w:tc>
          <w:tcPr>
            <w:tcW w:w="14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B0BD12" w14:textId="77777777"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C501A7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fr-FR"/>
              </w:rPr>
              <w:t>EN TERMES DE DURABILITE ENVIRONNEMENTALE</w:t>
            </w:r>
          </w:p>
        </w:tc>
      </w:tr>
      <w:tr w:rsidR="00905E7F" w:rsidRPr="00C501A7" w14:paraId="6B36C84B" w14:textId="77777777" w:rsidTr="00502A73">
        <w:trPr>
          <w:trHeight w:val="300"/>
        </w:trPr>
        <w:tc>
          <w:tcPr>
            <w:tcW w:w="146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67616F40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501A7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COMMENTAIRE</w:t>
            </w:r>
          </w:p>
          <w:p w14:paraId="1FF5DC71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3616ADFF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1F1DEC66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5A02D9F2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3A701166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785852E3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6F70D0B0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5602E473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4802FB00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35640611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59499690" w14:textId="77777777" w:rsidR="00905E7F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  <w:p w14:paraId="7721EABA" w14:textId="77777777"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14:paraId="63D33C74" w14:textId="7777777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AEE6A6" w14:textId="77777777"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14:paraId="0CADFBFC" w14:textId="7777777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C3194A" w14:textId="77777777"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14:paraId="26F5DA58" w14:textId="7777777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A8ACB2" w14:textId="77777777"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14:paraId="0CA70BC4" w14:textId="7777777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C625DB" w14:textId="77777777"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14:paraId="320B533C" w14:textId="77777777" w:rsidTr="00502A73">
        <w:trPr>
          <w:trHeight w:val="300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B236F" w14:textId="77777777"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905E7F" w:rsidRPr="00C501A7" w14:paraId="4177A3ED" w14:textId="77777777" w:rsidTr="00502A73">
        <w:trPr>
          <w:trHeight w:val="315"/>
        </w:trPr>
        <w:tc>
          <w:tcPr>
            <w:tcW w:w="14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84ECA6" w14:textId="77777777" w:rsidR="00905E7F" w:rsidRPr="00C501A7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</w:tbl>
    <w:p w14:paraId="25D88C3F" w14:textId="77777777" w:rsidR="00905E7F" w:rsidRDefault="00905E7F" w:rsidP="00905E7F"/>
    <w:p w14:paraId="7F891BDC" w14:textId="77777777" w:rsidR="00905E7F" w:rsidRDefault="00905E7F" w:rsidP="00905E7F">
      <w:r>
        <w:t>PLANIFICATION ACTIVITE OSIRIS SEMESTRE 2 : cliquez sur le fichier Excel et vous avez la planification</w:t>
      </w:r>
    </w:p>
    <w:bookmarkStart w:id="4" w:name="_MON_1500110930"/>
    <w:bookmarkEnd w:id="4"/>
    <w:p w14:paraId="49FEB1FE" w14:textId="77777777" w:rsidR="00905E7F" w:rsidRDefault="00905E7F" w:rsidP="00905E7F">
      <w:r>
        <w:object w:dxaOrig="1551" w:dyaOrig="1004" w14:anchorId="7D1CF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50.5pt" o:ole="">
            <v:imagedata r:id="rId36" o:title=""/>
          </v:shape>
          <o:OLEObject Type="Embed" ProgID="Excel.Sheet.12" ShapeID="_x0000_i1025" DrawAspect="Icon" ObjectID="_1378985742" r:id="rId37"/>
        </w:object>
      </w:r>
    </w:p>
    <w:p w14:paraId="4AFF4CD7" w14:textId="77777777" w:rsidR="00905E7F" w:rsidRDefault="00905E7F" w:rsidP="00905E7F"/>
    <w:p w14:paraId="3F33BFB4" w14:textId="77777777" w:rsidR="00905E7F" w:rsidRDefault="00905E7F" w:rsidP="00905E7F"/>
    <w:p w14:paraId="3F4E2FF0" w14:textId="77777777" w:rsidR="00905E7F" w:rsidRDefault="00905E7F" w:rsidP="00905E7F"/>
    <w:p w14:paraId="3591D1F8" w14:textId="77777777" w:rsidR="00905E7F" w:rsidRDefault="00905E7F" w:rsidP="00905E7F"/>
    <w:p w14:paraId="3630F162" w14:textId="77777777" w:rsidR="003F6DCB" w:rsidRPr="0006500D" w:rsidRDefault="003F6DCB">
      <w:pPr>
        <w:rPr>
          <w:sz w:val="20"/>
          <w:szCs w:val="20"/>
        </w:rPr>
      </w:pPr>
    </w:p>
    <w:p w14:paraId="0EA911B9" w14:textId="77777777" w:rsidR="007A07E7" w:rsidRPr="0006500D" w:rsidRDefault="007A07E7">
      <w:pPr>
        <w:rPr>
          <w:sz w:val="20"/>
          <w:szCs w:val="20"/>
        </w:rPr>
      </w:pPr>
    </w:p>
    <w:p w14:paraId="0719A6E0" w14:textId="77777777" w:rsidR="007A07E7" w:rsidRPr="0006500D" w:rsidRDefault="007A07E7">
      <w:pPr>
        <w:rPr>
          <w:sz w:val="20"/>
          <w:szCs w:val="20"/>
        </w:rPr>
      </w:pPr>
    </w:p>
    <w:p w14:paraId="7E23897B" w14:textId="77777777" w:rsidR="007A07E7" w:rsidRPr="0006500D" w:rsidRDefault="007A07E7">
      <w:pPr>
        <w:rPr>
          <w:sz w:val="20"/>
          <w:szCs w:val="20"/>
        </w:rPr>
      </w:pPr>
    </w:p>
    <w:p w14:paraId="345E3709" w14:textId="77777777" w:rsidR="007A07E7" w:rsidRPr="0006500D" w:rsidRDefault="007A07E7">
      <w:pPr>
        <w:rPr>
          <w:sz w:val="20"/>
          <w:szCs w:val="20"/>
        </w:rPr>
      </w:pPr>
    </w:p>
    <w:p w14:paraId="1D7217C8" w14:textId="77777777" w:rsidR="007A07E7" w:rsidRPr="0006500D" w:rsidRDefault="007A07E7">
      <w:pPr>
        <w:rPr>
          <w:sz w:val="20"/>
          <w:szCs w:val="20"/>
        </w:rPr>
      </w:pPr>
    </w:p>
    <w:p w14:paraId="3D072062" w14:textId="77777777" w:rsidR="007A07E7" w:rsidRPr="0006500D" w:rsidRDefault="007A07E7">
      <w:pPr>
        <w:rPr>
          <w:sz w:val="20"/>
          <w:szCs w:val="20"/>
        </w:rPr>
      </w:pPr>
    </w:p>
    <w:p w14:paraId="55722971" w14:textId="77777777" w:rsidR="007A07E7" w:rsidRPr="0006500D" w:rsidRDefault="007A07E7">
      <w:pPr>
        <w:rPr>
          <w:sz w:val="20"/>
          <w:szCs w:val="20"/>
        </w:rPr>
      </w:pPr>
    </w:p>
    <w:p w14:paraId="17ACA5BA" w14:textId="77777777" w:rsidR="007A07E7" w:rsidRPr="0006500D" w:rsidRDefault="007A07E7">
      <w:pPr>
        <w:rPr>
          <w:sz w:val="20"/>
          <w:szCs w:val="20"/>
        </w:rPr>
      </w:pPr>
    </w:p>
    <w:p w14:paraId="555E8398" w14:textId="77777777" w:rsidR="007A07E7" w:rsidRPr="0006500D" w:rsidRDefault="007A07E7">
      <w:pPr>
        <w:rPr>
          <w:sz w:val="20"/>
          <w:szCs w:val="20"/>
        </w:rPr>
      </w:pPr>
    </w:p>
    <w:p w14:paraId="25EB52CF" w14:textId="77777777" w:rsidR="007A07E7" w:rsidRPr="0006500D" w:rsidRDefault="007A07E7">
      <w:pPr>
        <w:rPr>
          <w:sz w:val="20"/>
          <w:szCs w:val="20"/>
        </w:rPr>
      </w:pPr>
    </w:p>
    <w:p w14:paraId="4FD49AF3" w14:textId="77777777" w:rsidR="007A07E7" w:rsidRPr="0006500D" w:rsidRDefault="007A07E7">
      <w:pPr>
        <w:rPr>
          <w:sz w:val="20"/>
          <w:szCs w:val="20"/>
        </w:rPr>
      </w:pPr>
    </w:p>
    <w:p w14:paraId="2A494E9F" w14:textId="77777777" w:rsidR="007A07E7" w:rsidRPr="0006500D" w:rsidRDefault="007A07E7">
      <w:pPr>
        <w:rPr>
          <w:sz w:val="20"/>
          <w:szCs w:val="20"/>
        </w:rPr>
      </w:pPr>
    </w:p>
    <w:p w14:paraId="5959E448" w14:textId="77777777" w:rsidR="007A07E7" w:rsidRPr="0006500D" w:rsidRDefault="007A07E7" w:rsidP="007A07E7">
      <w:pPr>
        <w:pStyle w:val="Heading1"/>
        <w:rPr>
          <w:rFonts w:asciiTheme="minorHAnsi" w:hAnsiTheme="minorHAnsi"/>
          <w:sz w:val="26"/>
          <w:szCs w:val="26"/>
          <w:u w:val="single"/>
          <w:lang w:val="fr-FR"/>
        </w:rPr>
      </w:pPr>
    </w:p>
    <w:p w14:paraId="689772AC" w14:textId="77777777" w:rsidR="007A07E7" w:rsidRPr="0006500D" w:rsidRDefault="007A07E7" w:rsidP="007A07E7">
      <w:pPr>
        <w:pStyle w:val="Heading1"/>
        <w:rPr>
          <w:rFonts w:asciiTheme="minorHAnsi" w:hAnsiTheme="minorHAnsi"/>
          <w:sz w:val="26"/>
          <w:szCs w:val="26"/>
          <w:u w:val="single"/>
          <w:lang w:val="fr-FR"/>
        </w:rPr>
      </w:pPr>
    </w:p>
    <w:p w14:paraId="15172C7E" w14:textId="77777777" w:rsidR="007A07E7" w:rsidRDefault="007A07E7" w:rsidP="007A07E7">
      <w:pPr>
        <w:pStyle w:val="Heading1"/>
        <w:rPr>
          <w:rFonts w:asciiTheme="minorHAnsi" w:hAnsiTheme="minorHAnsi"/>
          <w:sz w:val="26"/>
          <w:szCs w:val="26"/>
          <w:u w:val="single"/>
          <w:lang w:val="fr-FR"/>
        </w:rPr>
      </w:pPr>
    </w:p>
    <w:p w14:paraId="3512A8DA" w14:textId="77777777" w:rsidR="0006500D" w:rsidRDefault="0006500D" w:rsidP="0006500D"/>
    <w:p w14:paraId="27E48D30" w14:textId="77777777" w:rsidR="0006500D" w:rsidRDefault="0006500D" w:rsidP="0006500D"/>
    <w:p w14:paraId="060923B0" w14:textId="77777777" w:rsidR="0006500D" w:rsidRDefault="0006500D" w:rsidP="0006500D"/>
    <w:p w14:paraId="27AAC1B9" w14:textId="77777777" w:rsidR="0006500D" w:rsidRDefault="0006500D" w:rsidP="0006500D"/>
    <w:p w14:paraId="5CD6A52E" w14:textId="77777777" w:rsidR="0006500D" w:rsidRDefault="0006500D" w:rsidP="0006500D"/>
    <w:p w14:paraId="318BC0C9" w14:textId="77777777" w:rsidR="008D5ACC" w:rsidRPr="000F1839" w:rsidRDefault="00466929" w:rsidP="00230144">
      <w:pPr>
        <w:pStyle w:val="ListParagrap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</w:p>
    <w:sectPr w:rsidR="008D5ACC" w:rsidRPr="000F1839" w:rsidSect="00230144">
      <w:headerReference w:type="default" r:id="rId38"/>
      <w:footerReference w:type="default" r:id="rId39"/>
      <w:pgSz w:w="16840" w:h="11900" w:orient="landscape"/>
      <w:pgMar w:top="851" w:right="2240" w:bottom="1417" w:left="1417" w:header="142" w:footer="210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ei Zegers" w:date="2015-09-30T14:47:00Z" w:initials="MZ">
    <w:p w14:paraId="6E028449" w14:textId="1D93DC8C" w:rsidR="003A5714" w:rsidRDefault="003A5714">
      <w:pPr>
        <w:pStyle w:val="CommentText"/>
      </w:pPr>
      <w:r>
        <w:rPr>
          <w:rStyle w:val="CommentReference"/>
        </w:rPr>
        <w:annotationRef/>
      </w:r>
      <w:r>
        <w:t xml:space="preserve">Comment mesurer la meilleure compréhension ? Veuillez définir l’indicateur dans le texte qui donne les détails à partir de la page 5. </w:t>
      </w:r>
    </w:p>
    <w:p w14:paraId="5B503035" w14:textId="4C809876" w:rsidR="003A5714" w:rsidRDefault="003A5714">
      <w:pPr>
        <w:pStyle w:val="CommentText"/>
      </w:pPr>
    </w:p>
    <w:p w14:paraId="7AE7CD0C" w14:textId="6808E121" w:rsidR="003A5714" w:rsidRDefault="003A5714">
      <w:pPr>
        <w:pStyle w:val="CommentText"/>
      </w:pPr>
      <w:r>
        <w:t xml:space="preserve">En général il est souhaitable de fournir une liste de définition des termes les plus importants. Une liste de ces définitions peut être fourni à part dans une autre partie du plan. </w:t>
      </w:r>
    </w:p>
  </w:comment>
  <w:comment w:id="1" w:author="Mei Zegers" w:date="2015-09-30T14:49:00Z" w:initials="MZ">
    <w:p w14:paraId="2E56565E" w14:textId="77777777" w:rsidR="003A5714" w:rsidRDefault="003A5714">
      <w:pPr>
        <w:pStyle w:val="CommentText"/>
      </w:pPr>
      <w:r>
        <w:rPr>
          <w:rStyle w:val="CommentReference"/>
        </w:rPr>
        <w:annotationRef/>
      </w:r>
      <w:r>
        <w:t xml:space="preserve">Comment </w:t>
      </w:r>
      <w:proofErr w:type="spellStart"/>
      <w:r>
        <w:t>mésurer</w:t>
      </w:r>
      <w:proofErr w:type="spellEnd"/>
      <w:r>
        <w:t> :</w:t>
      </w:r>
    </w:p>
    <w:p w14:paraId="413C2A51" w14:textId="77777777" w:rsidR="003A5714" w:rsidRDefault="003A5714" w:rsidP="005E2005">
      <w:pPr>
        <w:pStyle w:val="CommentText"/>
        <w:numPr>
          <w:ilvl w:val="0"/>
          <w:numId w:val="22"/>
        </w:numPr>
      </w:pPr>
      <w:r>
        <w:t>l’</w:t>
      </w:r>
      <w:proofErr w:type="spellStart"/>
      <w:r>
        <w:t>ammélioration</w:t>
      </w:r>
      <w:proofErr w:type="spellEnd"/>
      <w:r>
        <w:t xml:space="preserve"> de la gouvernance ? La liste ne nous donne pas </w:t>
      </w:r>
      <w:proofErr w:type="spellStart"/>
      <w:r>
        <w:t>suffisament</w:t>
      </w:r>
      <w:proofErr w:type="spellEnd"/>
      <w:r>
        <w:t xml:space="preserve"> de détails concret. </w:t>
      </w:r>
    </w:p>
    <w:p w14:paraId="3C303AEB" w14:textId="77777777" w:rsidR="003A5714" w:rsidRDefault="003A5714" w:rsidP="005E2005">
      <w:pPr>
        <w:pStyle w:val="CommentText"/>
        <w:numPr>
          <w:ilvl w:val="0"/>
          <w:numId w:val="22"/>
        </w:numPr>
      </w:pPr>
      <w:r>
        <w:t xml:space="preserve">Le </w:t>
      </w:r>
      <w:proofErr w:type="spellStart"/>
      <w:r>
        <w:t>professionalisme</w:t>
      </w:r>
      <w:proofErr w:type="spellEnd"/>
      <w:r>
        <w:t> ?</w:t>
      </w:r>
    </w:p>
    <w:p w14:paraId="21512CE1" w14:textId="77777777" w:rsidR="003A5714" w:rsidRDefault="003A5714" w:rsidP="005E2005">
      <w:pPr>
        <w:pStyle w:val="CommentText"/>
        <w:numPr>
          <w:ilvl w:val="0"/>
          <w:numId w:val="22"/>
        </w:numPr>
      </w:pPr>
      <w:r>
        <w:t>La productivité ?</w:t>
      </w:r>
    </w:p>
    <w:p w14:paraId="7080011C" w14:textId="55C53BAC" w:rsidR="003A5714" w:rsidRDefault="003A5714" w:rsidP="00C67FD9">
      <w:pPr>
        <w:pStyle w:val="CommentText"/>
      </w:pPr>
      <w:r>
        <w:t xml:space="preserve">Je vois que ceci est quand même détaillé ci-dessous mais une description pour expliquer ce que veut dire ces termes dans une liste de définitions est souhaitable dans l’avenir. </w:t>
      </w:r>
    </w:p>
    <w:p w14:paraId="5D606310" w14:textId="53980D26" w:rsidR="003A5714" w:rsidRDefault="003A5714" w:rsidP="00C67FD9">
      <w:pPr>
        <w:pStyle w:val="CommentText"/>
      </w:pPr>
      <w:r>
        <w:t>Pour le moment, je vous suscite surtout de définir le terme « </w:t>
      </w:r>
      <w:proofErr w:type="spellStart"/>
      <w:r>
        <w:t>comprehension</w:t>
      </w:r>
      <w:proofErr w:type="spellEnd"/>
      <w:r>
        <w:t> » pour résultat 1.1</w:t>
      </w:r>
      <w:bookmarkStart w:id="2" w:name="_GoBack"/>
      <w:bookmarkEnd w:id="2"/>
    </w:p>
    <w:p w14:paraId="42336F9B" w14:textId="77777777" w:rsidR="003A5714" w:rsidRDefault="003A5714">
      <w:pPr>
        <w:pStyle w:val="CommentText"/>
      </w:pPr>
    </w:p>
  </w:comment>
  <w:comment w:id="3" w:author="Mei Zegers" w:date="2015-09-30T14:40:00Z" w:initials="MZ">
    <w:p w14:paraId="603BF333" w14:textId="5E0947F8" w:rsidR="003A5714" w:rsidRDefault="003A5714">
      <w:pPr>
        <w:pStyle w:val="CommentText"/>
      </w:pPr>
      <w:r>
        <w:rPr>
          <w:rStyle w:val="CommentReference"/>
        </w:rPr>
        <w:annotationRef/>
      </w:r>
      <w:r>
        <w:t>Bien que vous voulez vous baser sur l’étude de base, il faudra quand même mieux définir le terme « compréhension ».</w:t>
      </w: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BDE11" w14:textId="77777777" w:rsidR="003A5714" w:rsidRPr="0006500D" w:rsidRDefault="003A5714" w:rsidP="003F6DCB">
      <w:pPr>
        <w:rPr>
          <w:sz w:val="20"/>
          <w:szCs w:val="20"/>
        </w:rPr>
      </w:pPr>
      <w:r w:rsidRPr="0006500D">
        <w:rPr>
          <w:sz w:val="20"/>
          <w:szCs w:val="20"/>
        </w:rPr>
        <w:separator/>
      </w:r>
    </w:p>
  </w:endnote>
  <w:endnote w:type="continuationSeparator" w:id="0">
    <w:p w14:paraId="7FC57326" w14:textId="77777777" w:rsidR="003A5714" w:rsidRPr="0006500D" w:rsidRDefault="003A5714" w:rsidP="003F6DCB">
      <w:pPr>
        <w:rPr>
          <w:sz w:val="20"/>
          <w:szCs w:val="20"/>
        </w:rPr>
      </w:pPr>
      <w:r w:rsidRPr="0006500D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wiss 924 BT">
    <w:altName w:val="Calibri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65 Helvetica Medium">
    <w:altName w:val="Helvetica Neue Light"/>
    <w:charset w:val="00"/>
    <w:family w:val="auto"/>
    <w:pitch w:val="variable"/>
    <w:sig w:usb0="03000000" w:usb1="00000000" w:usb2="00000000" w:usb3="00000000" w:csb0="00000001" w:csb1="00000000"/>
  </w:font>
  <w:font w:name="HelveticaNeueLTStd-M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CA645" w14:textId="77777777" w:rsidR="003A5714" w:rsidRPr="0006500D" w:rsidRDefault="003A5714" w:rsidP="00BA2AC6">
    <w:pPr>
      <w:pStyle w:val="Footer"/>
      <w:jc w:val="right"/>
      <w:rPr>
        <w:sz w:val="20"/>
        <w:szCs w:val="20"/>
      </w:rPr>
    </w:pPr>
    <w:r>
      <w:rPr>
        <w:noProof/>
        <w:sz w:val="20"/>
        <w:szCs w:val="20"/>
        <w:lang w:val="en-US" w:eastAsia="en-US"/>
      </w:rPr>
      <w:drawing>
        <wp:anchor distT="0" distB="0" distL="114300" distR="114300" simplePos="0" relativeHeight="251674624" behindDoc="0" locked="0" layoutInCell="1" allowOverlap="1" wp14:anchorId="7A01E9B6" wp14:editId="366FD3B8">
          <wp:simplePos x="0" y="0"/>
          <wp:positionH relativeFrom="column">
            <wp:posOffset>6837823</wp:posOffset>
          </wp:positionH>
          <wp:positionV relativeFrom="paragraph">
            <wp:posOffset>1066165</wp:posOffset>
          </wp:positionV>
          <wp:extent cx="333375" cy="333375"/>
          <wp:effectExtent l="0" t="0" r="0" b="0"/>
          <wp:wrapNone/>
          <wp:docPr id="2" name="Image 2" descr="ADG :Communication:Logos OSIRIS:logo_Gret_vF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G :Communication:Logos OSIRIS:logo_Gret_vF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6500D">
      <w:rPr>
        <w:noProof/>
        <w:sz w:val="20"/>
        <w:szCs w:val="20"/>
        <w:lang w:val="en-US" w:eastAsia="en-US"/>
      </w:rPr>
      <w:drawing>
        <wp:anchor distT="0" distB="0" distL="114300" distR="114300" simplePos="0" relativeHeight="251653120" behindDoc="0" locked="0" layoutInCell="1" allowOverlap="1" wp14:anchorId="7B1A0332" wp14:editId="2FF98EB3">
          <wp:simplePos x="0" y="0"/>
          <wp:positionH relativeFrom="column">
            <wp:posOffset>7194550</wp:posOffset>
          </wp:positionH>
          <wp:positionV relativeFrom="paragraph">
            <wp:posOffset>1053465</wp:posOffset>
          </wp:positionV>
          <wp:extent cx="363220" cy="351790"/>
          <wp:effectExtent l="0" t="0" r="0" b="3810"/>
          <wp:wrapNone/>
          <wp:docPr id="16" name="Image 14343" descr="Description : http://www.cnaas.sn/images/logo_cnaas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http://www.cnaas.sn/images/logo_cnaas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220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2736" distL="114300" distR="115215" simplePos="0" relativeHeight="251671552" behindDoc="0" locked="0" layoutInCell="1" allowOverlap="1" wp14:anchorId="13E4347C" wp14:editId="34BE2927">
              <wp:simplePos x="0" y="0"/>
              <wp:positionH relativeFrom="column">
                <wp:posOffset>7613650</wp:posOffset>
              </wp:positionH>
              <wp:positionV relativeFrom="paragraph">
                <wp:posOffset>1035050</wp:posOffset>
              </wp:positionV>
              <wp:extent cx="375285" cy="395605"/>
              <wp:effectExtent l="6350" t="6350" r="0" b="4445"/>
              <wp:wrapNone/>
              <wp:docPr id="10" name="Rectangle 20" descr="Description : Description : logo-coopec-resop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75285" cy="395605"/>
                      </a:xfrm>
                      <a:prstGeom prst="rect">
                        <a:avLst/>
                      </a:prstGeom>
                      <a:blipFill dpi="0" rotWithShape="1">
                        <a:blip r:embed="rId3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0" o:spid="_x0000_s1026" alt="Description: Description : Description : logo-coopec-resopp" style="position:absolute;margin-left:599.5pt;margin-top:81.5pt;width:29.55pt;height:31.15pt;z-index:251671552;visibility:visible;mso-wrap-style:square;mso-width-percent:0;mso-height-percent:0;mso-wrap-distance-left:9pt;mso-wrap-distance-top:0;mso-wrap-distance-right:115215emu;mso-wrap-distance-bottom:.076mm;mso-position-horizontal:absolute;mso-position-horizontal-relative:text;mso-position-vertical:absolute;mso-position-vertical-relative:text;mso-width-percent:0;mso-height-percent:0;mso-width-relative:page;mso-height-relative:page;v-text-anchor:top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" stroked="f">
              <v:fill r:id="rId4" o:title=" logo-coopec-resopp" rotate="t" type="frame"/>
              <o:lock v:ext="edit" aspectratio="t"/>
            </v:rect>
          </w:pict>
        </mc:Fallback>
      </mc:AlternateContent>
    </w:r>
    <w:r w:rsidRPr="0006500D">
      <w:rPr>
        <w:noProof/>
        <w:sz w:val="20"/>
        <w:szCs w:val="20"/>
        <w:lang w:val="en-US" w:eastAsia="en-US"/>
      </w:rPr>
      <w:drawing>
        <wp:anchor distT="0" distB="0" distL="114300" distR="114300" simplePos="0" relativeHeight="251656192" behindDoc="0" locked="0" layoutInCell="1" allowOverlap="1" wp14:anchorId="7E3D882B" wp14:editId="199DD302">
          <wp:simplePos x="0" y="0"/>
          <wp:positionH relativeFrom="column">
            <wp:posOffset>8032750</wp:posOffset>
          </wp:positionH>
          <wp:positionV relativeFrom="paragraph">
            <wp:posOffset>1027948</wp:posOffset>
          </wp:positionV>
          <wp:extent cx="378460" cy="389255"/>
          <wp:effectExtent l="0" t="0" r="2540" b="0"/>
          <wp:wrapNone/>
          <wp:docPr id="20" name="Image 14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46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6500D">
      <w:rPr>
        <w:noProof/>
        <w:sz w:val="20"/>
        <w:szCs w:val="20"/>
        <w:lang w:val="en-US" w:eastAsia="en-US"/>
      </w:rPr>
      <w:drawing>
        <wp:anchor distT="0" distB="0" distL="114300" distR="114300" simplePos="0" relativeHeight="251657216" behindDoc="0" locked="0" layoutInCell="1" allowOverlap="1" wp14:anchorId="56B4B117" wp14:editId="6CFAB67D">
          <wp:simplePos x="0" y="0"/>
          <wp:positionH relativeFrom="column">
            <wp:posOffset>8480606</wp:posOffset>
          </wp:positionH>
          <wp:positionV relativeFrom="paragraph">
            <wp:posOffset>1053465</wp:posOffset>
          </wp:positionV>
          <wp:extent cx="626110" cy="297815"/>
          <wp:effectExtent l="0" t="0" r="8890" b="6985"/>
          <wp:wrapNone/>
          <wp:docPr id="19" name="Image 14341" descr="Description : Logo de l’associ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Description : Logo de l’association"/>
                  <pic:cNvPicPr>
                    <a:picLocks noChangeAspect="1" noChangeArrowheads="1"/>
                  </pic:cNvPicPr>
                </pic:nvPicPr>
                <pic:blipFill>
                  <a:blip r:embed="rId6">
                    <a:lum contras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6500D">
      <w:rPr>
        <w:noProof/>
        <w:sz w:val="20"/>
        <w:szCs w:val="20"/>
        <w:lang w:val="en-US" w:eastAsia="en-US"/>
      </w:rPr>
      <w:drawing>
        <wp:anchor distT="0" distB="0" distL="114300" distR="114300" simplePos="0" relativeHeight="251663360" behindDoc="0" locked="0" layoutInCell="1" allowOverlap="1" wp14:anchorId="6937D244" wp14:editId="1D8A7A75">
          <wp:simplePos x="0" y="0"/>
          <wp:positionH relativeFrom="column">
            <wp:posOffset>8824595</wp:posOffset>
          </wp:positionH>
          <wp:positionV relativeFrom="paragraph">
            <wp:posOffset>255905</wp:posOffset>
          </wp:positionV>
          <wp:extent cx="241300" cy="519430"/>
          <wp:effectExtent l="0" t="0" r="12700" b="0"/>
          <wp:wrapNone/>
          <wp:docPr id="21" name="Image 21" descr="logo-ADG-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ADG-Transparent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488A8BA" wp14:editId="69BDD9AF">
              <wp:simplePos x="0" y="0"/>
              <wp:positionH relativeFrom="column">
                <wp:posOffset>6775450</wp:posOffset>
              </wp:positionH>
              <wp:positionV relativeFrom="paragraph">
                <wp:posOffset>826770</wp:posOffset>
              </wp:positionV>
              <wp:extent cx="2286000" cy="182880"/>
              <wp:effectExtent l="0" t="0" r="0" b="0"/>
              <wp:wrapNone/>
              <wp:docPr id="8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D3BD1F" w14:textId="77777777" w:rsidR="003A5714" w:rsidRPr="0006500D" w:rsidRDefault="003A5714" w:rsidP="003F6D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312" w:lineRule="auto"/>
                            <w:ind w:left="-7380"/>
                            <w:jc w:val="right"/>
                            <w:textAlignment w:val="center"/>
                            <w:rPr>
                              <w:rFonts w:ascii="HelveticaNeueLTStd-Md" w:hAnsi="HelveticaNeueLTStd-Md" w:cs="HelveticaNeueLTStd-Md"/>
                              <w:color w:val="FFFFFF" w:themeColor="background1"/>
                              <w:sz w:val="13"/>
                              <w:szCs w:val="13"/>
                              <w:lang w:bidi="fr-FR"/>
                            </w:rPr>
                          </w:pPr>
                          <w:r w:rsidRPr="0006500D">
                            <w:rPr>
                              <w:rFonts w:ascii="HelveticaNeueLTStd-Md" w:hAnsi="HelveticaNeueLTStd-Md" w:cs="HelveticaNeueLTStd-Md"/>
                              <w:color w:val="FFFFFF" w:themeColor="background1"/>
                              <w:sz w:val="13"/>
                              <w:szCs w:val="13"/>
                              <w:lang w:bidi="fr-FR"/>
                            </w:rPr>
                            <w:t>Ce projet est mis en oeuvre par ADG et ses partenaires.</w:t>
                          </w:r>
                        </w:p>
                        <w:p w14:paraId="2C0B1AC4" w14:textId="77777777" w:rsidR="003A5714" w:rsidRPr="0006500D" w:rsidRDefault="003A5714" w:rsidP="003F6DCB">
                          <w:pPr>
                            <w:ind w:left="-738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Zone de texte 4" o:spid="_x0000_s1029" type="#_x0000_t202" style="position:absolute;left:0;text-align:left;margin-left:533.5pt;margin-top:65.1pt;width:180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" filled="f" stroked="f">
              <v:textbox>
                <w:txbxContent>
                  <w:p w14:paraId="4ED3BD1F" w14:textId="77777777" w:rsidR="003A5714" w:rsidRPr="0006500D" w:rsidRDefault="003A5714" w:rsidP="003F6DCB">
                    <w:pPr>
                      <w:widowControl w:val="0"/>
                      <w:autoSpaceDE w:val="0"/>
                      <w:autoSpaceDN w:val="0"/>
                      <w:adjustRightInd w:val="0"/>
                      <w:spacing w:line="312" w:lineRule="auto"/>
                      <w:ind w:left="-7380"/>
                      <w:jc w:val="right"/>
                      <w:textAlignment w:val="center"/>
                      <w:rPr>
                        <w:rFonts w:ascii="HelveticaNeueLTStd-Md" w:hAnsi="HelveticaNeueLTStd-Md" w:cs="HelveticaNeueLTStd-Md"/>
                        <w:color w:val="FFFFFF" w:themeColor="background1"/>
                        <w:sz w:val="13"/>
                        <w:szCs w:val="13"/>
                        <w:lang w:bidi="fr-FR"/>
                      </w:rPr>
                    </w:pPr>
                    <w:r w:rsidRPr="0006500D">
                      <w:rPr>
                        <w:rFonts w:ascii="HelveticaNeueLTStd-Md" w:hAnsi="HelveticaNeueLTStd-Md" w:cs="HelveticaNeueLTStd-Md"/>
                        <w:color w:val="FFFFFF" w:themeColor="background1"/>
                        <w:sz w:val="13"/>
                        <w:szCs w:val="13"/>
                        <w:lang w:bidi="fr-FR"/>
                      </w:rPr>
                      <w:t>Ce projet est mis en oeuvre par ADG et ses partenaires.</w:t>
                    </w:r>
                  </w:p>
                  <w:p w14:paraId="2C0B1AC4" w14:textId="77777777" w:rsidR="003A5714" w:rsidRPr="0006500D" w:rsidRDefault="003A5714" w:rsidP="003F6DCB">
                    <w:pPr>
                      <w:ind w:left="-738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5500EA" wp14:editId="5F10F1E3">
              <wp:simplePos x="0" y="0"/>
              <wp:positionH relativeFrom="column">
                <wp:posOffset>0</wp:posOffset>
              </wp:positionH>
              <wp:positionV relativeFrom="paragraph">
                <wp:posOffset>826770</wp:posOffset>
              </wp:positionV>
              <wp:extent cx="9079865" cy="182880"/>
              <wp:effectExtent l="0" t="0" r="0" b="0"/>
              <wp:wrapNone/>
              <wp:docPr id="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79865" cy="182880"/>
                      </a:xfrm>
                      <a:prstGeom prst="rect">
                        <a:avLst/>
                      </a:prstGeom>
                      <a:solidFill>
                        <a:srgbClr val="118348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65.1pt;width:714.95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" fillcolor="#118348" stroked="f"/>
          </w:pict>
        </mc:Fallback>
      </mc:AlternateContent>
    </w:r>
    <w:r w:rsidRPr="0006500D">
      <w:rPr>
        <w:noProof/>
        <w:sz w:val="20"/>
        <w:szCs w:val="20"/>
        <w:lang w:val="en-US" w:eastAsia="en-US"/>
      </w:rPr>
      <w:drawing>
        <wp:anchor distT="0" distB="0" distL="114300" distR="114300" simplePos="0" relativeHeight="251660288" behindDoc="0" locked="0" layoutInCell="1" allowOverlap="1" wp14:anchorId="281C8C59" wp14:editId="6A4107F9">
          <wp:simplePos x="0" y="0"/>
          <wp:positionH relativeFrom="column">
            <wp:posOffset>-17391</wp:posOffset>
          </wp:positionH>
          <wp:positionV relativeFrom="paragraph">
            <wp:posOffset>432435</wp:posOffset>
          </wp:positionV>
          <wp:extent cx="494665" cy="329565"/>
          <wp:effectExtent l="0" t="0" r="0" b="0"/>
          <wp:wrapNone/>
          <wp:docPr id="18" name="Image 18" descr="flag_2col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ag_2colors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BDBCCE6" wp14:editId="1A506D8C">
              <wp:simplePos x="0" y="0"/>
              <wp:positionH relativeFrom="column">
                <wp:posOffset>139065</wp:posOffset>
              </wp:positionH>
              <wp:positionV relativeFrom="paragraph">
                <wp:posOffset>810260</wp:posOffset>
              </wp:positionV>
              <wp:extent cx="2971800" cy="228600"/>
              <wp:effectExtent l="0" t="0" r="0" b="0"/>
              <wp:wrapNone/>
              <wp:docPr id="5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29ABF" w14:textId="77777777" w:rsidR="003A5714" w:rsidRPr="0006500D" w:rsidRDefault="003A5714" w:rsidP="003F6DCB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6500D">
                            <w:rPr>
                              <w:rFonts w:ascii="HelveticaNeueLTStd-Md" w:hAnsi="HelveticaNeueLTStd-Md" w:cs="HelveticaNeueLTStd-Md"/>
                              <w:color w:val="FFFFFF" w:themeColor="background1"/>
                              <w:sz w:val="13"/>
                              <w:szCs w:val="13"/>
                              <w:lang w:bidi="fr-FR"/>
                            </w:rPr>
                            <w:t>Ce projet est finance par l’Union européenne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Zone de texte 3" o:spid="_x0000_s1030" type="#_x0000_t202" style="position:absolute;left:0;text-align:left;margin-left:10.95pt;margin-top:63.8pt;width:234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" filled="f" stroked="f">
              <v:textbox>
                <w:txbxContent>
                  <w:p w14:paraId="67A29ABF" w14:textId="77777777" w:rsidR="003A5714" w:rsidRPr="0006500D" w:rsidRDefault="003A5714" w:rsidP="003F6DCB">
                    <w:pPr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06500D">
                      <w:rPr>
                        <w:rFonts w:ascii="HelveticaNeueLTStd-Md" w:hAnsi="HelveticaNeueLTStd-Md" w:cs="HelveticaNeueLTStd-Md"/>
                        <w:color w:val="FFFFFF" w:themeColor="background1"/>
                        <w:sz w:val="13"/>
                        <w:szCs w:val="13"/>
                        <w:lang w:bidi="fr-FR"/>
                      </w:rPr>
                      <w:t>Ce projet est finance par l’Union européenne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874D1B" wp14:editId="53A5D5F4">
              <wp:simplePos x="0" y="0"/>
              <wp:positionH relativeFrom="column">
                <wp:posOffset>139065</wp:posOffset>
              </wp:positionH>
              <wp:positionV relativeFrom="paragraph">
                <wp:posOffset>1438275</wp:posOffset>
              </wp:positionV>
              <wp:extent cx="6286500" cy="228600"/>
              <wp:effectExtent l="0" t="0" r="12700" b="0"/>
              <wp:wrapNone/>
              <wp:docPr id="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CC23D" w14:textId="77777777" w:rsidR="003A5714" w:rsidRPr="0006500D" w:rsidRDefault="003A5714" w:rsidP="003F6D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312" w:lineRule="auto"/>
                            <w:jc w:val="center"/>
                            <w:textAlignment w:val="center"/>
                            <w:rPr>
                              <w:sz w:val="20"/>
                              <w:szCs w:val="20"/>
                            </w:rPr>
                          </w:pPr>
                          <w:r w:rsidRPr="0006500D">
                            <w:rPr>
                              <w:rFonts w:ascii="HelveticaNeueLTStd-Roman" w:hAnsi="HelveticaNeueLTStd-Roman" w:cs="HelveticaNeueLTStd-Roman"/>
                              <w:color w:val="0000AD"/>
                              <w:sz w:val="13"/>
                              <w:szCs w:val="13"/>
                              <w:lang w:bidi="fr-FR"/>
                            </w:rPr>
                            <w:t>Les opinions exprimées dans cette publication ne reflètent pas nécessairement celles de la Commission européenne.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Zone de texte 2" o:spid="_x0000_s1031" type="#_x0000_t202" style="position:absolute;left:0;text-align:left;margin-left:10.95pt;margin-top:113.25pt;width:49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" stroked="f">
              <v:textbox>
                <w:txbxContent>
                  <w:p w14:paraId="76FCC23D" w14:textId="77777777" w:rsidR="003A5714" w:rsidRPr="0006500D" w:rsidRDefault="003A5714" w:rsidP="003F6DCB">
                    <w:pPr>
                      <w:widowControl w:val="0"/>
                      <w:autoSpaceDE w:val="0"/>
                      <w:autoSpaceDN w:val="0"/>
                      <w:adjustRightInd w:val="0"/>
                      <w:spacing w:line="312" w:lineRule="auto"/>
                      <w:jc w:val="center"/>
                      <w:textAlignment w:val="center"/>
                      <w:rPr>
                        <w:sz w:val="20"/>
                        <w:szCs w:val="20"/>
                      </w:rPr>
                    </w:pPr>
                    <w:r w:rsidRPr="0006500D">
                      <w:rPr>
                        <w:rFonts w:ascii="HelveticaNeueLTStd-Roman" w:hAnsi="HelveticaNeueLTStd-Roman" w:cs="HelveticaNeueLTStd-Roman"/>
                        <w:color w:val="0000AD"/>
                        <w:sz w:val="13"/>
                        <w:szCs w:val="13"/>
                        <w:lang w:bidi="fr-FR"/>
                      </w:rPr>
                      <w:t>Les opinions exprimées dans cette publication ne reflètent pas nécessairement celles de la Commission européenne.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0DE6FB" wp14:editId="5C62EFE4">
              <wp:simplePos x="0" y="0"/>
              <wp:positionH relativeFrom="column">
                <wp:posOffset>-389890</wp:posOffset>
              </wp:positionH>
              <wp:positionV relativeFrom="paragraph">
                <wp:posOffset>-990600</wp:posOffset>
              </wp:positionV>
              <wp:extent cx="488950" cy="450850"/>
              <wp:effectExtent l="0" t="0" r="19050" b="6350"/>
              <wp:wrapNone/>
              <wp:docPr id="3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950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93774C" w14:textId="77777777" w:rsidR="003A5714" w:rsidRPr="0006500D" w:rsidRDefault="003A5714" w:rsidP="003F6DC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648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Zone de texte 6" o:spid="_x0000_s1032" type="#_x0000_t202" style="position:absolute;left:0;text-align:left;margin-left:-30.65pt;margin-top:-77.95pt;width:38.5pt;height:3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" filled="f" stroked="f">
              <v:textbox inset="0,1.8mm,0,0">
                <w:txbxContent>
                  <w:p w14:paraId="0293774C" w14:textId="77777777" w:rsidR="003A5714" w:rsidRPr="0006500D" w:rsidRDefault="003A5714" w:rsidP="003F6DCB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B85D1" w14:textId="77777777" w:rsidR="003A5714" w:rsidRPr="0006500D" w:rsidRDefault="003A5714" w:rsidP="003F6DCB">
      <w:pPr>
        <w:rPr>
          <w:sz w:val="20"/>
          <w:szCs w:val="20"/>
        </w:rPr>
      </w:pPr>
      <w:r w:rsidRPr="0006500D">
        <w:rPr>
          <w:sz w:val="20"/>
          <w:szCs w:val="20"/>
        </w:rPr>
        <w:separator/>
      </w:r>
    </w:p>
  </w:footnote>
  <w:footnote w:type="continuationSeparator" w:id="0">
    <w:p w14:paraId="6B90ECED" w14:textId="77777777" w:rsidR="003A5714" w:rsidRPr="0006500D" w:rsidRDefault="003A5714" w:rsidP="003F6DCB">
      <w:pPr>
        <w:rPr>
          <w:sz w:val="20"/>
          <w:szCs w:val="20"/>
        </w:rPr>
      </w:pPr>
      <w:r w:rsidRPr="0006500D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274D3" w14:textId="77777777" w:rsidR="003A5714" w:rsidRPr="0006500D" w:rsidRDefault="003A5714" w:rsidP="002C53F5">
    <w:pPr>
      <w:pStyle w:val="Header"/>
      <w:rPr>
        <w:rFonts w:ascii="Chalkduster" w:hAnsi="Chalkduster" w:cs="Apple Chancery"/>
        <w:sz w:val="132"/>
        <w:szCs w:val="132"/>
      </w:rPr>
    </w:pPr>
    <w:r>
      <w:rPr>
        <w:rFonts w:ascii="Swiss 924 BT" w:hAnsi="Swiss 924 BT" w:cs="Apple Chancery"/>
        <w:noProof/>
        <w:color w:val="008000"/>
        <w:sz w:val="66"/>
        <w:szCs w:val="24"/>
        <w:lang w:val="en-US" w:eastAsia="en-US"/>
      </w:rPr>
      <w:drawing>
        <wp:anchor distT="0" distB="0" distL="114300" distR="114300" simplePos="0" relativeHeight="251659264" behindDoc="0" locked="0" layoutInCell="1" allowOverlap="1" wp14:anchorId="5FF04A6A" wp14:editId="2063AEE9">
          <wp:simplePos x="0" y="0"/>
          <wp:positionH relativeFrom="column">
            <wp:posOffset>-708120</wp:posOffset>
          </wp:positionH>
          <wp:positionV relativeFrom="paragraph">
            <wp:posOffset>-186055</wp:posOffset>
          </wp:positionV>
          <wp:extent cx="1233170" cy="1233170"/>
          <wp:effectExtent l="0" t="0" r="11430" b="11430"/>
          <wp:wrapNone/>
          <wp:docPr id="1" name="Image 1" descr="Description : ADG :ADG:OSIRIS:NEW-OSIRIS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 descr="Description : ADG :ADG:OSIRIS:NEW-OSIRIS-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1233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Swiss 924 BT" w:hAnsi="Swiss 924 BT" w:cs="Apple Chancery"/>
        <w:noProof/>
        <w:color w:val="008000"/>
        <w:sz w:val="66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B39D16D" wp14:editId="6423FF96">
              <wp:simplePos x="0" y="0"/>
              <wp:positionH relativeFrom="column">
                <wp:posOffset>6210300</wp:posOffset>
              </wp:positionH>
              <wp:positionV relativeFrom="paragraph">
                <wp:posOffset>74930</wp:posOffset>
              </wp:positionV>
              <wp:extent cx="3429000" cy="1032510"/>
              <wp:effectExtent l="0" t="0" r="0" b="8890"/>
              <wp:wrapNone/>
              <wp:docPr id="13" name="Zone de text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0" cy="1032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C3948A" w14:textId="77777777" w:rsidR="003A5714" w:rsidRPr="0006500D" w:rsidRDefault="003A5714" w:rsidP="009C1B80">
                          <w:pPr>
                            <w:jc w:val="right"/>
                            <w:rPr>
                              <w:sz w:val="17"/>
                              <w:szCs w:val="17"/>
                            </w:rPr>
                          </w:pPr>
                          <w:r w:rsidRPr="0006500D">
                            <w:rPr>
                              <w:sz w:val="17"/>
                              <w:szCs w:val="17"/>
                            </w:rPr>
                            <w:t>AIDE AU DEVELOPPEMENT GEMBLOUX (ADG)</w:t>
                          </w:r>
                        </w:p>
                        <w:p w14:paraId="4C264FF1" w14:textId="77777777" w:rsidR="003A5714" w:rsidRPr="0006500D" w:rsidRDefault="003A5714" w:rsidP="009C1B80">
                          <w:pPr>
                            <w:jc w:val="right"/>
                            <w:rPr>
                              <w:sz w:val="17"/>
                              <w:szCs w:val="17"/>
                            </w:rPr>
                          </w:pPr>
                          <w:r w:rsidRPr="0006500D">
                            <w:rPr>
                              <w:sz w:val="17"/>
                              <w:szCs w:val="17"/>
                            </w:rPr>
                            <w:t>100, rue 41 Cité El hadji Malick Sy</w:t>
                          </w:r>
                        </w:p>
                        <w:p w14:paraId="74D5BA46" w14:textId="77777777" w:rsidR="003A5714" w:rsidRPr="00905E7F" w:rsidRDefault="003A5714" w:rsidP="009C1B80">
                          <w:pPr>
                            <w:jc w:val="right"/>
                            <w:rPr>
                              <w:sz w:val="17"/>
                              <w:szCs w:val="17"/>
                              <w:lang w:val="en-US"/>
                            </w:rPr>
                          </w:pPr>
                          <w:r w:rsidRPr="00905E7F">
                            <w:rPr>
                              <w:sz w:val="17"/>
                              <w:szCs w:val="17"/>
                              <w:lang w:val="en-US"/>
                            </w:rPr>
                            <w:t>BP-746 THIES</w:t>
                          </w:r>
                        </w:p>
                        <w:p w14:paraId="4657F495" w14:textId="77777777" w:rsidR="003A5714" w:rsidRPr="00905E7F" w:rsidRDefault="003A5714" w:rsidP="009C1B80">
                          <w:pPr>
                            <w:jc w:val="right"/>
                            <w:rPr>
                              <w:sz w:val="17"/>
                              <w:szCs w:val="17"/>
                              <w:lang w:val="en-US"/>
                            </w:rPr>
                          </w:pPr>
                          <w:r w:rsidRPr="00905E7F">
                            <w:rPr>
                              <w:sz w:val="17"/>
                              <w:szCs w:val="17"/>
                              <w:lang w:val="en-US"/>
                            </w:rPr>
                            <w:t>SENEGAL</w:t>
                          </w:r>
                        </w:p>
                        <w:p w14:paraId="374EDA5C" w14:textId="77777777" w:rsidR="003A5714" w:rsidRPr="00905E7F" w:rsidRDefault="003A5714" w:rsidP="009C1B80">
                          <w:pPr>
                            <w:jc w:val="right"/>
                            <w:rPr>
                              <w:sz w:val="17"/>
                              <w:szCs w:val="17"/>
                              <w:lang w:val="en-US"/>
                            </w:rPr>
                          </w:pPr>
                          <w:r w:rsidRPr="00905E7F">
                            <w:rPr>
                              <w:sz w:val="17"/>
                              <w:szCs w:val="17"/>
                              <w:lang w:val="en-US"/>
                            </w:rPr>
                            <w:t>Tel: +221 33 951 64 11</w:t>
                          </w:r>
                        </w:p>
                        <w:p w14:paraId="671BDA47" w14:textId="77777777" w:rsidR="003A5714" w:rsidRPr="00905E7F" w:rsidRDefault="003A5714" w:rsidP="003B3347">
                          <w:pPr>
                            <w:jc w:val="right"/>
                            <w:rPr>
                              <w:sz w:val="17"/>
                              <w:szCs w:val="17"/>
                              <w:lang w:val="en-US"/>
                            </w:rPr>
                          </w:pPr>
                          <w:r w:rsidRPr="00905E7F">
                            <w:rPr>
                              <w:sz w:val="17"/>
                              <w:szCs w:val="17"/>
                              <w:lang w:val="en-US"/>
                            </w:rPr>
                            <w:t>Email: senegal@ong-adg.be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Zone de texte 16" o:spid="_x0000_s1027" type="#_x0000_t202" style="position:absolute;left:0;text-align:left;margin-left:489pt;margin-top:5.9pt;width:270pt;height:81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" filled="f" stroked="f">
              <v:path arrowok="t"/>
              <v:textbox>
                <w:txbxContent>
                  <w:p w14:paraId="4AC3948A" w14:textId="77777777" w:rsidR="003A5714" w:rsidRPr="0006500D" w:rsidRDefault="003A5714" w:rsidP="009C1B80">
                    <w:pPr>
                      <w:jc w:val="right"/>
                      <w:rPr>
                        <w:sz w:val="17"/>
                        <w:szCs w:val="17"/>
                      </w:rPr>
                    </w:pPr>
                    <w:r w:rsidRPr="0006500D">
                      <w:rPr>
                        <w:sz w:val="17"/>
                        <w:szCs w:val="17"/>
                      </w:rPr>
                      <w:t>AIDE AU DEVELOPPEMENT GEMBLOUX (ADG)</w:t>
                    </w:r>
                  </w:p>
                  <w:p w14:paraId="4C264FF1" w14:textId="77777777" w:rsidR="003A5714" w:rsidRPr="0006500D" w:rsidRDefault="003A5714" w:rsidP="009C1B80">
                    <w:pPr>
                      <w:jc w:val="right"/>
                      <w:rPr>
                        <w:sz w:val="17"/>
                        <w:szCs w:val="17"/>
                      </w:rPr>
                    </w:pPr>
                    <w:r w:rsidRPr="0006500D">
                      <w:rPr>
                        <w:sz w:val="17"/>
                        <w:szCs w:val="17"/>
                      </w:rPr>
                      <w:t>100, rue 41 Cité El hadji Malick Sy</w:t>
                    </w:r>
                  </w:p>
                  <w:p w14:paraId="74D5BA46" w14:textId="77777777" w:rsidR="003A5714" w:rsidRPr="00905E7F" w:rsidRDefault="003A5714" w:rsidP="009C1B80">
                    <w:pPr>
                      <w:jc w:val="right"/>
                      <w:rPr>
                        <w:sz w:val="17"/>
                        <w:szCs w:val="17"/>
                        <w:lang w:val="en-US"/>
                      </w:rPr>
                    </w:pPr>
                    <w:r w:rsidRPr="00905E7F">
                      <w:rPr>
                        <w:sz w:val="17"/>
                        <w:szCs w:val="17"/>
                        <w:lang w:val="en-US"/>
                      </w:rPr>
                      <w:t>BP-746 THIES</w:t>
                    </w:r>
                  </w:p>
                  <w:p w14:paraId="4657F495" w14:textId="77777777" w:rsidR="003A5714" w:rsidRPr="00905E7F" w:rsidRDefault="003A5714" w:rsidP="009C1B80">
                    <w:pPr>
                      <w:jc w:val="right"/>
                      <w:rPr>
                        <w:sz w:val="17"/>
                        <w:szCs w:val="17"/>
                        <w:lang w:val="en-US"/>
                      </w:rPr>
                    </w:pPr>
                    <w:r w:rsidRPr="00905E7F">
                      <w:rPr>
                        <w:sz w:val="17"/>
                        <w:szCs w:val="17"/>
                        <w:lang w:val="en-US"/>
                      </w:rPr>
                      <w:t>SENEGAL</w:t>
                    </w:r>
                  </w:p>
                  <w:p w14:paraId="374EDA5C" w14:textId="77777777" w:rsidR="003A5714" w:rsidRPr="00905E7F" w:rsidRDefault="003A5714" w:rsidP="009C1B80">
                    <w:pPr>
                      <w:jc w:val="right"/>
                      <w:rPr>
                        <w:sz w:val="17"/>
                        <w:szCs w:val="17"/>
                        <w:lang w:val="en-US"/>
                      </w:rPr>
                    </w:pPr>
                    <w:r w:rsidRPr="00905E7F">
                      <w:rPr>
                        <w:sz w:val="17"/>
                        <w:szCs w:val="17"/>
                        <w:lang w:val="en-US"/>
                      </w:rPr>
                      <w:t>Tel: +221 33 951 64 11</w:t>
                    </w:r>
                  </w:p>
                  <w:p w14:paraId="671BDA47" w14:textId="77777777" w:rsidR="003A5714" w:rsidRPr="00905E7F" w:rsidRDefault="003A5714" w:rsidP="003B3347">
                    <w:pPr>
                      <w:jc w:val="right"/>
                      <w:rPr>
                        <w:sz w:val="17"/>
                        <w:szCs w:val="17"/>
                        <w:lang w:val="en-US"/>
                      </w:rPr>
                    </w:pPr>
                    <w:r w:rsidRPr="00905E7F">
                      <w:rPr>
                        <w:sz w:val="17"/>
                        <w:szCs w:val="17"/>
                        <w:lang w:val="en-US"/>
                      </w:rPr>
                      <w:t>Email: senegal@ong-adg.be</w:t>
                    </w:r>
                  </w:p>
                </w:txbxContent>
              </v:textbox>
            </v:shape>
          </w:pict>
        </mc:Fallback>
      </mc:AlternateContent>
    </w:r>
    <w:r>
      <w:rPr>
        <w:rFonts w:ascii="Swiss 924 BT" w:hAnsi="Swiss 924 BT" w:cs="Apple Chancery"/>
        <w:noProof/>
        <w:color w:val="008000"/>
        <w:sz w:val="66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111826" wp14:editId="2ED850E8">
              <wp:simplePos x="0" y="0"/>
              <wp:positionH relativeFrom="column">
                <wp:posOffset>723900</wp:posOffset>
              </wp:positionH>
              <wp:positionV relativeFrom="paragraph">
                <wp:posOffset>1024255</wp:posOffset>
              </wp:positionV>
              <wp:extent cx="7658100" cy="342900"/>
              <wp:effectExtent l="0" t="0" r="0" b="0"/>
              <wp:wrapNone/>
              <wp:docPr id="29" name="Zone de text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342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C2C28" w14:textId="77777777" w:rsidR="003A5714" w:rsidRPr="0006500D" w:rsidRDefault="003A5714" w:rsidP="003F6DC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312" w:lineRule="auto"/>
                            <w:jc w:val="center"/>
                            <w:textAlignment w:val="center"/>
                            <w:rPr>
                              <w:rFonts w:ascii="65 Helvetica Medium" w:hAnsi="65 Helvetica Medium"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06500D">
                            <w:rPr>
                              <w:rFonts w:ascii="65 Helvetica Medium" w:hAnsi="65 Helvetica Medium" w:cs="HelveticaNeueLTStd-Md"/>
                              <w:color w:val="FFFFFF" w:themeColor="background1"/>
                              <w:spacing w:val="-2"/>
                              <w:sz w:val="20"/>
                              <w:szCs w:val="20"/>
                              <w:lang w:bidi="fr-FR"/>
                            </w:rPr>
                            <w:t>Un projet financé par l’Union Européenne - Référence: EuropeAid/135181/C/ACT/Multi</w:t>
                          </w:r>
                        </w:p>
                      </w:txbxContent>
                    </wps:txbx>
                    <wps:bodyPr rot="0" vert="horz" wrap="square" lIns="91440" tIns="313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Zone de texte 15" o:spid="_x0000_s1028" type="#_x0000_t202" style="position:absolute;left:0;text-align:left;margin-left:57pt;margin-top:80.65pt;width:603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" stroked="f">
              <v:fill opacity="0"/>
              <v:textbox inset=",.87mm">
                <w:txbxContent>
                  <w:p w14:paraId="1F8C2C28" w14:textId="77777777" w:rsidR="003A5714" w:rsidRPr="0006500D" w:rsidRDefault="003A5714" w:rsidP="003F6DCB">
                    <w:pPr>
                      <w:widowControl w:val="0"/>
                      <w:autoSpaceDE w:val="0"/>
                      <w:autoSpaceDN w:val="0"/>
                      <w:adjustRightInd w:val="0"/>
                      <w:spacing w:line="312" w:lineRule="auto"/>
                      <w:jc w:val="center"/>
                      <w:textAlignment w:val="center"/>
                      <w:rPr>
                        <w:rFonts w:ascii="65 Helvetica Medium" w:hAnsi="65 Helvetica Medium"/>
                        <w:color w:val="FFFFFF" w:themeColor="background1"/>
                        <w:sz w:val="15"/>
                        <w:szCs w:val="15"/>
                      </w:rPr>
                    </w:pPr>
                    <w:r w:rsidRPr="0006500D">
                      <w:rPr>
                        <w:rFonts w:ascii="65 Helvetica Medium" w:hAnsi="65 Helvetica Medium" w:cs="HelveticaNeueLTStd-Md"/>
                        <w:color w:val="FFFFFF" w:themeColor="background1"/>
                        <w:spacing w:val="-2"/>
                        <w:sz w:val="20"/>
                        <w:szCs w:val="20"/>
                        <w:lang w:bidi="fr-FR"/>
                      </w:rPr>
                      <w:t>Un projet financé par l’Union Européenne - Référence: EuropeAid/135181/C/ACT/Multi</w:t>
                    </w:r>
                  </w:p>
                </w:txbxContent>
              </v:textbox>
            </v:shape>
          </w:pict>
        </mc:Fallback>
      </mc:AlternateContent>
    </w:r>
    <w:r>
      <w:rPr>
        <w:rFonts w:ascii="Swiss 924 BT" w:hAnsi="Swiss 924 BT" w:cs="Apple Chancery"/>
        <w:noProof/>
        <w:color w:val="008000"/>
        <w:sz w:val="66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A4ABB9" wp14:editId="375CB113">
              <wp:simplePos x="0" y="0"/>
              <wp:positionH relativeFrom="column">
                <wp:posOffset>-952500</wp:posOffset>
              </wp:positionH>
              <wp:positionV relativeFrom="paragraph">
                <wp:posOffset>1024255</wp:posOffset>
              </wp:positionV>
              <wp:extent cx="11011535" cy="254000"/>
              <wp:effectExtent l="0" t="0" r="12065" b="0"/>
              <wp:wrapNone/>
              <wp:docPr id="30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011535" cy="254000"/>
                      </a:xfrm>
                      <a:prstGeom prst="rect">
                        <a:avLst/>
                      </a:prstGeom>
                      <a:solidFill>
                        <a:srgbClr val="118348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" o:spid="_x0000_s1026" style="position:absolute;margin-left:-74.95pt;margin-top:80.65pt;width:867.0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" fillcolor="#118348" stroked="f"/>
          </w:pict>
        </mc:Fallback>
      </mc:AlternateContent>
    </w:r>
    <w:r>
      <w:rPr>
        <w:rFonts w:ascii="Swiss 924 BT" w:hAnsi="Swiss 924 BT" w:cs="Apple Chancery"/>
        <w:color w:val="008000"/>
        <w:sz w:val="66"/>
        <w:szCs w:val="66"/>
      </w:rPr>
      <w:t xml:space="preserve"> </w:t>
    </w:r>
    <w:r w:rsidRPr="0006500D">
      <w:rPr>
        <w:rFonts w:ascii="Swiss 924 BT" w:hAnsi="Swiss 924 BT" w:cs="Apple Chancery"/>
        <w:color w:val="008000"/>
        <w:sz w:val="66"/>
        <w:szCs w:val="66"/>
      </w:rPr>
      <w:t xml:space="preserve">      </w:t>
    </w:r>
  </w:p>
  <w:p w14:paraId="0B187CA7" w14:textId="77777777" w:rsidR="003A5714" w:rsidRPr="0006500D" w:rsidRDefault="003A5714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0F97"/>
    <w:multiLevelType w:val="hybridMultilevel"/>
    <w:tmpl w:val="0F94E104"/>
    <w:lvl w:ilvl="0" w:tplc="40E28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3C34D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4CFE20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ADE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413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DE78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CBC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3CE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38D9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955C9"/>
    <w:multiLevelType w:val="hybridMultilevel"/>
    <w:tmpl w:val="B43003F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01609"/>
    <w:multiLevelType w:val="hybridMultilevel"/>
    <w:tmpl w:val="0DACC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948E8"/>
    <w:multiLevelType w:val="hybridMultilevel"/>
    <w:tmpl w:val="6C707F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670F8"/>
    <w:multiLevelType w:val="hybridMultilevel"/>
    <w:tmpl w:val="614E46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B4604"/>
    <w:multiLevelType w:val="hybridMultilevel"/>
    <w:tmpl w:val="3F004B54"/>
    <w:lvl w:ilvl="0" w:tplc="040C0001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03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646F73"/>
    <w:multiLevelType w:val="hybridMultilevel"/>
    <w:tmpl w:val="9D042326"/>
    <w:lvl w:ilvl="0" w:tplc="D70ED43A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>
    <w:nsid w:val="25020721"/>
    <w:multiLevelType w:val="hybridMultilevel"/>
    <w:tmpl w:val="730E8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134D8"/>
    <w:multiLevelType w:val="hybridMultilevel"/>
    <w:tmpl w:val="21CA9F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67408"/>
    <w:multiLevelType w:val="hybridMultilevel"/>
    <w:tmpl w:val="30D48C70"/>
    <w:lvl w:ilvl="0" w:tplc="0409000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CD35308"/>
    <w:multiLevelType w:val="hybridMultilevel"/>
    <w:tmpl w:val="4FDE7470"/>
    <w:lvl w:ilvl="0" w:tplc="040C000D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2D61DA"/>
    <w:multiLevelType w:val="hybridMultilevel"/>
    <w:tmpl w:val="5120A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FB324C"/>
    <w:multiLevelType w:val="hybridMultilevel"/>
    <w:tmpl w:val="9932B5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3E695E"/>
    <w:multiLevelType w:val="hybridMultilevel"/>
    <w:tmpl w:val="F07C43DA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>
    <w:nsid w:val="396465DB"/>
    <w:multiLevelType w:val="hybridMultilevel"/>
    <w:tmpl w:val="85E8A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A01E6E"/>
    <w:multiLevelType w:val="hybridMultilevel"/>
    <w:tmpl w:val="D9C640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601708"/>
    <w:multiLevelType w:val="hybridMultilevel"/>
    <w:tmpl w:val="93F82884"/>
    <w:lvl w:ilvl="0" w:tplc="040C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7">
    <w:nsid w:val="61141436"/>
    <w:multiLevelType w:val="hybridMultilevel"/>
    <w:tmpl w:val="E6BE90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3C5457"/>
    <w:multiLevelType w:val="hybridMultilevel"/>
    <w:tmpl w:val="CDFE0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FD3FF6"/>
    <w:multiLevelType w:val="hybridMultilevel"/>
    <w:tmpl w:val="C4FC8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A80C93"/>
    <w:multiLevelType w:val="hybridMultilevel"/>
    <w:tmpl w:val="0AB41B9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F14BE6"/>
    <w:multiLevelType w:val="hybridMultilevel"/>
    <w:tmpl w:val="95AA04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4"/>
  </w:num>
  <w:num w:numId="4">
    <w:abstractNumId w:val="5"/>
  </w:num>
  <w:num w:numId="5">
    <w:abstractNumId w:val="0"/>
  </w:num>
  <w:num w:numId="6">
    <w:abstractNumId w:val="13"/>
  </w:num>
  <w:num w:numId="7">
    <w:abstractNumId w:val="10"/>
  </w:num>
  <w:num w:numId="8">
    <w:abstractNumId w:val="6"/>
  </w:num>
  <w:num w:numId="9">
    <w:abstractNumId w:val="12"/>
  </w:num>
  <w:num w:numId="10">
    <w:abstractNumId w:val="19"/>
  </w:num>
  <w:num w:numId="11">
    <w:abstractNumId w:val="2"/>
  </w:num>
  <w:num w:numId="12">
    <w:abstractNumId w:val="9"/>
  </w:num>
  <w:num w:numId="13">
    <w:abstractNumId w:val="7"/>
  </w:num>
  <w:num w:numId="14">
    <w:abstractNumId w:val="1"/>
  </w:num>
  <w:num w:numId="15">
    <w:abstractNumId w:val="20"/>
  </w:num>
  <w:num w:numId="16">
    <w:abstractNumId w:val="21"/>
  </w:num>
  <w:num w:numId="17">
    <w:abstractNumId w:val="8"/>
  </w:num>
  <w:num w:numId="18">
    <w:abstractNumId w:val="16"/>
  </w:num>
  <w:num w:numId="19">
    <w:abstractNumId w:val="15"/>
  </w:num>
  <w:num w:numId="20">
    <w:abstractNumId w:val="4"/>
  </w:num>
  <w:num w:numId="21">
    <w:abstractNumId w:val="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10">
      <o:colormenu v:ext="edit" strokecolor="none [334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7F"/>
    <w:rsid w:val="00025103"/>
    <w:rsid w:val="00025AED"/>
    <w:rsid w:val="000347D0"/>
    <w:rsid w:val="00035E06"/>
    <w:rsid w:val="00037B2B"/>
    <w:rsid w:val="00042BF4"/>
    <w:rsid w:val="0005453A"/>
    <w:rsid w:val="00055269"/>
    <w:rsid w:val="00061EE8"/>
    <w:rsid w:val="0006500D"/>
    <w:rsid w:val="000B7DDB"/>
    <w:rsid w:val="000D53A4"/>
    <w:rsid w:val="000F1839"/>
    <w:rsid w:val="00101D7A"/>
    <w:rsid w:val="0013581A"/>
    <w:rsid w:val="00177913"/>
    <w:rsid w:val="00186A31"/>
    <w:rsid w:val="001909AE"/>
    <w:rsid w:val="001C69CC"/>
    <w:rsid w:val="001E2EEB"/>
    <w:rsid w:val="001E3F6E"/>
    <w:rsid w:val="001E43B1"/>
    <w:rsid w:val="00230144"/>
    <w:rsid w:val="00241440"/>
    <w:rsid w:val="00242E9B"/>
    <w:rsid w:val="00252C18"/>
    <w:rsid w:val="002576FA"/>
    <w:rsid w:val="00276B4D"/>
    <w:rsid w:val="00283FD7"/>
    <w:rsid w:val="002A39FC"/>
    <w:rsid w:val="002A4B2A"/>
    <w:rsid w:val="002A640E"/>
    <w:rsid w:val="002C53F5"/>
    <w:rsid w:val="0031580B"/>
    <w:rsid w:val="00316E83"/>
    <w:rsid w:val="003324CC"/>
    <w:rsid w:val="003416A8"/>
    <w:rsid w:val="00372872"/>
    <w:rsid w:val="003779F8"/>
    <w:rsid w:val="00391729"/>
    <w:rsid w:val="003A05AF"/>
    <w:rsid w:val="003A5714"/>
    <w:rsid w:val="003B3347"/>
    <w:rsid w:val="003C796F"/>
    <w:rsid w:val="003D7028"/>
    <w:rsid w:val="003D73AF"/>
    <w:rsid w:val="003F6DCB"/>
    <w:rsid w:val="004028BC"/>
    <w:rsid w:val="00466929"/>
    <w:rsid w:val="0049467B"/>
    <w:rsid w:val="004A4AEE"/>
    <w:rsid w:val="004A583D"/>
    <w:rsid w:val="004A60F0"/>
    <w:rsid w:val="004C5C94"/>
    <w:rsid w:val="004C6B5A"/>
    <w:rsid w:val="004E12C5"/>
    <w:rsid w:val="004F2370"/>
    <w:rsid w:val="004F2DF0"/>
    <w:rsid w:val="00502A73"/>
    <w:rsid w:val="00544D2F"/>
    <w:rsid w:val="00547A96"/>
    <w:rsid w:val="005920AB"/>
    <w:rsid w:val="005935D8"/>
    <w:rsid w:val="005B49FF"/>
    <w:rsid w:val="005C0AD0"/>
    <w:rsid w:val="005C6A70"/>
    <w:rsid w:val="005E1F1F"/>
    <w:rsid w:val="005E2005"/>
    <w:rsid w:val="005F0E3F"/>
    <w:rsid w:val="00613043"/>
    <w:rsid w:val="006275ED"/>
    <w:rsid w:val="0064475D"/>
    <w:rsid w:val="0067598B"/>
    <w:rsid w:val="006C472C"/>
    <w:rsid w:val="006D4F45"/>
    <w:rsid w:val="00736A79"/>
    <w:rsid w:val="00752CBA"/>
    <w:rsid w:val="00754630"/>
    <w:rsid w:val="00754DA7"/>
    <w:rsid w:val="0079699B"/>
    <w:rsid w:val="007A07E7"/>
    <w:rsid w:val="007D68FA"/>
    <w:rsid w:val="00820E53"/>
    <w:rsid w:val="00856F5D"/>
    <w:rsid w:val="00883A5F"/>
    <w:rsid w:val="00883D00"/>
    <w:rsid w:val="0089634A"/>
    <w:rsid w:val="008C1626"/>
    <w:rsid w:val="008D4C44"/>
    <w:rsid w:val="008D5ACC"/>
    <w:rsid w:val="008E1F8F"/>
    <w:rsid w:val="00905E7F"/>
    <w:rsid w:val="009125D4"/>
    <w:rsid w:val="0092545D"/>
    <w:rsid w:val="00930A57"/>
    <w:rsid w:val="009557A8"/>
    <w:rsid w:val="0098468F"/>
    <w:rsid w:val="00997C11"/>
    <w:rsid w:val="009B512C"/>
    <w:rsid w:val="009C1B80"/>
    <w:rsid w:val="009C2228"/>
    <w:rsid w:val="009C2795"/>
    <w:rsid w:val="009D7EF3"/>
    <w:rsid w:val="00A26DFB"/>
    <w:rsid w:val="00A46840"/>
    <w:rsid w:val="00A6250B"/>
    <w:rsid w:val="00A63586"/>
    <w:rsid w:val="00A93BD4"/>
    <w:rsid w:val="00A942FC"/>
    <w:rsid w:val="00AA38C9"/>
    <w:rsid w:val="00AC0E56"/>
    <w:rsid w:val="00AC40CB"/>
    <w:rsid w:val="00AE360A"/>
    <w:rsid w:val="00B91C3A"/>
    <w:rsid w:val="00BA025E"/>
    <w:rsid w:val="00BA2AC6"/>
    <w:rsid w:val="00BA4FE7"/>
    <w:rsid w:val="00BD1A5F"/>
    <w:rsid w:val="00C040F2"/>
    <w:rsid w:val="00C1332A"/>
    <w:rsid w:val="00C271CC"/>
    <w:rsid w:val="00C3286B"/>
    <w:rsid w:val="00C4456B"/>
    <w:rsid w:val="00C540B4"/>
    <w:rsid w:val="00C67FD9"/>
    <w:rsid w:val="00C707BE"/>
    <w:rsid w:val="00C92999"/>
    <w:rsid w:val="00C97A66"/>
    <w:rsid w:val="00CA7D4F"/>
    <w:rsid w:val="00CD2EBA"/>
    <w:rsid w:val="00CE02B0"/>
    <w:rsid w:val="00CE22BB"/>
    <w:rsid w:val="00CF4F8F"/>
    <w:rsid w:val="00D071BB"/>
    <w:rsid w:val="00D11C7A"/>
    <w:rsid w:val="00D14A0E"/>
    <w:rsid w:val="00D21610"/>
    <w:rsid w:val="00D27CD2"/>
    <w:rsid w:val="00D63E82"/>
    <w:rsid w:val="00D66CF8"/>
    <w:rsid w:val="00D8232C"/>
    <w:rsid w:val="00D92347"/>
    <w:rsid w:val="00D951A4"/>
    <w:rsid w:val="00DA0428"/>
    <w:rsid w:val="00DB3A11"/>
    <w:rsid w:val="00DD0F48"/>
    <w:rsid w:val="00DE0321"/>
    <w:rsid w:val="00DF0192"/>
    <w:rsid w:val="00DF7A0B"/>
    <w:rsid w:val="00E04BAF"/>
    <w:rsid w:val="00E2392E"/>
    <w:rsid w:val="00E34057"/>
    <w:rsid w:val="00E3798B"/>
    <w:rsid w:val="00E75A60"/>
    <w:rsid w:val="00E87693"/>
    <w:rsid w:val="00EB02EA"/>
    <w:rsid w:val="00EB5585"/>
    <w:rsid w:val="00EC1DCE"/>
    <w:rsid w:val="00EC7363"/>
    <w:rsid w:val="00EE27C8"/>
    <w:rsid w:val="00EE689F"/>
    <w:rsid w:val="00F20346"/>
    <w:rsid w:val="00F43AE8"/>
    <w:rsid w:val="00F44BBF"/>
    <w:rsid w:val="00F537C9"/>
    <w:rsid w:val="00F623C9"/>
    <w:rsid w:val="00F7043F"/>
    <w:rsid w:val="00F75FB7"/>
    <w:rsid w:val="00F8567A"/>
    <w:rsid w:val="00FE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10">
      <o:colormenu v:ext="edit" strokecolor="none [334]"/>
    </o:shapedefaults>
    <o:shapelayout v:ext="edit">
      <o:idmap v:ext="edit" data="1"/>
    </o:shapelayout>
  </w:shapeDefaults>
  <w:decimalSymbol w:val="."/>
  <w:listSeparator w:val=","/>
  <w14:docId w14:val="2B760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E7F"/>
    <w:pPr>
      <w:spacing w:after="200" w:line="276" w:lineRule="auto"/>
    </w:pPr>
    <w:rPr>
      <w:rFonts w:eastAsiaTheme="minorHAnsi"/>
      <w:sz w:val="22"/>
      <w:szCs w:val="22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07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val="en-GB" w:eastAsia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9FF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fr-F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7E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DCB"/>
    <w:pPr>
      <w:tabs>
        <w:tab w:val="center" w:pos="4536"/>
        <w:tab w:val="right" w:pos="9072"/>
      </w:tabs>
      <w:spacing w:after="0" w:line="240" w:lineRule="auto"/>
      <w:jc w:val="both"/>
    </w:pPr>
    <w:rPr>
      <w:rFonts w:ascii="Palatino" w:eastAsia="Times" w:hAnsi="Palatino" w:cs="Times New Roman"/>
      <w:lang w:val="en-GB"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3F6DCB"/>
  </w:style>
  <w:style w:type="paragraph" w:styleId="Footer">
    <w:name w:val="footer"/>
    <w:basedOn w:val="Normal"/>
    <w:link w:val="FooterChar"/>
    <w:uiPriority w:val="99"/>
    <w:unhideWhenUsed/>
    <w:rsid w:val="003F6DCB"/>
    <w:pPr>
      <w:tabs>
        <w:tab w:val="center" w:pos="4536"/>
        <w:tab w:val="right" w:pos="9072"/>
      </w:tabs>
      <w:spacing w:after="0" w:line="240" w:lineRule="auto"/>
      <w:jc w:val="both"/>
    </w:pPr>
    <w:rPr>
      <w:rFonts w:ascii="Palatino" w:eastAsia="Times" w:hAnsi="Palatino" w:cs="Times New Roman"/>
      <w:lang w:val="en-GB"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3F6DCB"/>
  </w:style>
  <w:style w:type="paragraph" w:styleId="BalloonText">
    <w:name w:val="Balloon Text"/>
    <w:basedOn w:val="Normal"/>
    <w:link w:val="BalloonTextChar"/>
    <w:uiPriority w:val="99"/>
    <w:semiHidden/>
    <w:unhideWhenUsed/>
    <w:rsid w:val="003F6D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DCB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A07E7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7E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7A07E7"/>
    <w:pPr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A0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7E7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7E7"/>
    <w:rPr>
      <w:rFonts w:ascii="Calibri" w:eastAsia="Calibri" w:hAnsi="Calibri" w:cs="Times New Roman"/>
      <w:sz w:val="20"/>
      <w:szCs w:val="20"/>
      <w:lang w:val="fr-FR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3D73AF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73AF"/>
    <w:rPr>
      <w:rFonts w:ascii="Times New Roman" w:eastAsiaTheme="minorHAnsi" w:hAnsi="Times New Roman"/>
      <w:sz w:val="20"/>
      <w:szCs w:val="20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D73AF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B4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537C9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A66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A66"/>
    <w:rPr>
      <w:rFonts w:ascii="Calibri" w:eastAsiaTheme="minorHAnsi" w:hAnsi="Calibri" w:cs="Times New Roman"/>
      <w:b/>
      <w:bCs/>
      <w:sz w:val="20"/>
      <w:szCs w:val="20"/>
      <w:lang w:val="fr-FR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E7F"/>
    <w:pPr>
      <w:spacing w:after="200" w:line="276" w:lineRule="auto"/>
    </w:pPr>
    <w:rPr>
      <w:rFonts w:eastAsiaTheme="minorHAnsi"/>
      <w:sz w:val="22"/>
      <w:szCs w:val="22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07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val="en-GB" w:eastAsia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9FF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fr-F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7E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DCB"/>
    <w:pPr>
      <w:tabs>
        <w:tab w:val="center" w:pos="4536"/>
        <w:tab w:val="right" w:pos="9072"/>
      </w:tabs>
      <w:spacing w:after="0" w:line="240" w:lineRule="auto"/>
      <w:jc w:val="both"/>
    </w:pPr>
    <w:rPr>
      <w:rFonts w:ascii="Palatino" w:eastAsia="Times" w:hAnsi="Palatino" w:cs="Times New Roman"/>
      <w:lang w:val="en-GB"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3F6DCB"/>
  </w:style>
  <w:style w:type="paragraph" w:styleId="Footer">
    <w:name w:val="footer"/>
    <w:basedOn w:val="Normal"/>
    <w:link w:val="FooterChar"/>
    <w:uiPriority w:val="99"/>
    <w:unhideWhenUsed/>
    <w:rsid w:val="003F6DCB"/>
    <w:pPr>
      <w:tabs>
        <w:tab w:val="center" w:pos="4536"/>
        <w:tab w:val="right" w:pos="9072"/>
      </w:tabs>
      <w:spacing w:after="0" w:line="240" w:lineRule="auto"/>
      <w:jc w:val="both"/>
    </w:pPr>
    <w:rPr>
      <w:rFonts w:ascii="Palatino" w:eastAsia="Times" w:hAnsi="Palatino" w:cs="Times New Roman"/>
      <w:lang w:val="en-GB"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3F6DCB"/>
  </w:style>
  <w:style w:type="paragraph" w:styleId="BalloonText">
    <w:name w:val="Balloon Text"/>
    <w:basedOn w:val="Normal"/>
    <w:link w:val="BalloonTextChar"/>
    <w:uiPriority w:val="99"/>
    <w:semiHidden/>
    <w:unhideWhenUsed/>
    <w:rsid w:val="003F6D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DCB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A07E7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7E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7A07E7"/>
    <w:pPr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A0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7E7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7E7"/>
    <w:rPr>
      <w:rFonts w:ascii="Calibri" w:eastAsia="Calibri" w:hAnsi="Calibri" w:cs="Times New Roman"/>
      <w:sz w:val="20"/>
      <w:szCs w:val="20"/>
      <w:lang w:val="fr-FR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3D73AF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73AF"/>
    <w:rPr>
      <w:rFonts w:ascii="Times New Roman" w:eastAsiaTheme="minorHAnsi" w:hAnsi="Times New Roman"/>
      <w:sz w:val="20"/>
      <w:szCs w:val="20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D73AF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B4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537C9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A66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A66"/>
    <w:rPr>
      <w:rFonts w:ascii="Calibri" w:eastAsiaTheme="minorHAnsi" w:hAnsi="Calibri" w:cs="Times New Roman"/>
      <w:b/>
      <w:bCs/>
      <w:sz w:val="20"/>
      <w:szCs w:val="2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1.emf"/><Relationship Id="rId21" Type="http://schemas.openxmlformats.org/officeDocument/2006/relationships/image" Target="media/image12.emf"/><Relationship Id="rId22" Type="http://schemas.openxmlformats.org/officeDocument/2006/relationships/image" Target="media/image13.emf"/><Relationship Id="rId23" Type="http://schemas.openxmlformats.org/officeDocument/2006/relationships/image" Target="media/image14.emf"/><Relationship Id="rId24" Type="http://schemas.openxmlformats.org/officeDocument/2006/relationships/image" Target="media/image15.emf"/><Relationship Id="rId25" Type="http://schemas.openxmlformats.org/officeDocument/2006/relationships/image" Target="media/image16.emf"/><Relationship Id="rId26" Type="http://schemas.openxmlformats.org/officeDocument/2006/relationships/image" Target="media/image17.emf"/><Relationship Id="rId27" Type="http://schemas.openxmlformats.org/officeDocument/2006/relationships/image" Target="media/image18.emf"/><Relationship Id="rId28" Type="http://schemas.openxmlformats.org/officeDocument/2006/relationships/image" Target="media/image19.emf"/><Relationship Id="rId29" Type="http://schemas.openxmlformats.org/officeDocument/2006/relationships/image" Target="media/image20.em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image" Target="media/image21.emf"/><Relationship Id="rId31" Type="http://schemas.openxmlformats.org/officeDocument/2006/relationships/image" Target="media/image22.emf"/><Relationship Id="rId32" Type="http://schemas.openxmlformats.org/officeDocument/2006/relationships/image" Target="media/image23.emf"/><Relationship Id="rId9" Type="http://schemas.openxmlformats.org/officeDocument/2006/relationships/image" Target="media/image1.emf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image" Target="media/image24.emf"/><Relationship Id="rId34" Type="http://schemas.openxmlformats.org/officeDocument/2006/relationships/image" Target="media/image25.emf"/><Relationship Id="rId35" Type="http://schemas.openxmlformats.org/officeDocument/2006/relationships/image" Target="media/image26.emf"/><Relationship Id="rId36" Type="http://schemas.openxmlformats.org/officeDocument/2006/relationships/image" Target="media/image27.emf"/><Relationship Id="rId10" Type="http://schemas.openxmlformats.org/officeDocument/2006/relationships/comments" Target="comments.xml"/><Relationship Id="rId11" Type="http://schemas.openxmlformats.org/officeDocument/2006/relationships/image" Target="media/image2.emf"/><Relationship Id="rId12" Type="http://schemas.openxmlformats.org/officeDocument/2006/relationships/image" Target="media/image3.emf"/><Relationship Id="rId13" Type="http://schemas.openxmlformats.org/officeDocument/2006/relationships/image" Target="media/image4.emf"/><Relationship Id="rId14" Type="http://schemas.openxmlformats.org/officeDocument/2006/relationships/image" Target="media/image5.emf"/><Relationship Id="rId15" Type="http://schemas.openxmlformats.org/officeDocument/2006/relationships/image" Target="media/image6.emf"/><Relationship Id="rId16" Type="http://schemas.openxmlformats.org/officeDocument/2006/relationships/image" Target="media/image7.emf"/><Relationship Id="rId17" Type="http://schemas.openxmlformats.org/officeDocument/2006/relationships/image" Target="media/image8.emf"/><Relationship Id="rId18" Type="http://schemas.openxmlformats.org/officeDocument/2006/relationships/image" Target="media/image9.emf"/><Relationship Id="rId19" Type="http://schemas.openxmlformats.org/officeDocument/2006/relationships/image" Target="media/image10.emf"/><Relationship Id="rId37" Type="http://schemas.openxmlformats.org/officeDocument/2006/relationships/package" Target="embeddings/Microsoft_Excel_Sheet1.xlsx"/><Relationship Id="rId38" Type="http://schemas.openxmlformats.org/officeDocument/2006/relationships/header" Target="header1.xml"/><Relationship Id="rId39" Type="http://schemas.openxmlformats.org/officeDocument/2006/relationships/footer" Target="footer1.xml"/><Relationship Id="rId40" Type="http://schemas.openxmlformats.org/officeDocument/2006/relationships/fontTable" Target="fontTable.xml"/><Relationship Id="rId41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1.jpeg"/><Relationship Id="rId4" Type="http://schemas.openxmlformats.org/officeDocument/2006/relationships/image" Target="media/image32.jpeg"/><Relationship Id="rId5" Type="http://schemas.openxmlformats.org/officeDocument/2006/relationships/image" Target="media/image33.png"/><Relationship Id="rId6" Type="http://schemas.openxmlformats.org/officeDocument/2006/relationships/image" Target="media/image34.jpeg"/><Relationship Id="rId7" Type="http://schemas.openxmlformats.org/officeDocument/2006/relationships/image" Target="media/image35.png"/><Relationship Id="rId8" Type="http://schemas.openxmlformats.org/officeDocument/2006/relationships/image" Target="media/image36.jpeg"/><Relationship Id="rId1" Type="http://schemas.openxmlformats.org/officeDocument/2006/relationships/image" Target="media/image29.png"/><Relationship Id="rId2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mar%20SOW\AppData\Local\Microsoft\Windows\Temporary%20Internet%20Files\Content.Outlook\W884QX1L\En-te&#770;te%20Osiris-%20Format%20paysage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B43A70-65C9-1041-A73B-753B2880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\Users\Oumar SOW\AppData\Local\Microsoft\Windows\Temporary Internet Files\Content.Outlook\W884QX1L\En-tête Osiris- Format paysage.dotx</Template>
  <TotalTime>21</TotalTime>
  <Pages>40</Pages>
  <Words>1728</Words>
  <Characters>9889</Characters>
  <Application>Microsoft Macintosh Word</Application>
  <DocSecurity>0</DocSecurity>
  <Lines>659</Lines>
  <Paragraphs>363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CtaliB</Company>
  <LinksUpToDate>false</LinksUpToDate>
  <CharactersWithSpaces>11254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Oumar SOW</dc:creator>
  <cp:lastModifiedBy>Mei Zegers</cp:lastModifiedBy>
  <cp:revision>6</cp:revision>
  <cp:lastPrinted>2015-06-19T08:54:00Z</cp:lastPrinted>
  <dcterms:created xsi:type="dcterms:W3CDTF">2015-09-30T11:28:00Z</dcterms:created>
  <dcterms:modified xsi:type="dcterms:W3CDTF">2015-09-30T11:49:00Z</dcterms:modified>
</cp:coreProperties>
</file>