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0B" w:rsidRPr="00134B42" w:rsidRDefault="00A9370B" w:rsidP="006814D1">
      <w:pPr>
        <w:pStyle w:val="Heading1"/>
        <w:rPr>
          <w:rFonts w:ascii="Algerian" w:hAnsi="Algerian"/>
        </w:rPr>
      </w:pPr>
      <w:r w:rsidRPr="00134B42">
        <w:rPr>
          <w:rFonts w:ascii="Algerian" w:hAnsi="Algerian"/>
        </w:rPr>
        <w:t>SWAP ROAD MAP INTRODUCTORY WORKSHOP </w:t>
      </w:r>
    </w:p>
    <w:p w:rsidR="00A9370B" w:rsidRPr="00134B42" w:rsidRDefault="00A9370B" w:rsidP="006814D1">
      <w:pPr>
        <w:pStyle w:val="Heading1"/>
        <w:rPr>
          <w:rFonts w:ascii="Algerian" w:hAnsi="Algerian"/>
        </w:rPr>
      </w:pPr>
    </w:p>
    <w:p w:rsidR="00A9370B" w:rsidRDefault="00A9370B" w:rsidP="00A8225D">
      <w:pPr>
        <w:pStyle w:val="Heading1"/>
        <w:rPr>
          <w:rFonts w:ascii="Algerian" w:hAnsi="Algerian"/>
        </w:rPr>
      </w:pPr>
      <w:r w:rsidRPr="00134B42">
        <w:rPr>
          <w:rFonts w:ascii="Algerian" w:hAnsi="Algerian"/>
        </w:rPr>
        <w:t>PROGRAMME (2-3 FEBRUARY 2010)</w:t>
      </w:r>
    </w:p>
    <w:p w:rsidR="00A9370B" w:rsidRPr="008C6096" w:rsidRDefault="00A9370B" w:rsidP="008C6096">
      <w:r>
        <w:rPr>
          <w:rFonts w:ascii="Algerian" w:hAnsi="Algerian"/>
          <w:b/>
          <w:sz w:val="26"/>
        </w:rPr>
        <w:tab/>
      </w:r>
      <w:r>
        <w:rPr>
          <w:rFonts w:ascii="Algerian" w:hAnsi="Algerian"/>
          <w:b/>
          <w:sz w:val="26"/>
        </w:rPr>
        <w:tab/>
      </w:r>
      <w:r>
        <w:rPr>
          <w:rFonts w:ascii="Algerian" w:hAnsi="Algerian"/>
          <w:b/>
          <w:sz w:val="26"/>
        </w:rPr>
        <w:tab/>
        <w:t xml:space="preserve">      </w:t>
      </w:r>
      <w:r w:rsidRPr="00DF4D42">
        <w:rPr>
          <w:rFonts w:ascii="Algerian" w:hAnsi="Algerian"/>
          <w:b/>
          <w:sz w:val="26"/>
        </w:rPr>
        <w:t>Facilitator: Mr. Lukman Salifu</w:t>
      </w:r>
    </w:p>
    <w:tbl>
      <w:tblPr>
        <w:tblpPr w:leftFromText="180" w:rightFromText="180" w:vertAnchor="page" w:horzAnchor="margin" w:tblpXSpec="center" w:tblpY="2401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8"/>
        <w:gridCol w:w="5130"/>
        <w:gridCol w:w="3330"/>
      </w:tblGrid>
      <w:tr w:rsidR="00A9370B" w:rsidRPr="00104187" w:rsidTr="008C6096">
        <w:trPr>
          <w:trHeight w:val="257"/>
        </w:trPr>
        <w:tc>
          <w:tcPr>
            <w:tcW w:w="1998" w:type="dxa"/>
          </w:tcPr>
          <w:p w:rsidR="00A9370B" w:rsidRPr="00104187" w:rsidRDefault="00A9370B" w:rsidP="008C6096">
            <w:pPr>
              <w:spacing w:after="0" w:line="240" w:lineRule="auto"/>
              <w:rPr>
                <w:rFonts w:ascii="Arial Black" w:hAnsi="Arial Black"/>
                <w:b/>
                <w:color w:val="4F81BD"/>
                <w:sz w:val="24"/>
                <w:szCs w:val="24"/>
              </w:rPr>
            </w:pPr>
            <w:r w:rsidRPr="00104187">
              <w:rPr>
                <w:rFonts w:ascii="Arial Black" w:hAnsi="Arial Black"/>
                <w:b/>
                <w:color w:val="4F81BD"/>
                <w:sz w:val="24"/>
                <w:szCs w:val="24"/>
              </w:rPr>
              <w:t xml:space="preserve">Time </w:t>
            </w:r>
          </w:p>
        </w:tc>
        <w:tc>
          <w:tcPr>
            <w:tcW w:w="5130" w:type="dxa"/>
          </w:tcPr>
          <w:p w:rsidR="00A9370B" w:rsidRPr="00104187" w:rsidRDefault="00A9370B" w:rsidP="008C6096">
            <w:pPr>
              <w:spacing w:after="0" w:line="240" w:lineRule="auto"/>
              <w:rPr>
                <w:rFonts w:ascii="Arial Black" w:hAnsi="Arial Black"/>
                <w:b/>
                <w:color w:val="4F81BD"/>
                <w:sz w:val="24"/>
                <w:szCs w:val="24"/>
              </w:rPr>
            </w:pPr>
            <w:r w:rsidRPr="00104187">
              <w:rPr>
                <w:rFonts w:ascii="Arial Black" w:hAnsi="Arial Black"/>
                <w:b/>
                <w:color w:val="4F81BD"/>
                <w:sz w:val="24"/>
                <w:szCs w:val="24"/>
              </w:rPr>
              <w:t>Activity</w:t>
            </w:r>
          </w:p>
        </w:tc>
        <w:tc>
          <w:tcPr>
            <w:tcW w:w="3330" w:type="dxa"/>
          </w:tcPr>
          <w:p w:rsidR="00A9370B" w:rsidRPr="00104187" w:rsidRDefault="00A9370B" w:rsidP="008C6096">
            <w:pPr>
              <w:spacing w:after="0" w:line="240" w:lineRule="auto"/>
              <w:rPr>
                <w:rFonts w:ascii="Arial Black" w:hAnsi="Arial Black"/>
                <w:b/>
                <w:color w:val="4F81BD"/>
                <w:sz w:val="24"/>
                <w:szCs w:val="24"/>
              </w:rPr>
            </w:pPr>
            <w:r w:rsidRPr="00104187">
              <w:rPr>
                <w:rFonts w:ascii="Arial Black" w:hAnsi="Arial Black"/>
                <w:b/>
                <w:color w:val="4F81BD"/>
                <w:sz w:val="24"/>
                <w:szCs w:val="24"/>
              </w:rPr>
              <w:t>Responsibility</w:t>
            </w:r>
          </w:p>
        </w:tc>
      </w:tr>
      <w:tr w:rsidR="00A9370B" w:rsidRPr="00104187" w:rsidTr="008C6096">
        <w:tc>
          <w:tcPr>
            <w:tcW w:w="1998" w:type="dxa"/>
          </w:tcPr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8:00 – 8:30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9.00 - 9:10 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9:10-9:25   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9:25-9:40   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9:40-10:15 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10:15-10:30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10:30-11:00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11:00-12:30 pm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12:30-2:00 pm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2:-3:00 pm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3:00-4:30 pm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187">
              <w:rPr>
                <w:rFonts w:ascii="Times New Roman" w:hAnsi="Times New Roman"/>
                <w:b/>
                <w:sz w:val="24"/>
                <w:szCs w:val="24"/>
              </w:rPr>
              <w:t>DAY ONE  (1)</w:t>
            </w: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70B" w:rsidRPr="00104187" w:rsidRDefault="00A9370B" w:rsidP="008C6096">
            <w:pPr>
              <w:pStyle w:val="ListParagraph"/>
              <w:spacing w:after="0" w:line="240" w:lineRule="auto"/>
              <w:ind w:left="1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Arrival and Registration of Participants</w:t>
            </w: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Opening prayer and Introduction</w:t>
            </w: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Welcome Message and Workshop Opening (Minister of  MWRWH)</w:t>
            </w: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Workshop Objectives and Process</w:t>
            </w:r>
          </w:p>
          <w:p w:rsidR="00A9370B" w:rsidRPr="00104187" w:rsidRDefault="00A9370B" w:rsidP="004B450C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General Overview of Sector-wide Approaches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 xml:space="preserve">     discussions, questions and clarifications</w:t>
            </w: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 xml:space="preserve">              Snack/Cocoa Break</w:t>
            </w: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Draft Swap Road Map</w:t>
            </w:r>
          </w:p>
          <w:p w:rsidR="00A9370B" w:rsidRPr="00104187" w:rsidRDefault="00A9370B" w:rsidP="008C609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Group Work on Validation of SWAp roadmap Timelines, Responsibilities and Financing</w:t>
            </w: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 xml:space="preserve">                      Lunch Break</w:t>
            </w: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Plenary feed-back and discussions of group work</w:t>
            </w: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 xml:space="preserve">Some Statements </w:t>
            </w: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Code of Conduct (MOU)</w:t>
            </w:r>
          </w:p>
          <w:p w:rsidR="00A9370B" w:rsidRPr="00104187" w:rsidRDefault="00A9370B" w:rsidP="008C60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SIP</w:t>
            </w:r>
          </w:p>
          <w:p w:rsidR="00A9370B" w:rsidRPr="00104187" w:rsidRDefault="00A9370B" w:rsidP="008C60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World Bank</w:t>
            </w:r>
          </w:p>
          <w:p w:rsidR="00A9370B" w:rsidRPr="00104187" w:rsidRDefault="00A9370B" w:rsidP="008C60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EU, CIDA, UNICEF, NDPC, MOFEP</w:t>
            </w: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Discussions, Questions and Clarifications</w:t>
            </w:r>
          </w:p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Mr. Attah Arhin, Water Directorate 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Hon. </w:t>
            </w:r>
            <w:r w:rsidRPr="00104187">
              <w:rPr>
                <w:rFonts w:ascii="Times New Roman" w:hAnsi="Times New Roman"/>
                <w:sz w:val="24"/>
                <w:szCs w:val="24"/>
              </w:rPr>
              <w:t>Minister, MWRWH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Facilitator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4B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4B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(Water) /Patrick (IRC)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K. Fre</w:t>
            </w:r>
            <w:r w:rsidRPr="00104187">
              <w:rPr>
                <w:rFonts w:ascii="Times New Roman" w:hAnsi="Times New Roman"/>
                <w:sz w:val="24"/>
                <w:szCs w:val="24"/>
              </w:rPr>
              <w:t>mpah -Yeboah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Facilitator</w:t>
            </w:r>
          </w:p>
          <w:p w:rsidR="00A9370B" w:rsidRPr="00104187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Facilitator</w:t>
            </w:r>
          </w:p>
          <w:p w:rsidR="00A9370B" w:rsidRPr="00104187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Aoife Gibbons (CIDA)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Patrick Moriarty (IRC)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 xml:space="preserve">Mr. Ventura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Bengoechea (World Bank)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Facilitator</w:t>
            </w:r>
          </w:p>
        </w:tc>
      </w:tr>
      <w:tr w:rsidR="00A9370B" w:rsidRPr="00104187" w:rsidTr="008C6096">
        <w:tc>
          <w:tcPr>
            <w:tcW w:w="1998" w:type="dxa"/>
            <w:vAlign w:val="center"/>
          </w:tcPr>
          <w:p w:rsidR="00A9370B" w:rsidRPr="00104187" w:rsidRDefault="00A9370B" w:rsidP="008C6096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vAlign w:val="center"/>
          </w:tcPr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b/>
                <w:sz w:val="24"/>
                <w:szCs w:val="24"/>
              </w:rPr>
              <w:t>DAY TWO ( 2)</w:t>
            </w:r>
          </w:p>
        </w:tc>
        <w:tc>
          <w:tcPr>
            <w:tcW w:w="3330" w:type="dxa"/>
          </w:tcPr>
          <w:p w:rsidR="00A9370B" w:rsidRPr="00104187" w:rsidRDefault="00A9370B" w:rsidP="008C6096">
            <w:pPr>
              <w:spacing w:after="0" w:line="240" w:lineRule="auto"/>
            </w:pPr>
          </w:p>
        </w:tc>
      </w:tr>
      <w:tr w:rsidR="00A9370B" w:rsidRPr="00104187" w:rsidTr="008C6096">
        <w:tc>
          <w:tcPr>
            <w:tcW w:w="1998" w:type="dxa"/>
          </w:tcPr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9:00 – 9:30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9:30-10: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04187">
              <w:rPr>
                <w:rFonts w:ascii="Times New Roman" w:hAnsi="Times New Roman"/>
                <w:sz w:val="24"/>
                <w:szCs w:val="24"/>
              </w:rPr>
              <w:t xml:space="preserve"> am</w:t>
            </w: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10:30-10:45 am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104187">
              <w:rPr>
                <w:rFonts w:ascii="Times New Roman" w:hAnsi="Times New Roman"/>
                <w:sz w:val="24"/>
                <w:szCs w:val="24"/>
              </w:rPr>
              <w:t xml:space="preserve"> – 12:30 pm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87">
              <w:rPr>
                <w:rFonts w:ascii="Times New Roman" w:hAnsi="Times New Roman"/>
                <w:sz w:val="24"/>
                <w:szCs w:val="24"/>
              </w:rPr>
              <w:t>12:30 – 2:00 pm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2:00 pm – 2:30pm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2:30pm – 3:00 pm</w:t>
            </w: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3:30pm</w:t>
            </w:r>
          </w:p>
        </w:tc>
        <w:tc>
          <w:tcPr>
            <w:tcW w:w="5130" w:type="dxa"/>
            <w:vAlign w:val="center"/>
          </w:tcPr>
          <w:p w:rsidR="00A9370B" w:rsidRPr="00562248" w:rsidRDefault="00A9370B" w:rsidP="00562248">
            <w:pPr>
              <w:numPr>
                <w:ilvl w:val="0"/>
                <w:numId w:val="4"/>
              </w:numPr>
              <w:spacing w:after="0" w:line="240" w:lineRule="auto"/>
              <w:ind w:left="30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248">
              <w:rPr>
                <w:rFonts w:ascii="Times New Roman" w:hAnsi="Times New Roman"/>
                <w:sz w:val="24"/>
                <w:szCs w:val="24"/>
              </w:rPr>
              <w:t>Recap of Day one</w:t>
            </w:r>
          </w:p>
          <w:p w:rsidR="00A9370B" w:rsidRPr="008C6096" w:rsidRDefault="00A9370B" w:rsidP="008C6096">
            <w:pPr>
              <w:spacing w:after="0" w:line="240" w:lineRule="auto"/>
              <w:ind w:left="3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370B" w:rsidRPr="008C6096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 xml:space="preserve"> Development of a Sector Development Plan</w:t>
            </w:r>
          </w:p>
          <w:p w:rsidR="00A9370B" w:rsidRPr="008C6096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845"/>
              </w:tabs>
              <w:spacing w:after="0" w:line="240" w:lineRule="auto"/>
              <w:ind w:left="7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>Presentations of Rural SIP</w:t>
            </w:r>
          </w:p>
          <w:p w:rsidR="00A9370B" w:rsidRPr="008C6096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845"/>
              </w:tabs>
              <w:spacing w:after="0" w:line="240" w:lineRule="auto"/>
              <w:ind w:left="7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>Presentation of Urban SIP</w:t>
            </w:r>
          </w:p>
          <w:p w:rsidR="00A9370B" w:rsidRDefault="00A9370B" w:rsidP="00266C35">
            <w:pPr>
              <w:spacing w:after="0" w:line="240" w:lineRule="auto"/>
              <w:ind w:left="7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ind w:left="7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Snack </w:t>
            </w:r>
          </w:p>
          <w:p w:rsidR="00A9370B" w:rsidRPr="008C6096" w:rsidRDefault="00A9370B" w:rsidP="008C6096">
            <w:pPr>
              <w:spacing w:after="0" w:line="240" w:lineRule="auto"/>
              <w:ind w:left="7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8C6096" w:rsidRDefault="00A9370B" w:rsidP="008C6096">
            <w:pPr>
              <w:numPr>
                <w:ilvl w:val="0"/>
                <w:numId w:val="5"/>
              </w:numPr>
              <w:spacing w:after="0" w:line="240" w:lineRule="auto"/>
              <w:ind w:left="30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>Group Work:</w:t>
            </w:r>
          </w:p>
          <w:p w:rsidR="00A9370B" w:rsidRDefault="00A9370B" w:rsidP="008C60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 xml:space="preserve">Identification of Issues for Sector Development Plan </w:t>
            </w:r>
          </w:p>
          <w:p w:rsidR="00A9370B" w:rsidRDefault="00A9370B" w:rsidP="00156F0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37756F" w:rsidRDefault="00A9370B" w:rsidP="00B1648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7756F">
              <w:rPr>
                <w:rFonts w:ascii="Times New Roman" w:hAnsi="Times New Roman"/>
                <w:sz w:val="24"/>
                <w:szCs w:val="24"/>
                <w:highlight w:val="lightGray"/>
              </w:rPr>
              <w:t>Case Study</w:t>
            </w:r>
          </w:p>
          <w:p w:rsidR="00A9370B" w:rsidRDefault="00A9370B" w:rsidP="00B07CAC">
            <w:pPr>
              <w:spacing w:after="0" w:line="240" w:lineRule="auto"/>
              <w:ind w:left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C6096">
              <w:rPr>
                <w:rFonts w:ascii="Times New Roman" w:hAnsi="Times New Roman"/>
                <w:sz w:val="24"/>
                <w:szCs w:val="24"/>
              </w:rPr>
              <w:t>Lunch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9370B" w:rsidRDefault="00A9370B" w:rsidP="008C6096">
            <w:pPr>
              <w:spacing w:after="0" w:line="240" w:lineRule="auto"/>
              <w:ind w:left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9370B" w:rsidRDefault="00A9370B" w:rsidP="008C6096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>Plenary Presentations and Discussions</w:t>
            </w:r>
          </w:p>
          <w:p w:rsidR="00A9370B" w:rsidRPr="008C6096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B07C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 xml:space="preserve">Moving the Process Forward: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A9370B" w:rsidRPr="00B07CAC" w:rsidRDefault="00A9370B" w:rsidP="00B07CA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07CAC">
              <w:rPr>
                <w:rFonts w:ascii="Times New Roman" w:hAnsi="Times New Roman"/>
                <w:sz w:val="24"/>
                <w:szCs w:val="24"/>
              </w:rPr>
              <w:t xml:space="preserve">Follow-up Actions </w:t>
            </w:r>
          </w:p>
          <w:p w:rsidR="00A9370B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8C6096" w:rsidRDefault="00A9370B" w:rsidP="008C60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96">
              <w:rPr>
                <w:rFonts w:ascii="Times New Roman" w:hAnsi="Times New Roman"/>
                <w:sz w:val="24"/>
                <w:szCs w:val="24"/>
              </w:rPr>
              <w:t>CLOSURE</w:t>
            </w:r>
          </w:p>
          <w:p w:rsidR="00A9370B" w:rsidRPr="008C6096" w:rsidRDefault="00A9370B" w:rsidP="008C6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8C6096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9370B" w:rsidRDefault="00A9370B" w:rsidP="0056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56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Facilitator</w:t>
            </w:r>
          </w:p>
          <w:p w:rsidR="00A9370B" w:rsidRPr="00104187" w:rsidRDefault="00A9370B" w:rsidP="0056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562248" w:rsidRDefault="00A9370B" w:rsidP="0056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Patrick Moriarty (IRC) </w:t>
            </w:r>
          </w:p>
          <w:p w:rsidR="00A9370B" w:rsidRPr="00075DC0" w:rsidRDefault="00A9370B" w:rsidP="0056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DC0">
              <w:rPr>
                <w:rFonts w:ascii="Times New Roman" w:hAnsi="Times New Roman"/>
                <w:sz w:val="24"/>
                <w:szCs w:val="24"/>
              </w:rPr>
              <w:t>CWSA</w:t>
            </w:r>
          </w:p>
          <w:p w:rsidR="00A9370B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DC0">
              <w:rPr>
                <w:rFonts w:ascii="Times New Roman" w:hAnsi="Times New Roman"/>
                <w:sz w:val="24"/>
                <w:szCs w:val="24"/>
              </w:rPr>
              <w:t>GWCL</w:t>
            </w:r>
          </w:p>
          <w:p w:rsidR="00A9370B" w:rsidRDefault="00A9370B" w:rsidP="0007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075D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8C6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B1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</w:t>
            </w:r>
          </w:p>
          <w:p w:rsidR="00A9370B" w:rsidRDefault="00A9370B" w:rsidP="00B1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B1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B1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Patrick Moriarty/Facilitator</w:t>
            </w:r>
          </w:p>
          <w:p w:rsidR="00A9370B" w:rsidRDefault="00A9370B" w:rsidP="00B1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Default="00A9370B" w:rsidP="00B1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70B" w:rsidRPr="00104187" w:rsidRDefault="00A9370B" w:rsidP="00B1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Facilitator</w:t>
            </w:r>
          </w:p>
        </w:tc>
      </w:tr>
    </w:tbl>
    <w:p w:rsidR="00A9370B" w:rsidRPr="00DF4D42" w:rsidRDefault="00A9370B" w:rsidP="00920B45">
      <w:pPr>
        <w:jc w:val="both"/>
        <w:rPr>
          <w:rFonts w:ascii="Algerian" w:hAnsi="Algerian"/>
          <w:b/>
          <w:sz w:val="26"/>
        </w:rPr>
      </w:pPr>
      <w:r>
        <w:rPr>
          <w:rFonts w:ascii="Arial" w:hAnsi="Arial"/>
          <w:b/>
          <w:sz w:val="26"/>
        </w:rPr>
        <w:t xml:space="preserve"> </w:t>
      </w:r>
    </w:p>
    <w:sectPr w:rsidR="00A9370B" w:rsidRPr="00DF4D42" w:rsidSect="00075DC0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16133"/>
    <w:multiLevelType w:val="hybridMultilevel"/>
    <w:tmpl w:val="4F5A844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2F4D489B"/>
    <w:multiLevelType w:val="hybridMultilevel"/>
    <w:tmpl w:val="32462B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C7AD7"/>
    <w:multiLevelType w:val="hybridMultilevel"/>
    <w:tmpl w:val="0164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E325B"/>
    <w:multiLevelType w:val="hybridMultilevel"/>
    <w:tmpl w:val="263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E375B"/>
    <w:multiLevelType w:val="hybridMultilevel"/>
    <w:tmpl w:val="96001E9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A711D6"/>
    <w:multiLevelType w:val="hybridMultilevel"/>
    <w:tmpl w:val="E73470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24EC4"/>
    <w:multiLevelType w:val="hybridMultilevel"/>
    <w:tmpl w:val="E95890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972"/>
    <w:rsid w:val="00011972"/>
    <w:rsid w:val="00012C61"/>
    <w:rsid w:val="000147E0"/>
    <w:rsid w:val="000507A9"/>
    <w:rsid w:val="00075DC0"/>
    <w:rsid w:val="000B5FF9"/>
    <w:rsid w:val="00104187"/>
    <w:rsid w:val="00134B42"/>
    <w:rsid w:val="00156F0D"/>
    <w:rsid w:val="001631F9"/>
    <w:rsid w:val="001E5E30"/>
    <w:rsid w:val="00266C35"/>
    <w:rsid w:val="00301C78"/>
    <w:rsid w:val="00303568"/>
    <w:rsid w:val="00366C3D"/>
    <w:rsid w:val="0037756F"/>
    <w:rsid w:val="003E386B"/>
    <w:rsid w:val="004305E1"/>
    <w:rsid w:val="004454FB"/>
    <w:rsid w:val="004B450C"/>
    <w:rsid w:val="004C2213"/>
    <w:rsid w:val="004E0F64"/>
    <w:rsid w:val="00513DB6"/>
    <w:rsid w:val="00562248"/>
    <w:rsid w:val="005B2F29"/>
    <w:rsid w:val="005E6378"/>
    <w:rsid w:val="006003F2"/>
    <w:rsid w:val="006814D1"/>
    <w:rsid w:val="006C39F8"/>
    <w:rsid w:val="007226FA"/>
    <w:rsid w:val="00800C74"/>
    <w:rsid w:val="008171FD"/>
    <w:rsid w:val="008C6096"/>
    <w:rsid w:val="008F5B0E"/>
    <w:rsid w:val="00920B45"/>
    <w:rsid w:val="00921F34"/>
    <w:rsid w:val="00935ABE"/>
    <w:rsid w:val="009C1E3E"/>
    <w:rsid w:val="009D43A1"/>
    <w:rsid w:val="00A03CF1"/>
    <w:rsid w:val="00A8225D"/>
    <w:rsid w:val="00A9370B"/>
    <w:rsid w:val="00B07CAC"/>
    <w:rsid w:val="00B12F2A"/>
    <w:rsid w:val="00B16483"/>
    <w:rsid w:val="00B855BB"/>
    <w:rsid w:val="00C75AE9"/>
    <w:rsid w:val="00CA2DEC"/>
    <w:rsid w:val="00DE7A38"/>
    <w:rsid w:val="00DF4D42"/>
    <w:rsid w:val="00F517D5"/>
    <w:rsid w:val="00F662F7"/>
    <w:rsid w:val="00FE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B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814D1"/>
    <w:pPr>
      <w:keepNext/>
      <w:spacing w:after="0" w:line="240" w:lineRule="auto"/>
      <w:jc w:val="center"/>
      <w:outlineLvl w:val="0"/>
    </w:pPr>
    <w:rPr>
      <w:rFonts w:ascii="Arial Black" w:hAnsi="Arial Black" w:cs="Arial"/>
      <w:b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14D1"/>
    <w:rPr>
      <w:rFonts w:ascii="Arial Black" w:hAnsi="Arial Black" w:cs="Arial"/>
      <w:b/>
      <w:iCs/>
      <w:sz w:val="24"/>
      <w:szCs w:val="24"/>
    </w:rPr>
  </w:style>
  <w:style w:type="table" w:styleId="TableGrid">
    <w:name w:val="Table Grid"/>
    <w:basedOn w:val="TableNormal"/>
    <w:uiPriority w:val="99"/>
    <w:rsid w:val="000119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66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271</Words>
  <Characters>1545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 ROAD MAP INTRODUCTORY WORKSHOP </dc:title>
  <dc:subject/>
  <dc:creator>Gabby</dc:creator>
  <cp:keywords/>
  <dc:description/>
  <cp:lastModifiedBy>stanljo</cp:lastModifiedBy>
  <cp:revision>2</cp:revision>
  <cp:lastPrinted>2010-01-29T22:28:00Z</cp:lastPrinted>
  <dcterms:created xsi:type="dcterms:W3CDTF">2010-02-16T16:58:00Z</dcterms:created>
  <dcterms:modified xsi:type="dcterms:W3CDTF">2010-02-16T16:58:00Z</dcterms:modified>
</cp:coreProperties>
</file>